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36" w:type="pct"/>
        <w:tblLook w:val="0600" w:firstRow="0" w:lastRow="0" w:firstColumn="0" w:lastColumn="0" w:noHBand="1" w:noVBand="1"/>
        <w:tblCaption w:val="Layout table"/>
      </w:tblPr>
      <w:tblGrid>
        <w:gridCol w:w="2056"/>
        <w:gridCol w:w="1636"/>
        <w:gridCol w:w="194"/>
        <w:gridCol w:w="226"/>
        <w:gridCol w:w="2057"/>
        <w:gridCol w:w="1105"/>
        <w:gridCol w:w="151"/>
        <w:gridCol w:w="801"/>
        <w:gridCol w:w="2057"/>
        <w:gridCol w:w="682"/>
        <w:gridCol w:w="87"/>
        <w:gridCol w:w="650"/>
        <w:gridCol w:w="638"/>
        <w:gridCol w:w="2062"/>
        <w:gridCol w:w="102"/>
      </w:tblGrid>
      <w:tr w:rsidR="00EB29B2" w14:paraId="083D3B95" w14:textId="77777777" w:rsidTr="002E514F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016931E" w14:textId="77777777" w:rsidR="00EB29B2" w:rsidRPr="009F5B59" w:rsidRDefault="004653A0" w:rsidP="00731A18">
            <w:pPr>
              <w:pStyle w:val="Month"/>
              <w:jc w:val="right"/>
            </w:pPr>
            <w:r w:rsidRPr="009F5B59">
              <w:t>January</w:t>
            </w: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D16A178" w14:textId="68E291CA" w:rsidR="00EB29B2" w:rsidRPr="009F5B59" w:rsidRDefault="00CE2D21" w:rsidP="00731A18">
            <w:pPr>
              <w:pStyle w:val="Year"/>
              <w:jc w:val="right"/>
            </w:pPr>
            <w:r>
              <w:t>202</w:t>
            </w:r>
            <w:r w:rsidR="00042D98">
              <w:t>6</w:t>
            </w:r>
          </w:p>
        </w:tc>
      </w:tr>
      <w:tr w:rsidR="00EB29B2" w14:paraId="1F5801ED" w14:textId="77777777" w:rsidTr="002E514F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0238571" w14:textId="77777777" w:rsidR="00EB29B2" w:rsidRDefault="00EB29B2">
            <w:pPr>
              <w:pStyle w:val="NoSpacing"/>
            </w:pP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5DC3105F" w14:textId="77777777" w:rsidR="00EB29B2" w:rsidRDefault="00EB29B2">
            <w:pPr>
              <w:pStyle w:val="NoSpacing"/>
            </w:pPr>
          </w:p>
        </w:tc>
      </w:tr>
      <w:tr w:rsidR="005B4B49" w14:paraId="52D4F8A5" w14:textId="77777777" w:rsidTr="00C0767A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0E4EACC7" w14:textId="77777777" w:rsidR="00EB29B2" w:rsidRDefault="00000000">
            <w:pPr>
              <w:pStyle w:val="Days"/>
            </w:pPr>
            <w:sdt>
              <w:sdtPr>
                <w:id w:val="-1559472048"/>
                <w:placeholder>
                  <w:docPart w:val="F625ADE0D83E44B2A82CFB7749206E4E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B47134C" w14:textId="77777777" w:rsidR="00EB29B2" w:rsidRDefault="00000000">
            <w:pPr>
              <w:pStyle w:val="Days"/>
            </w:pPr>
            <w:sdt>
              <w:sdtPr>
                <w:id w:val="1830477086"/>
                <w:placeholder>
                  <w:docPart w:val="3029366CFA9D4FE2A58865D73A09356A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0BC55F9" w14:textId="77777777" w:rsidR="00EB29B2" w:rsidRDefault="00000000">
            <w:pPr>
              <w:pStyle w:val="Days"/>
            </w:pPr>
            <w:sdt>
              <w:sdtPr>
                <w:id w:val="1049036045"/>
                <w:placeholder>
                  <w:docPart w:val="908745187476452A88E8D5F24F928182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043B2BF8" w14:textId="77777777" w:rsidR="00EB29B2" w:rsidRDefault="00000000">
            <w:pPr>
              <w:pStyle w:val="Days"/>
            </w:pPr>
            <w:sdt>
              <w:sdtPr>
                <w:id w:val="513506771"/>
                <w:placeholder>
                  <w:docPart w:val="B75E5574D52842C5B4CA96A098229D03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D127BF8" w14:textId="77777777" w:rsidR="00EB29B2" w:rsidRDefault="00000000">
            <w:pPr>
              <w:pStyle w:val="Days"/>
            </w:pPr>
            <w:sdt>
              <w:sdtPr>
                <w:id w:val="1506241252"/>
                <w:placeholder>
                  <w:docPart w:val="1D517E14B05145A48609296BAB06D97D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92ABFBE" w14:textId="77777777" w:rsidR="00EB29B2" w:rsidRDefault="00000000">
            <w:pPr>
              <w:pStyle w:val="Days"/>
            </w:pPr>
            <w:sdt>
              <w:sdtPr>
                <w:id w:val="366961532"/>
                <w:placeholder>
                  <w:docPart w:val="4C2629B860104DFAB851F3BAAB2F3810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780AD687" w14:textId="77777777" w:rsidR="00EB29B2" w:rsidRDefault="00000000">
            <w:pPr>
              <w:pStyle w:val="Days"/>
            </w:pPr>
            <w:sdt>
              <w:sdtPr>
                <w:id w:val="-703411913"/>
                <w:placeholder>
                  <w:docPart w:val="2A02F0A26F214EF6945174426DAD8991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CE2D21" w14:paraId="769E95A0" w14:textId="77777777" w:rsidTr="002E514F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53B8AB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E05315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E03A1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21B961" w14:textId="625148E4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D1B873" w14:textId="1ED812AD" w:rsidR="00CE2D21" w:rsidRDefault="00042D98" w:rsidP="00CE2D21">
            <w:pPr>
              <w:pStyle w:val="Dates"/>
            </w:pPr>
            <w:r>
              <w:t>1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9DD124" w14:textId="7746DAFC" w:rsidR="00CE2D21" w:rsidRDefault="00042D98" w:rsidP="00CE2D21">
            <w:pPr>
              <w:pStyle w:val="Dates"/>
            </w:pPr>
            <w:r>
              <w:t>2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6D4937" w14:textId="7327309A" w:rsidR="00CE2D21" w:rsidRDefault="00042D98" w:rsidP="00CE2D21">
            <w:pPr>
              <w:pStyle w:val="Dates"/>
            </w:pPr>
            <w:r>
              <w:t>3</w:t>
            </w:r>
          </w:p>
        </w:tc>
      </w:tr>
      <w:tr w:rsidR="00CE2D21" w14:paraId="25BE386B" w14:textId="77777777" w:rsidTr="002E514F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DF026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26B026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4807F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66E48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58E4E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517888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89EFB7" w14:textId="77777777" w:rsidR="00CE2D21" w:rsidRDefault="00CE2D21" w:rsidP="00CE2D21">
            <w:pPr>
              <w:pStyle w:val="Dates"/>
            </w:pPr>
          </w:p>
        </w:tc>
      </w:tr>
      <w:tr w:rsidR="00CE2D21" w14:paraId="1EA0BD60" w14:textId="77777777" w:rsidTr="002E514F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D871AF2" w14:textId="32B7056D" w:rsidR="00CE2D21" w:rsidRDefault="00042D98" w:rsidP="00CE2D21">
            <w:pPr>
              <w:pStyle w:val="Dates"/>
            </w:pPr>
            <w:r>
              <w:t>4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32160A0" w14:textId="66F3D26E" w:rsidR="00CE2D21" w:rsidRDefault="00CE2D21" w:rsidP="00CE2D21">
            <w:pPr>
              <w:pStyle w:val="Dates"/>
            </w:pPr>
            <w:r w:rsidRPr="00537D06">
              <w:t>6</w:t>
            </w:r>
            <w:r w:rsidR="00042D98">
              <w:t>\5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284A223" w14:textId="58D68002" w:rsidR="00CE2D21" w:rsidRDefault="00CE2D21" w:rsidP="00CE2D21">
            <w:pPr>
              <w:pStyle w:val="Dates"/>
            </w:pPr>
            <w:r w:rsidRPr="00537D06">
              <w:t>7</w:t>
            </w:r>
            <w:r w:rsidR="00042D98">
              <w:t>\6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54CBB2F" w14:textId="0254D960" w:rsidR="00CE2D21" w:rsidRDefault="00CE2D21" w:rsidP="00CE2D21">
            <w:pPr>
              <w:pStyle w:val="Dates"/>
            </w:pPr>
            <w:r w:rsidRPr="00537D06">
              <w:t>8</w:t>
            </w:r>
            <w:r w:rsidR="00042D98">
              <w:t>\7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BB5C2D5" w14:textId="5AEF91DB" w:rsidR="00CE2D21" w:rsidRDefault="00042D98" w:rsidP="00CE2D21">
            <w:pPr>
              <w:pStyle w:val="Dates"/>
            </w:pPr>
            <w:r>
              <w:t>8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7003E2B" w14:textId="78E65ED7" w:rsidR="00CE2D21" w:rsidRDefault="00042D98" w:rsidP="00CE2D21">
            <w:pPr>
              <w:pStyle w:val="Dates"/>
            </w:pPr>
            <w:r>
              <w:t>9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F5DDAD4" w14:textId="50334FDE" w:rsidR="00CE2D21" w:rsidRDefault="00CE2D21" w:rsidP="00CE2D21">
            <w:pPr>
              <w:pStyle w:val="Dates"/>
            </w:pPr>
            <w:r w:rsidRPr="00537D06">
              <w:t>1</w:t>
            </w:r>
            <w:r w:rsidR="00042D98">
              <w:t>0</w:t>
            </w:r>
          </w:p>
        </w:tc>
      </w:tr>
      <w:tr w:rsidR="00CE2D21" w14:paraId="443082B8" w14:textId="77777777" w:rsidTr="00042D98">
        <w:trPr>
          <w:gridAfter w:val="1"/>
          <w:wAfter w:w="35" w:type="pct"/>
          <w:trHeight w:hRule="exact" w:val="1413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78DD4DC" w14:textId="108CE075" w:rsidR="00CE2D21" w:rsidRDefault="00042D98" w:rsidP="00CE2D21">
            <w:pPr>
              <w:pStyle w:val="Dates"/>
            </w:pPr>
            <w:r>
              <w:t>Worship 9 am</w:t>
            </w: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72BAC4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17BF32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B2C328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9983DE4" w14:textId="77777777" w:rsidR="00CE2D21" w:rsidRDefault="00042D98" w:rsidP="00CE2D21">
            <w:pPr>
              <w:pStyle w:val="Dates"/>
            </w:pPr>
            <w:r>
              <w:t>Bible Study 1 pm</w:t>
            </w:r>
          </w:p>
          <w:p w14:paraId="041F1C09" w14:textId="77777777" w:rsidR="00042D98" w:rsidRDefault="00042D98" w:rsidP="00CE2D21">
            <w:pPr>
              <w:pStyle w:val="Dates"/>
            </w:pPr>
            <w:r>
              <w:t>Movie 2 pm</w:t>
            </w:r>
          </w:p>
          <w:p w14:paraId="4FF74E01" w14:textId="77777777" w:rsidR="00042D98" w:rsidRDefault="00042D98" w:rsidP="00CE2D21">
            <w:pPr>
              <w:pStyle w:val="Dates"/>
            </w:pPr>
            <w:r>
              <w:t>Bells 3 pm</w:t>
            </w:r>
          </w:p>
          <w:p w14:paraId="599C3013" w14:textId="5FE483EA" w:rsidR="00042D98" w:rsidRDefault="00042D98" w:rsidP="00CE2D21">
            <w:pPr>
              <w:pStyle w:val="Dates"/>
            </w:pPr>
            <w:r>
              <w:t>Choir 4 pm</w:t>
            </w: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7ED3579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229445D" w14:textId="2428EDCB" w:rsidR="00CE2D21" w:rsidRDefault="00042D98" w:rsidP="00CE2D21">
            <w:pPr>
              <w:pStyle w:val="Dates"/>
            </w:pPr>
            <w:r>
              <w:t>Welcome table 10:30 to 12 noon</w:t>
            </w:r>
          </w:p>
        </w:tc>
      </w:tr>
      <w:tr w:rsidR="00CE2D21" w14:paraId="43222081" w14:textId="77777777" w:rsidTr="002E514F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13AC01" w14:textId="1CD9A6A1" w:rsidR="00CE2D21" w:rsidRDefault="00CE2D21" w:rsidP="00CE2D21">
            <w:pPr>
              <w:pStyle w:val="Dates"/>
            </w:pPr>
            <w:r w:rsidRPr="00537D06">
              <w:t>1</w:t>
            </w:r>
            <w:r w:rsidR="00042D98">
              <w:t>1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BA7010" w14:textId="21AE9760" w:rsidR="00CE2D21" w:rsidRDefault="00CE2D21" w:rsidP="00CE2D21">
            <w:pPr>
              <w:pStyle w:val="Dates"/>
            </w:pPr>
            <w:r w:rsidRPr="00537D06">
              <w:t>1</w:t>
            </w:r>
            <w:r w:rsidR="00042D98">
              <w:t>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69FD83" w14:textId="7CDB57CD" w:rsidR="00CE2D21" w:rsidRDefault="00CE2D21" w:rsidP="00CE2D21">
            <w:pPr>
              <w:pStyle w:val="Dates"/>
            </w:pPr>
            <w:r w:rsidRPr="00537D06">
              <w:t>1</w:t>
            </w:r>
            <w:r w:rsidR="00042D98">
              <w:t>3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2F736B" w14:textId="549D6A1E" w:rsidR="00CE2D21" w:rsidRDefault="00CE2D21" w:rsidP="00CE2D21">
            <w:pPr>
              <w:pStyle w:val="Dates"/>
            </w:pPr>
            <w:r w:rsidRPr="00537D06">
              <w:t>1</w:t>
            </w:r>
            <w:r w:rsidR="00042D98">
              <w:t>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6B87D7" w14:textId="429C5C99" w:rsidR="00CE2D21" w:rsidRDefault="00CE2D21" w:rsidP="00CE2D21">
            <w:pPr>
              <w:pStyle w:val="Dates"/>
            </w:pPr>
            <w:r w:rsidRPr="00537D06">
              <w:t>1</w:t>
            </w:r>
            <w:r w:rsidR="00042D98">
              <w:t>5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47373F" w14:textId="251A81A5" w:rsidR="00CE2D21" w:rsidRDefault="00CE2D21" w:rsidP="00CE2D21">
            <w:pPr>
              <w:pStyle w:val="Dates"/>
            </w:pPr>
            <w:r w:rsidRPr="00537D06">
              <w:t>1</w:t>
            </w:r>
            <w:r w:rsidR="00042D98">
              <w:t>6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1F3432" w14:textId="7A09445B" w:rsidR="00CE2D21" w:rsidRDefault="00CE2D21" w:rsidP="00CE2D21">
            <w:pPr>
              <w:pStyle w:val="Dates"/>
            </w:pPr>
            <w:r w:rsidRPr="00537D06">
              <w:t>1</w:t>
            </w:r>
            <w:r w:rsidR="00042D98">
              <w:t>7</w:t>
            </w:r>
          </w:p>
        </w:tc>
      </w:tr>
      <w:tr w:rsidR="00CE2D21" w14:paraId="175EE941" w14:textId="77777777" w:rsidTr="00042D98">
        <w:trPr>
          <w:gridAfter w:val="1"/>
          <w:wAfter w:w="35" w:type="pct"/>
          <w:trHeight w:hRule="exact" w:val="1467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45D380" w14:textId="3ACEACB9" w:rsidR="00CE2D21" w:rsidRDefault="00042D98" w:rsidP="00CE2D21">
            <w:pPr>
              <w:pStyle w:val="Dates"/>
            </w:pPr>
            <w:r>
              <w:t>Worship 9 am</w:t>
            </w: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CF98C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253535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76F218" w14:textId="60C0D717" w:rsidR="00CE2D21" w:rsidRDefault="00042D98" w:rsidP="00CE2D21">
            <w:pPr>
              <w:pStyle w:val="Dates"/>
            </w:pPr>
            <w:r>
              <w:t>WLCA meeting 6:30 pm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ACE6DE" w14:textId="77777777" w:rsidR="00CE2D21" w:rsidRDefault="00042D98" w:rsidP="00CE2D21">
            <w:pPr>
              <w:pStyle w:val="Dates"/>
            </w:pPr>
            <w:r>
              <w:t>Bible study 1 pm</w:t>
            </w:r>
          </w:p>
          <w:p w14:paraId="722F067F" w14:textId="77777777" w:rsidR="00042D98" w:rsidRDefault="00042D98" w:rsidP="00CE2D21">
            <w:pPr>
              <w:pStyle w:val="Dates"/>
            </w:pPr>
            <w:r>
              <w:t>Movie 2 pm</w:t>
            </w:r>
          </w:p>
          <w:p w14:paraId="7378492E" w14:textId="77777777" w:rsidR="00042D98" w:rsidRDefault="00042D98" w:rsidP="00CE2D21">
            <w:pPr>
              <w:pStyle w:val="Dates"/>
            </w:pPr>
            <w:r>
              <w:t>Bells 3 pm</w:t>
            </w:r>
          </w:p>
          <w:p w14:paraId="67325344" w14:textId="14FDDE8D" w:rsidR="00042D98" w:rsidRDefault="00042D98" w:rsidP="00CE2D21">
            <w:pPr>
              <w:pStyle w:val="Dates"/>
            </w:pPr>
            <w:r>
              <w:t>Choir 4 pm</w:t>
            </w: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B13BA9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4A81B5" w14:textId="77777777" w:rsidR="00CE2D21" w:rsidRDefault="00CE2D21" w:rsidP="00CE2D21">
            <w:pPr>
              <w:pStyle w:val="Dates"/>
            </w:pPr>
          </w:p>
        </w:tc>
      </w:tr>
      <w:tr w:rsidR="00CE2D21" w14:paraId="5AF37DAD" w14:textId="77777777" w:rsidTr="002E514F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F2716B1" w14:textId="4BDDDD9B" w:rsidR="00CE2D21" w:rsidRDefault="00CE2D21" w:rsidP="00CE2D21">
            <w:pPr>
              <w:pStyle w:val="Dates"/>
            </w:pPr>
            <w:r w:rsidRPr="00537D06">
              <w:t>1</w:t>
            </w:r>
            <w:r w:rsidR="00042D98">
              <w:t>8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99E40FF" w14:textId="340C4C59" w:rsidR="00CE2D21" w:rsidRDefault="00042D98" w:rsidP="00CE2D21">
            <w:pPr>
              <w:pStyle w:val="Dates"/>
            </w:pPr>
            <w:r>
              <w:t>19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7302F0F" w14:textId="7C3588C2" w:rsidR="00CE2D21" w:rsidRDefault="00CE2D21" w:rsidP="00CE2D21">
            <w:pPr>
              <w:pStyle w:val="Dates"/>
            </w:pPr>
            <w:r w:rsidRPr="00537D06">
              <w:t>2</w:t>
            </w:r>
            <w:r w:rsidR="00042D98">
              <w:t>0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E8A23AC" w14:textId="390D13AB" w:rsidR="00CE2D21" w:rsidRDefault="00CE2D21" w:rsidP="00CE2D21">
            <w:pPr>
              <w:pStyle w:val="Dates"/>
            </w:pPr>
            <w:r w:rsidRPr="00537D06">
              <w:t>2</w:t>
            </w:r>
            <w:r w:rsidR="00042D98">
              <w:t>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487536E" w14:textId="4D866DE0" w:rsidR="00CE2D21" w:rsidRDefault="00CE2D21" w:rsidP="00CE2D21">
            <w:pPr>
              <w:pStyle w:val="Dates"/>
            </w:pPr>
            <w:r w:rsidRPr="00537D06">
              <w:t>2</w:t>
            </w:r>
            <w:r w:rsidR="00042D98">
              <w:t>2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698638C" w14:textId="4EF8223B" w:rsidR="00CE2D21" w:rsidRDefault="00CE2D21" w:rsidP="00CE2D21">
            <w:pPr>
              <w:pStyle w:val="Dates"/>
            </w:pPr>
            <w:r w:rsidRPr="00537D06">
              <w:t>2</w:t>
            </w:r>
            <w:r w:rsidR="00042D98">
              <w:t>6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F2FE1BB" w14:textId="390EBAE8" w:rsidR="00CE2D21" w:rsidRDefault="00CE2D21" w:rsidP="00CE2D21">
            <w:pPr>
              <w:pStyle w:val="Dates"/>
            </w:pPr>
            <w:r w:rsidRPr="00537D06">
              <w:t>2</w:t>
            </w:r>
            <w:r w:rsidR="00042D98">
              <w:t>4</w:t>
            </w:r>
          </w:p>
        </w:tc>
      </w:tr>
      <w:tr w:rsidR="00CE2D21" w14:paraId="29CAA698" w14:textId="77777777" w:rsidTr="00042D98">
        <w:trPr>
          <w:gridAfter w:val="1"/>
          <w:wAfter w:w="35" w:type="pct"/>
          <w:trHeight w:hRule="exact" w:val="1233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A603F2C" w14:textId="77777777" w:rsidR="00CE2D21" w:rsidRDefault="00042D98" w:rsidP="00CE2D21">
            <w:pPr>
              <w:pStyle w:val="Dates"/>
            </w:pPr>
            <w:r>
              <w:t>Worship 9 am</w:t>
            </w:r>
          </w:p>
          <w:p w14:paraId="4A293F45" w14:textId="5D5FD14D" w:rsidR="00042D98" w:rsidRDefault="00042D98" w:rsidP="00CE2D21">
            <w:pPr>
              <w:pStyle w:val="Dates"/>
            </w:pPr>
            <w:r>
              <w:t>Week of Christian Unity</w:t>
            </w: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B6D29B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5E5F752" w14:textId="3C80050D" w:rsidR="00CE2D21" w:rsidRDefault="00042D98" w:rsidP="00CE2D21">
            <w:pPr>
              <w:pStyle w:val="Dates"/>
            </w:pPr>
            <w:r>
              <w:t>Council meeting 7 pm</w:t>
            </w: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24DD437" w14:textId="41196483" w:rsidR="00CE2D21" w:rsidRDefault="00042D98" w:rsidP="00CE2D21">
            <w:pPr>
              <w:pStyle w:val="Dates"/>
            </w:pPr>
            <w:r>
              <w:t>Luncheon at Morris Berwick 12 noon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ED30A2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138B77C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7E3D0B5" w14:textId="77777777" w:rsidR="00CE2D21" w:rsidRDefault="00CE2D21" w:rsidP="00CE2D21">
            <w:pPr>
              <w:pStyle w:val="Dates"/>
            </w:pPr>
          </w:p>
        </w:tc>
      </w:tr>
      <w:tr w:rsidR="00CE2D21" w14:paraId="23770633" w14:textId="77777777" w:rsidTr="002E514F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65CBD7" w14:textId="7C891FE4" w:rsidR="00CE2D21" w:rsidRDefault="00CE2D21" w:rsidP="00CE2D21">
            <w:pPr>
              <w:pStyle w:val="Dates"/>
            </w:pPr>
            <w:r w:rsidRPr="00537D06">
              <w:t>2</w:t>
            </w:r>
            <w:r w:rsidR="00042D98">
              <w:t>5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49E0E9" w14:textId="1E83ED13" w:rsidR="00CE2D21" w:rsidRDefault="00CE2D21" w:rsidP="00CE2D21">
            <w:pPr>
              <w:pStyle w:val="Dates"/>
            </w:pPr>
            <w:r w:rsidRPr="00537D06">
              <w:t>2</w:t>
            </w:r>
            <w:r w:rsidR="00042D98">
              <w:t>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45EA0A" w14:textId="6F19D4C2" w:rsidR="00CE2D21" w:rsidRDefault="00CE2D21" w:rsidP="00CE2D21">
            <w:pPr>
              <w:pStyle w:val="Dates"/>
            </w:pPr>
            <w:r w:rsidRPr="00537D06">
              <w:t>2</w:t>
            </w:r>
            <w:r w:rsidR="00042D98">
              <w:t>7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305F99" w14:textId="2F8552CB" w:rsidR="00CE2D21" w:rsidRDefault="00CE2D21" w:rsidP="00CE2D21">
            <w:pPr>
              <w:pStyle w:val="Dates"/>
            </w:pPr>
            <w:r w:rsidRPr="00537D06">
              <w:t>2</w:t>
            </w:r>
            <w:r w:rsidR="00042D98">
              <w:t>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D03285" w14:textId="4CB9140F" w:rsidR="00CE2D21" w:rsidRDefault="00CE2D21" w:rsidP="00CE2D21">
            <w:pPr>
              <w:pStyle w:val="Dates"/>
            </w:pPr>
            <w:r w:rsidRPr="00537D06">
              <w:t>3</w:t>
            </w:r>
            <w:r w:rsidR="00042D98">
              <w:t>9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2EEC2B" w14:textId="12C08616" w:rsidR="00CE2D21" w:rsidRDefault="00042D98" w:rsidP="00CE2D21">
            <w:pPr>
              <w:pStyle w:val="Dates"/>
            </w:pPr>
            <w:r>
              <w:t>30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26D2F0" w14:textId="27863342" w:rsidR="00CE2D21" w:rsidRDefault="00042D98" w:rsidP="00CE2D21">
            <w:pPr>
              <w:pStyle w:val="Dates"/>
            </w:pPr>
            <w:r>
              <w:t>31</w:t>
            </w:r>
          </w:p>
        </w:tc>
      </w:tr>
      <w:tr w:rsidR="00CE2D21" w14:paraId="500FD144" w14:textId="77777777" w:rsidTr="00042D98">
        <w:trPr>
          <w:gridAfter w:val="1"/>
          <w:wAfter w:w="35" w:type="pct"/>
          <w:trHeight w:hRule="exact" w:val="1377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359F8E" w14:textId="41A3C620" w:rsidR="00CE2D21" w:rsidRDefault="00042D98" w:rsidP="00CE2D21">
            <w:pPr>
              <w:pStyle w:val="Dates"/>
            </w:pPr>
            <w:r>
              <w:t>Worship 9 am</w:t>
            </w: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36D9F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538D6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6376C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28A92B" w14:textId="77777777" w:rsidR="00CE2D21" w:rsidRDefault="00042D98" w:rsidP="00CE2D21">
            <w:pPr>
              <w:pStyle w:val="Dates"/>
            </w:pPr>
            <w:r>
              <w:t>Bible study 1 pm</w:t>
            </w:r>
          </w:p>
          <w:p w14:paraId="01A57F8F" w14:textId="77777777" w:rsidR="00042D98" w:rsidRDefault="00042D98" w:rsidP="00CE2D21">
            <w:pPr>
              <w:pStyle w:val="Dates"/>
            </w:pPr>
            <w:r>
              <w:t>Movie 2 pm</w:t>
            </w:r>
          </w:p>
          <w:p w14:paraId="5BC050F4" w14:textId="77777777" w:rsidR="00042D98" w:rsidRDefault="00042D98" w:rsidP="00CE2D21">
            <w:pPr>
              <w:pStyle w:val="Dates"/>
            </w:pPr>
            <w:r>
              <w:t>Bells 3 pm</w:t>
            </w:r>
          </w:p>
          <w:p w14:paraId="29CFFD58" w14:textId="377210B2" w:rsidR="00042D98" w:rsidRDefault="00042D98" w:rsidP="00CE2D21">
            <w:pPr>
              <w:pStyle w:val="Dates"/>
            </w:pPr>
            <w:r>
              <w:t>Choir 5 pm</w:t>
            </w: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36DF07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16E303" w14:textId="77777777" w:rsidR="00CE2D21" w:rsidRDefault="00CE2D21" w:rsidP="00CE2D21">
            <w:pPr>
              <w:pStyle w:val="Dates"/>
            </w:pPr>
          </w:p>
        </w:tc>
      </w:tr>
      <w:tr w:rsidR="00CE2D21" w14:paraId="40AB420A" w14:textId="77777777" w:rsidTr="002E514F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9DBFC3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766992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60E2D3C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8EA15E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7567D0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C0868E4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9ACAE66" w14:textId="77777777" w:rsidR="00CE2D21" w:rsidRDefault="00CE2D21" w:rsidP="00CE2D21">
            <w:pPr>
              <w:pStyle w:val="Dates"/>
            </w:pPr>
          </w:p>
        </w:tc>
      </w:tr>
      <w:tr w:rsidR="005B4B49" w14:paraId="370485FF" w14:textId="77777777" w:rsidTr="00042D98">
        <w:trPr>
          <w:gridAfter w:val="1"/>
          <w:wAfter w:w="35" w:type="pct"/>
          <w:trHeight w:hRule="exact" w:val="1152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5116250" w14:textId="77777777" w:rsidR="00FD4A7D" w:rsidRDefault="00FD4A7D" w:rsidP="00CC126F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6F54107" w14:textId="77777777" w:rsidR="00FD4A7D" w:rsidRDefault="00FD4A7D" w:rsidP="00CC126F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9CC523C" w14:textId="77777777" w:rsidR="00FD4A7D" w:rsidRDefault="00FD4A7D" w:rsidP="00CC126F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E7B6D1C" w14:textId="77777777" w:rsidR="00FD4A7D" w:rsidRDefault="00FD4A7D" w:rsidP="00CC126F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015B68B" w14:textId="77777777" w:rsidR="00FD4A7D" w:rsidRDefault="00FD4A7D" w:rsidP="00CC126F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C08D793" w14:textId="77777777" w:rsidR="00FD4A7D" w:rsidRDefault="00FD4A7D" w:rsidP="00CC126F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A42FD84" w14:textId="77777777" w:rsidR="00FD4A7D" w:rsidRDefault="00FD4A7D" w:rsidP="00CC126F">
            <w:pPr>
              <w:pStyle w:val="Dates"/>
            </w:pPr>
          </w:p>
        </w:tc>
      </w:tr>
      <w:tr w:rsidR="005B4B49" w14:paraId="69E6CCEC" w14:textId="77777777" w:rsidTr="002E514F">
        <w:trPr>
          <w:gridAfter w:val="1"/>
          <w:wAfter w:w="35" w:type="pct"/>
          <w:trHeight w:hRule="exact" w:val="191"/>
        </w:trPr>
        <w:tc>
          <w:tcPr>
            <w:tcW w:w="1273" w:type="pct"/>
            <w:gridSpan w:val="2"/>
            <w:tcBorders>
              <w:top w:val="single" w:sz="8" w:space="0" w:color="BFBFBF" w:themeColor="background1" w:themeShade="BF"/>
            </w:tcBorders>
          </w:tcPr>
          <w:p w14:paraId="439567B2" w14:textId="77777777" w:rsidR="005B4B49" w:rsidRDefault="005B4B49" w:rsidP="009F5B59"/>
        </w:tc>
        <w:tc>
          <w:tcPr>
            <w:tcW w:w="1235" w:type="pct"/>
            <w:gridSpan w:val="4"/>
            <w:tcBorders>
              <w:top w:val="single" w:sz="8" w:space="0" w:color="BFBFBF" w:themeColor="background1" w:themeShade="BF"/>
            </w:tcBorders>
          </w:tcPr>
          <w:p w14:paraId="55B7EC42" w14:textId="77777777" w:rsidR="005B4B49" w:rsidRDefault="005B4B49" w:rsidP="009F5B59"/>
        </w:tc>
        <w:tc>
          <w:tcPr>
            <w:tcW w:w="1302" w:type="pct"/>
            <w:gridSpan w:val="5"/>
            <w:tcBorders>
              <w:top w:val="single" w:sz="8" w:space="0" w:color="BFBFBF" w:themeColor="background1" w:themeShade="BF"/>
            </w:tcBorders>
          </w:tcPr>
          <w:p w14:paraId="0BEF7C97" w14:textId="77777777" w:rsidR="005B4B49" w:rsidRDefault="005B4B49" w:rsidP="009F5B59"/>
        </w:tc>
        <w:tc>
          <w:tcPr>
            <w:tcW w:w="1155" w:type="pct"/>
            <w:gridSpan w:val="3"/>
            <w:tcBorders>
              <w:top w:val="single" w:sz="8" w:space="0" w:color="BFBFBF" w:themeColor="background1" w:themeShade="BF"/>
            </w:tcBorders>
          </w:tcPr>
          <w:p w14:paraId="7D8B73CF" w14:textId="77777777" w:rsidR="005B4B49" w:rsidRDefault="005B4B49" w:rsidP="009F5B59"/>
        </w:tc>
      </w:tr>
      <w:tr w:rsidR="00EB29B2" w14:paraId="0E20F2A4" w14:textId="77777777" w:rsidTr="0016297B">
        <w:trPr>
          <w:trHeight w:hRule="exact" w:val="1584"/>
        </w:trPr>
        <w:tc>
          <w:tcPr>
            <w:tcW w:w="1340" w:type="pct"/>
            <w:gridSpan w:val="3"/>
          </w:tcPr>
          <w:p w14:paraId="56507C55" w14:textId="77777777" w:rsidR="00EB29B2" w:rsidRDefault="00000000">
            <w:pPr>
              <w:pStyle w:val="Heading1"/>
            </w:pPr>
            <w:sdt>
              <w:sdtPr>
                <w:id w:val="885914927"/>
                <w:placeholder>
                  <w:docPart w:val="86F34E2E11D74531A050D3D630E84D60"/>
                </w:placeholder>
                <w:temporary/>
                <w:showingPlcHdr/>
                <w15:appearance w15:val="hidden"/>
              </w:sdtPr>
              <w:sdtContent>
                <w:r w:rsidR="004D589B">
                  <w:t>Events</w:t>
                </w:r>
              </w:sdtContent>
            </w:sdt>
          </w:p>
        </w:tc>
        <w:tc>
          <w:tcPr>
            <w:tcW w:w="1220" w:type="pct"/>
            <w:gridSpan w:val="4"/>
          </w:tcPr>
          <w:p w14:paraId="68BEB9B8" w14:textId="77777777" w:rsidR="00EB29B2" w:rsidRDefault="00000000">
            <w:pPr>
              <w:pStyle w:val="Heading2"/>
            </w:pPr>
            <w:sdt>
              <w:sdtPr>
                <w:id w:val="31938211"/>
                <w:placeholder>
                  <w:docPart w:val="C2C53ACDD99C418E8C06F1BAB34D01E4"/>
                </w:placeholder>
                <w:temporary/>
                <w:showingPlcHdr/>
                <w15:appearance w15:val="hidden"/>
              </w:sdtPr>
              <w:sdtContent>
                <w:r w:rsidR="004D589B">
                  <w:t>Heading</w:t>
                </w:r>
              </w:sdtContent>
            </w:sdt>
          </w:p>
          <w:p w14:paraId="77E7B6CF" w14:textId="77777777" w:rsidR="00EB29B2" w:rsidRDefault="00000000">
            <w:sdt>
              <w:sdtPr>
                <w:id w:val="31938213"/>
                <w:placeholder>
                  <w:docPart w:val="23C4A45AAA17489399FD7772099B0AA7"/>
                </w:placeholder>
                <w:temporary/>
                <w:showingPlcHdr/>
                <w15:appearance w15:val="hidden"/>
              </w:sdtPr>
              <w:sdtContent>
                <w:r w:rsidR="004D589B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0F5D23C8" w14:textId="77777777" w:rsidR="00EB29B2" w:rsidRDefault="00000000">
            <w:pPr>
              <w:pStyle w:val="Heading2"/>
            </w:pPr>
            <w:sdt>
              <w:sdtPr>
                <w:id w:val="-1548298989"/>
                <w:placeholder>
                  <w:docPart w:val="D4321FF1F88D4B9C9B6466209EA901AF"/>
                </w:placeholder>
                <w:temporary/>
                <w:showingPlcHdr/>
                <w15:appearance w15:val="hidden"/>
              </w:sdtPr>
              <w:sdtContent>
                <w:r w:rsidR="004D589B">
                  <w:t>Heading</w:t>
                </w:r>
              </w:sdtContent>
            </w:sdt>
          </w:p>
          <w:p w14:paraId="03325772" w14:textId="77777777" w:rsidR="00EB29B2" w:rsidRDefault="00000000">
            <w:sdt>
              <w:sdtPr>
                <w:id w:val="1940709073"/>
                <w:placeholder>
                  <w:docPart w:val="22612A538B374245ADB84A1E2CADC610"/>
                </w:placeholder>
                <w:temporary/>
                <w:showingPlcHdr/>
                <w15:appearance w15:val="hidden"/>
              </w:sdtPr>
              <w:sdtContent>
                <w:r w:rsidR="004D589B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20" w:type="pct"/>
            <w:gridSpan w:val="5"/>
          </w:tcPr>
          <w:p w14:paraId="3D517533" w14:textId="77777777" w:rsidR="00EB29B2" w:rsidRDefault="00000000">
            <w:pPr>
              <w:pStyle w:val="Heading2"/>
            </w:pPr>
            <w:sdt>
              <w:sdtPr>
                <w:id w:val="1620335665"/>
                <w:placeholder>
                  <w:docPart w:val="285339E508AD4449B453C54AB9D110F1"/>
                </w:placeholder>
                <w:temporary/>
                <w:showingPlcHdr/>
                <w15:appearance w15:val="hidden"/>
              </w:sdtPr>
              <w:sdtContent>
                <w:r w:rsidR="004D589B">
                  <w:t>Heading</w:t>
                </w:r>
              </w:sdtContent>
            </w:sdt>
          </w:p>
          <w:p w14:paraId="7909F5A0" w14:textId="77777777" w:rsidR="00EB29B2" w:rsidRDefault="00000000">
            <w:sdt>
              <w:sdtPr>
                <w:id w:val="224884436"/>
                <w:placeholder>
                  <w:docPart w:val="3F38EDA8D2C04B988E4A47D2AA20BBBB"/>
                </w:placeholder>
                <w:temporary/>
                <w:showingPlcHdr/>
                <w15:appearance w15:val="hidden"/>
              </w:sdtPr>
              <w:sdtContent>
                <w:r w:rsidR="004D589B">
                  <w:t>View and edit this document in Word on your computer, tablet, or phone.</w:t>
                </w:r>
              </w:sdtContent>
            </w:sdt>
          </w:p>
        </w:tc>
      </w:tr>
    </w:tbl>
    <w:p w14:paraId="21092644" w14:textId="77777777" w:rsidR="00EB29B2" w:rsidRDefault="00EB29B2"/>
    <w:p w14:paraId="770DCA61" w14:textId="77777777" w:rsidR="00053E1F" w:rsidRDefault="00053E1F">
      <w:pPr>
        <w:sectPr w:rsidR="00053E1F" w:rsidSect="00347906">
          <w:pgSz w:w="15840" w:h="12240" w:orient="landscape" w:code="1"/>
          <w:pgMar w:top="504" w:right="720" w:bottom="0" w:left="720" w:header="0" w:footer="0" w:gutter="0"/>
          <w:cols w:space="720"/>
          <w:docGrid w:linePitch="360"/>
        </w:sectPr>
      </w:pPr>
    </w:p>
    <w:tbl>
      <w:tblPr>
        <w:tblW w:w="5041" w:type="pct"/>
        <w:tblLook w:val="0600" w:firstRow="0" w:lastRow="0" w:firstColumn="0" w:lastColumn="0" w:noHBand="1" w:noVBand="1"/>
        <w:tblCaption w:val="Layout table"/>
      </w:tblPr>
      <w:tblGrid>
        <w:gridCol w:w="2087"/>
        <w:gridCol w:w="1460"/>
        <w:gridCol w:w="346"/>
        <w:gridCol w:w="256"/>
        <w:gridCol w:w="2050"/>
        <w:gridCol w:w="1106"/>
        <w:gridCol w:w="131"/>
        <w:gridCol w:w="807"/>
        <w:gridCol w:w="2050"/>
        <w:gridCol w:w="685"/>
        <w:gridCol w:w="90"/>
        <w:gridCol w:w="642"/>
        <w:gridCol w:w="630"/>
        <w:gridCol w:w="2076"/>
        <w:gridCol w:w="102"/>
      </w:tblGrid>
      <w:tr w:rsidR="0042216A" w14:paraId="09DBB7DE" w14:textId="77777777" w:rsidTr="00F43785">
        <w:trPr>
          <w:gridAfter w:val="1"/>
          <w:wAfter w:w="35" w:type="pct"/>
        </w:trPr>
        <w:tc>
          <w:tcPr>
            <w:tcW w:w="4033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719D69C" w14:textId="77777777" w:rsidR="0042216A" w:rsidRDefault="0042216A" w:rsidP="00362C98">
            <w:pPr>
              <w:pStyle w:val="Month"/>
              <w:jc w:val="right"/>
            </w:pPr>
            <w:r>
              <w:lastRenderedPageBreak/>
              <w:t>February</w:t>
            </w:r>
          </w:p>
        </w:tc>
        <w:tc>
          <w:tcPr>
            <w:tcW w:w="932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54B03C0" w14:textId="77777777" w:rsidR="0042216A" w:rsidRDefault="00CE2D21" w:rsidP="00362C98">
            <w:pPr>
              <w:pStyle w:val="Year"/>
              <w:jc w:val="right"/>
            </w:pPr>
            <w:r>
              <w:t>2025</w:t>
            </w:r>
          </w:p>
        </w:tc>
      </w:tr>
      <w:tr w:rsidR="0042216A" w14:paraId="78A417FE" w14:textId="77777777" w:rsidTr="00F43785">
        <w:trPr>
          <w:gridAfter w:val="1"/>
          <w:wAfter w:w="35" w:type="pct"/>
        </w:trPr>
        <w:tc>
          <w:tcPr>
            <w:tcW w:w="4033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D296E54" w14:textId="77777777" w:rsidR="0042216A" w:rsidRDefault="0042216A" w:rsidP="000634C9">
            <w:pPr>
              <w:pStyle w:val="NoSpacing"/>
            </w:pPr>
          </w:p>
        </w:tc>
        <w:tc>
          <w:tcPr>
            <w:tcW w:w="932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97A6C93" w14:textId="77777777" w:rsidR="0042216A" w:rsidRDefault="0042216A" w:rsidP="000634C9">
            <w:pPr>
              <w:pStyle w:val="NoSpacing"/>
            </w:pPr>
          </w:p>
        </w:tc>
      </w:tr>
      <w:tr w:rsidR="00C0767A" w14:paraId="4914A291" w14:textId="77777777" w:rsidTr="00C0767A">
        <w:trPr>
          <w:gridAfter w:val="1"/>
          <w:wAfter w:w="35" w:type="pct"/>
        </w:trPr>
        <w:tc>
          <w:tcPr>
            <w:tcW w:w="71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4A396E3F" w14:textId="77777777" w:rsidR="00C0767A" w:rsidRDefault="00000000" w:rsidP="00C0767A">
            <w:pPr>
              <w:pStyle w:val="Days"/>
            </w:pPr>
            <w:sdt>
              <w:sdtPr>
                <w:id w:val="526755050"/>
                <w:placeholder>
                  <w:docPart w:val="EFF0E5AEBC164F5AA72D8DEC1573F35C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18475436" w14:textId="77777777" w:rsidR="00C0767A" w:rsidRDefault="00000000" w:rsidP="00C0767A">
            <w:pPr>
              <w:pStyle w:val="Days"/>
            </w:pPr>
            <w:sdt>
              <w:sdtPr>
                <w:id w:val="362030909"/>
                <w:placeholder>
                  <w:docPart w:val="497A1EED765B4A6BA86024C2A6C84B61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03764F9F" w14:textId="77777777" w:rsidR="00C0767A" w:rsidRDefault="00000000" w:rsidP="00C0767A">
            <w:pPr>
              <w:pStyle w:val="Days"/>
            </w:pPr>
            <w:sdt>
              <w:sdtPr>
                <w:id w:val="-1588463047"/>
                <w:placeholder>
                  <w:docPart w:val="9AE7C20267DC449184E5D13FE5E80027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CD93C7C" w14:textId="77777777" w:rsidR="00C0767A" w:rsidRDefault="00000000" w:rsidP="00C0767A">
            <w:pPr>
              <w:pStyle w:val="Days"/>
            </w:pPr>
            <w:sdt>
              <w:sdtPr>
                <w:id w:val="-691997620"/>
                <w:placeholder>
                  <w:docPart w:val="C7ADFBC0A81C4EC4A912846305CEC5CB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4F243F3" w14:textId="77777777" w:rsidR="00C0767A" w:rsidRDefault="00000000" w:rsidP="00C0767A">
            <w:pPr>
              <w:pStyle w:val="Days"/>
            </w:pPr>
            <w:sdt>
              <w:sdtPr>
                <w:id w:val="1749459127"/>
                <w:placeholder>
                  <w:docPart w:val="85E9C39327124CCA81B1108F2BBC8C63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5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3D25B87D" w14:textId="77777777" w:rsidR="00C0767A" w:rsidRDefault="00000000" w:rsidP="00C0767A">
            <w:pPr>
              <w:pStyle w:val="Days"/>
            </w:pPr>
            <w:sdt>
              <w:sdtPr>
                <w:id w:val="-317185076"/>
                <w:placeholder>
                  <w:docPart w:val="65C8430B3E554DB9B0A0FB5FD1D266A5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6B236CDF" w14:textId="77777777" w:rsidR="00C0767A" w:rsidRDefault="00000000" w:rsidP="00C0767A">
            <w:pPr>
              <w:pStyle w:val="Days"/>
            </w:pPr>
            <w:sdt>
              <w:sdtPr>
                <w:id w:val="-1665071511"/>
                <w:placeholder>
                  <w:docPart w:val="DCC3C82639FB4945A95780FD5E210D2D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CE2D21" w14:paraId="0765FBE2" w14:textId="77777777" w:rsidTr="00C0767A">
        <w:trPr>
          <w:gridAfter w:val="1"/>
          <w:wAfter w:w="35" w:type="pct"/>
        </w:trPr>
        <w:tc>
          <w:tcPr>
            <w:tcW w:w="71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AD82BF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7DACB6" w14:textId="77777777" w:rsidR="00CE2D21" w:rsidRDefault="00CE2D21" w:rsidP="00CE2D21">
            <w:pPr>
              <w:pStyle w:val="Dates"/>
            </w:pP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5774FE" w14:textId="77777777" w:rsidR="00CE2D21" w:rsidRDefault="00CE2D21" w:rsidP="00CE2D21">
            <w:pPr>
              <w:pStyle w:val="Dates"/>
            </w:pPr>
          </w:p>
        </w:tc>
        <w:tc>
          <w:tcPr>
            <w:tcW w:w="70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301AED" w14:textId="77777777" w:rsidR="00CE2D21" w:rsidRDefault="00CE2D21" w:rsidP="00CE2D21">
            <w:pPr>
              <w:pStyle w:val="Dates"/>
            </w:pP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85CA3E" w14:textId="77777777" w:rsidR="00CE2D21" w:rsidRDefault="00CE2D21" w:rsidP="00CE2D21">
            <w:pPr>
              <w:pStyle w:val="Dates"/>
            </w:pPr>
          </w:p>
        </w:tc>
        <w:tc>
          <w:tcPr>
            <w:tcW w:w="705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AC85B0" w14:textId="77777777" w:rsidR="00CE2D21" w:rsidRDefault="00CE2D21" w:rsidP="00CE2D21">
            <w:pPr>
              <w:pStyle w:val="Dates"/>
            </w:pP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91909F" w14:textId="77777777" w:rsidR="00CE2D21" w:rsidRDefault="00CE2D21" w:rsidP="00CE2D21">
            <w:pPr>
              <w:pStyle w:val="Dates"/>
            </w:pPr>
            <w:r w:rsidRPr="00DC3485">
              <w:t>1</w:t>
            </w:r>
          </w:p>
        </w:tc>
      </w:tr>
      <w:tr w:rsidR="00CE2D21" w14:paraId="542712BD" w14:textId="77777777" w:rsidTr="00C0767A">
        <w:trPr>
          <w:gridAfter w:val="1"/>
          <w:wAfter w:w="35" w:type="pct"/>
          <w:trHeight w:hRule="exact" w:val="720"/>
        </w:trPr>
        <w:tc>
          <w:tcPr>
            <w:tcW w:w="71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7CB197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B5D94E" w14:textId="77777777" w:rsidR="00CE2D21" w:rsidRDefault="00CE2D21" w:rsidP="00CE2D21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5E4B19" w14:textId="77777777" w:rsidR="00CE2D21" w:rsidRDefault="00CE2D21" w:rsidP="00CE2D21">
            <w:pPr>
              <w:pStyle w:val="Dates"/>
            </w:pPr>
          </w:p>
        </w:tc>
        <w:tc>
          <w:tcPr>
            <w:tcW w:w="70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73B5AF" w14:textId="77777777" w:rsidR="00CE2D21" w:rsidRDefault="00CE2D21" w:rsidP="00CE2D21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0DA581" w14:textId="77777777" w:rsidR="00CE2D21" w:rsidRDefault="00CE2D21" w:rsidP="00CE2D21">
            <w:pPr>
              <w:pStyle w:val="Dates"/>
            </w:pPr>
          </w:p>
        </w:tc>
        <w:tc>
          <w:tcPr>
            <w:tcW w:w="705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934924" w14:textId="77777777" w:rsidR="00CE2D21" w:rsidRDefault="00CE2D21" w:rsidP="00CE2D21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69A68C" w14:textId="77777777" w:rsidR="00CE2D21" w:rsidRDefault="00CE2D21" w:rsidP="00CE2D21">
            <w:pPr>
              <w:pStyle w:val="Dates"/>
            </w:pPr>
          </w:p>
        </w:tc>
      </w:tr>
      <w:tr w:rsidR="00CE2D21" w14:paraId="5E7F436E" w14:textId="77777777" w:rsidTr="00C0767A">
        <w:trPr>
          <w:gridAfter w:val="1"/>
          <w:wAfter w:w="35" w:type="pct"/>
        </w:trPr>
        <w:tc>
          <w:tcPr>
            <w:tcW w:w="71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A06BA3E" w14:textId="77777777" w:rsidR="00CE2D21" w:rsidRDefault="00CE2D21" w:rsidP="00CE2D21">
            <w:pPr>
              <w:pStyle w:val="Dates"/>
            </w:pPr>
            <w:r w:rsidRPr="00DC3485">
              <w:t>2</w:t>
            </w: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F23D7B4" w14:textId="77777777" w:rsidR="00CE2D21" w:rsidRDefault="00CE2D21" w:rsidP="00CE2D21">
            <w:pPr>
              <w:pStyle w:val="Dates"/>
            </w:pPr>
            <w:r w:rsidRPr="00DC3485">
              <w:t>3</w:t>
            </w: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D1705E8" w14:textId="77777777" w:rsidR="00CE2D21" w:rsidRDefault="00CE2D21" w:rsidP="00CE2D21">
            <w:pPr>
              <w:pStyle w:val="Dates"/>
            </w:pPr>
            <w:r w:rsidRPr="00DC3485">
              <w:t>4</w:t>
            </w:r>
          </w:p>
        </w:tc>
        <w:tc>
          <w:tcPr>
            <w:tcW w:w="70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74A7651" w14:textId="77777777" w:rsidR="00CE2D21" w:rsidRDefault="00CE2D21" w:rsidP="00CE2D21">
            <w:pPr>
              <w:pStyle w:val="Dates"/>
            </w:pPr>
            <w:r w:rsidRPr="00DC3485">
              <w:t>5</w:t>
            </w: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EA9BD85" w14:textId="77777777" w:rsidR="00CE2D21" w:rsidRDefault="00CE2D21" w:rsidP="00CE2D21">
            <w:pPr>
              <w:pStyle w:val="Dates"/>
            </w:pPr>
            <w:r w:rsidRPr="00DC3485">
              <w:t>6</w:t>
            </w:r>
          </w:p>
        </w:tc>
        <w:tc>
          <w:tcPr>
            <w:tcW w:w="705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0D864B7" w14:textId="77777777" w:rsidR="00CE2D21" w:rsidRDefault="00CE2D21" w:rsidP="00CE2D21">
            <w:pPr>
              <w:pStyle w:val="Dates"/>
            </w:pPr>
            <w:r w:rsidRPr="00DC3485">
              <w:t>7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89CB2AB" w14:textId="77777777" w:rsidR="00CE2D21" w:rsidRDefault="00CE2D21" w:rsidP="00CE2D21">
            <w:pPr>
              <w:pStyle w:val="Dates"/>
            </w:pPr>
            <w:r w:rsidRPr="00DC3485">
              <w:t>8</w:t>
            </w:r>
          </w:p>
        </w:tc>
      </w:tr>
      <w:tr w:rsidR="00CE2D21" w14:paraId="6546F539" w14:textId="77777777" w:rsidTr="00C0767A">
        <w:trPr>
          <w:gridAfter w:val="1"/>
          <w:wAfter w:w="35" w:type="pct"/>
          <w:trHeight w:hRule="exact" w:val="720"/>
        </w:trPr>
        <w:tc>
          <w:tcPr>
            <w:tcW w:w="71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34AAFB9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3442119" w14:textId="77777777" w:rsidR="00CE2D21" w:rsidRDefault="00CE2D21" w:rsidP="00CE2D21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7B6B492" w14:textId="77777777" w:rsidR="00CE2D21" w:rsidRDefault="00CE2D21" w:rsidP="00CE2D21">
            <w:pPr>
              <w:pStyle w:val="Dates"/>
            </w:pPr>
          </w:p>
        </w:tc>
        <w:tc>
          <w:tcPr>
            <w:tcW w:w="70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739FB83" w14:textId="77777777" w:rsidR="00CE2D21" w:rsidRDefault="00CE2D21" w:rsidP="00CE2D21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672AC73" w14:textId="77777777" w:rsidR="00CE2D21" w:rsidRDefault="00CE2D21" w:rsidP="00CE2D21">
            <w:pPr>
              <w:pStyle w:val="Dates"/>
            </w:pPr>
          </w:p>
        </w:tc>
        <w:tc>
          <w:tcPr>
            <w:tcW w:w="705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84EAC24" w14:textId="77777777" w:rsidR="00CE2D21" w:rsidRDefault="00CE2D21" w:rsidP="00CE2D21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D2EBE4A" w14:textId="77777777" w:rsidR="00CE2D21" w:rsidRDefault="00CE2D21" w:rsidP="00CE2D21">
            <w:pPr>
              <w:pStyle w:val="Dates"/>
            </w:pPr>
          </w:p>
        </w:tc>
      </w:tr>
      <w:tr w:rsidR="00CE2D21" w14:paraId="0E4D55BA" w14:textId="77777777" w:rsidTr="00C0767A">
        <w:trPr>
          <w:gridAfter w:val="1"/>
          <w:wAfter w:w="35" w:type="pct"/>
        </w:trPr>
        <w:tc>
          <w:tcPr>
            <w:tcW w:w="71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3A6B77" w14:textId="77777777" w:rsidR="00CE2D21" w:rsidRDefault="00CE2D21" w:rsidP="00CE2D21">
            <w:pPr>
              <w:pStyle w:val="Dates"/>
            </w:pPr>
            <w:r w:rsidRPr="00DC3485">
              <w:t>9</w:t>
            </w: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2399350" w14:textId="77777777" w:rsidR="00CE2D21" w:rsidRDefault="00CE2D21" w:rsidP="00CE2D21">
            <w:pPr>
              <w:pStyle w:val="Dates"/>
            </w:pPr>
            <w:r w:rsidRPr="00DC3485">
              <w:t>10</w:t>
            </w: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5D5513D" w14:textId="77777777" w:rsidR="00CE2D21" w:rsidRDefault="00CE2D21" w:rsidP="00CE2D21">
            <w:pPr>
              <w:pStyle w:val="Dates"/>
            </w:pPr>
            <w:r w:rsidRPr="00DC3485">
              <w:t>11</w:t>
            </w:r>
          </w:p>
        </w:tc>
        <w:tc>
          <w:tcPr>
            <w:tcW w:w="70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9A3739" w14:textId="77777777" w:rsidR="00CE2D21" w:rsidRDefault="00CE2D21" w:rsidP="00CE2D21">
            <w:pPr>
              <w:pStyle w:val="Dates"/>
            </w:pPr>
            <w:r w:rsidRPr="00DC3485">
              <w:t>12</w:t>
            </w: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456A0A" w14:textId="77777777" w:rsidR="00CE2D21" w:rsidRDefault="00CE2D21" w:rsidP="00CE2D21">
            <w:pPr>
              <w:pStyle w:val="Dates"/>
            </w:pPr>
            <w:r w:rsidRPr="00DC3485">
              <w:t>13</w:t>
            </w:r>
          </w:p>
        </w:tc>
        <w:tc>
          <w:tcPr>
            <w:tcW w:w="705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01BD6D" w14:textId="77777777" w:rsidR="00CE2D21" w:rsidRDefault="00CE2D21" w:rsidP="00CE2D21">
            <w:pPr>
              <w:pStyle w:val="Dates"/>
            </w:pPr>
            <w:r w:rsidRPr="00DC3485">
              <w:t>14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CCD67D" w14:textId="77777777" w:rsidR="00CE2D21" w:rsidRDefault="00CE2D21" w:rsidP="00CE2D21">
            <w:pPr>
              <w:pStyle w:val="Dates"/>
            </w:pPr>
            <w:r w:rsidRPr="00DC3485">
              <w:t>15</w:t>
            </w:r>
          </w:p>
        </w:tc>
      </w:tr>
      <w:tr w:rsidR="00CE2D21" w14:paraId="0023BF02" w14:textId="77777777" w:rsidTr="00C0767A">
        <w:trPr>
          <w:gridAfter w:val="1"/>
          <w:wAfter w:w="35" w:type="pct"/>
          <w:trHeight w:hRule="exact" w:val="720"/>
        </w:trPr>
        <w:tc>
          <w:tcPr>
            <w:tcW w:w="71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DE6BA7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D4D084" w14:textId="77777777" w:rsidR="00CE2D21" w:rsidRDefault="00CE2D21" w:rsidP="00CE2D21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50328B" w14:textId="77777777" w:rsidR="00CE2D21" w:rsidRDefault="00CE2D21" w:rsidP="00CE2D21">
            <w:pPr>
              <w:pStyle w:val="Dates"/>
            </w:pPr>
          </w:p>
        </w:tc>
        <w:tc>
          <w:tcPr>
            <w:tcW w:w="70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AFC920" w14:textId="77777777" w:rsidR="00CE2D21" w:rsidRDefault="00CE2D21" w:rsidP="00CE2D21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C3A72C" w14:textId="77777777" w:rsidR="00CE2D21" w:rsidRDefault="00CE2D21" w:rsidP="00CE2D21">
            <w:pPr>
              <w:pStyle w:val="Dates"/>
            </w:pPr>
          </w:p>
        </w:tc>
        <w:tc>
          <w:tcPr>
            <w:tcW w:w="705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F0EE99" w14:textId="77777777" w:rsidR="00CE2D21" w:rsidRDefault="00CE2D21" w:rsidP="00CE2D21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FE0C1E" w14:textId="77777777" w:rsidR="00CE2D21" w:rsidRDefault="00CE2D21" w:rsidP="00CE2D21">
            <w:pPr>
              <w:pStyle w:val="Dates"/>
            </w:pPr>
          </w:p>
        </w:tc>
      </w:tr>
      <w:tr w:rsidR="00CE2D21" w14:paraId="37CE46B1" w14:textId="77777777" w:rsidTr="00C0767A">
        <w:trPr>
          <w:gridAfter w:val="1"/>
          <w:wAfter w:w="35" w:type="pct"/>
        </w:trPr>
        <w:tc>
          <w:tcPr>
            <w:tcW w:w="71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6636DB0" w14:textId="77777777" w:rsidR="00CE2D21" w:rsidRDefault="00CE2D21" w:rsidP="00CE2D21">
            <w:pPr>
              <w:pStyle w:val="Dates"/>
            </w:pPr>
            <w:r w:rsidRPr="00DC3485">
              <w:t>16</w:t>
            </w: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F740175" w14:textId="77777777" w:rsidR="00CE2D21" w:rsidRDefault="00CE2D21" w:rsidP="00CE2D21">
            <w:pPr>
              <w:pStyle w:val="Dates"/>
            </w:pPr>
            <w:r w:rsidRPr="00DC3485">
              <w:t>17</w:t>
            </w: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068CBC9" w14:textId="77777777" w:rsidR="00CE2D21" w:rsidRDefault="00CE2D21" w:rsidP="00CE2D21">
            <w:pPr>
              <w:pStyle w:val="Dates"/>
            </w:pPr>
            <w:r w:rsidRPr="00DC3485">
              <w:t>18</w:t>
            </w:r>
          </w:p>
        </w:tc>
        <w:tc>
          <w:tcPr>
            <w:tcW w:w="70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F5E8F2C" w14:textId="77777777" w:rsidR="00CE2D21" w:rsidRDefault="00CE2D21" w:rsidP="00CE2D21">
            <w:pPr>
              <w:pStyle w:val="Dates"/>
            </w:pPr>
            <w:r w:rsidRPr="00DC3485">
              <w:t>19</w:t>
            </w: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9A76AD1" w14:textId="77777777" w:rsidR="00CE2D21" w:rsidRDefault="00CE2D21" w:rsidP="00CE2D21">
            <w:pPr>
              <w:pStyle w:val="Dates"/>
            </w:pPr>
            <w:r w:rsidRPr="00DC3485">
              <w:t>20</w:t>
            </w:r>
          </w:p>
        </w:tc>
        <w:tc>
          <w:tcPr>
            <w:tcW w:w="705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6B9C85E" w14:textId="77777777" w:rsidR="00CE2D21" w:rsidRDefault="00CE2D21" w:rsidP="00CE2D21">
            <w:pPr>
              <w:pStyle w:val="Dates"/>
            </w:pPr>
            <w:r w:rsidRPr="00DC3485">
              <w:t>21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0487C1D" w14:textId="77777777" w:rsidR="00CE2D21" w:rsidRDefault="00CE2D21" w:rsidP="00CE2D21">
            <w:pPr>
              <w:pStyle w:val="Dates"/>
            </w:pPr>
            <w:r w:rsidRPr="00DC3485">
              <w:t>22</w:t>
            </w:r>
          </w:p>
        </w:tc>
      </w:tr>
      <w:tr w:rsidR="00CE2D21" w14:paraId="6B08A26E" w14:textId="77777777" w:rsidTr="00C0767A">
        <w:trPr>
          <w:gridAfter w:val="1"/>
          <w:wAfter w:w="35" w:type="pct"/>
          <w:trHeight w:hRule="exact" w:val="720"/>
        </w:trPr>
        <w:tc>
          <w:tcPr>
            <w:tcW w:w="71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F7ACC30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4F8501D" w14:textId="77777777" w:rsidR="00CE2D21" w:rsidRDefault="00CE2D21" w:rsidP="00CE2D21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52639FB" w14:textId="77777777" w:rsidR="00CE2D21" w:rsidRDefault="00CE2D21" w:rsidP="00CE2D21">
            <w:pPr>
              <w:pStyle w:val="Dates"/>
            </w:pPr>
          </w:p>
        </w:tc>
        <w:tc>
          <w:tcPr>
            <w:tcW w:w="70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68B3D09" w14:textId="77777777" w:rsidR="00CE2D21" w:rsidRDefault="00CE2D21" w:rsidP="00CE2D21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6B1367F" w14:textId="77777777" w:rsidR="00CE2D21" w:rsidRDefault="00CE2D21" w:rsidP="00CE2D21">
            <w:pPr>
              <w:pStyle w:val="Dates"/>
            </w:pPr>
          </w:p>
        </w:tc>
        <w:tc>
          <w:tcPr>
            <w:tcW w:w="705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78470C3" w14:textId="77777777" w:rsidR="00CE2D21" w:rsidRDefault="00CE2D21" w:rsidP="00CE2D21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EE6E5BF" w14:textId="77777777" w:rsidR="00CE2D21" w:rsidRDefault="00CE2D21" w:rsidP="00CE2D21">
            <w:pPr>
              <w:pStyle w:val="Dates"/>
            </w:pPr>
          </w:p>
        </w:tc>
      </w:tr>
      <w:tr w:rsidR="00CE2D21" w14:paraId="52B4E83C" w14:textId="77777777" w:rsidTr="00C0767A">
        <w:trPr>
          <w:gridAfter w:val="1"/>
          <w:wAfter w:w="35" w:type="pct"/>
        </w:trPr>
        <w:tc>
          <w:tcPr>
            <w:tcW w:w="71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4C5231" w14:textId="77777777" w:rsidR="00CE2D21" w:rsidRDefault="00CE2D21" w:rsidP="00CE2D21">
            <w:pPr>
              <w:pStyle w:val="Dates"/>
            </w:pPr>
            <w:r w:rsidRPr="00DC3485">
              <w:t>23</w:t>
            </w: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FA01F0" w14:textId="77777777" w:rsidR="00CE2D21" w:rsidRDefault="00CE2D21" w:rsidP="00CE2D21">
            <w:pPr>
              <w:pStyle w:val="Dates"/>
            </w:pPr>
            <w:r w:rsidRPr="00DC3485">
              <w:t>24</w:t>
            </w: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290963" w14:textId="77777777" w:rsidR="00CE2D21" w:rsidRDefault="00CE2D21" w:rsidP="00CE2D21">
            <w:pPr>
              <w:pStyle w:val="Dates"/>
            </w:pPr>
            <w:r w:rsidRPr="00DC3485">
              <w:t>25</w:t>
            </w:r>
          </w:p>
        </w:tc>
        <w:tc>
          <w:tcPr>
            <w:tcW w:w="70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59F374" w14:textId="77777777" w:rsidR="00CE2D21" w:rsidRDefault="00CE2D21" w:rsidP="00CE2D21">
            <w:pPr>
              <w:pStyle w:val="Dates"/>
            </w:pPr>
            <w:r w:rsidRPr="00DC3485">
              <w:t>26</w:t>
            </w: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DD96D6" w14:textId="77777777" w:rsidR="00CE2D21" w:rsidRDefault="00CE2D21" w:rsidP="00CE2D21">
            <w:pPr>
              <w:pStyle w:val="Dates"/>
            </w:pPr>
            <w:r w:rsidRPr="00DC3485">
              <w:t>27</w:t>
            </w:r>
          </w:p>
        </w:tc>
        <w:tc>
          <w:tcPr>
            <w:tcW w:w="705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F06695" w14:textId="77777777" w:rsidR="00CE2D21" w:rsidRDefault="00CE2D21" w:rsidP="00CE2D21">
            <w:pPr>
              <w:pStyle w:val="Dates"/>
            </w:pPr>
            <w:r w:rsidRPr="00DC3485">
              <w:t>28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9C4FF9" w14:textId="77777777" w:rsidR="00CE2D21" w:rsidRDefault="00CE2D21" w:rsidP="00CE2D21">
            <w:pPr>
              <w:pStyle w:val="Dates"/>
            </w:pPr>
          </w:p>
        </w:tc>
      </w:tr>
      <w:tr w:rsidR="00362C98" w14:paraId="0B09D72A" w14:textId="77777777" w:rsidTr="00C0767A">
        <w:trPr>
          <w:gridAfter w:val="1"/>
          <w:wAfter w:w="35" w:type="pct"/>
          <w:trHeight w:hRule="exact" w:val="720"/>
        </w:trPr>
        <w:tc>
          <w:tcPr>
            <w:tcW w:w="71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3E2B67" w14:textId="77777777" w:rsidR="0042216A" w:rsidRDefault="0042216A" w:rsidP="000634C9">
            <w:pPr>
              <w:pStyle w:val="Dates"/>
            </w:pP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13CD95" w14:textId="77777777" w:rsidR="0042216A" w:rsidRDefault="0042216A" w:rsidP="000634C9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C2ABB1" w14:textId="77777777" w:rsidR="0042216A" w:rsidRDefault="0042216A" w:rsidP="000634C9">
            <w:pPr>
              <w:pStyle w:val="Dates"/>
            </w:pPr>
          </w:p>
        </w:tc>
        <w:tc>
          <w:tcPr>
            <w:tcW w:w="70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416D16" w14:textId="77777777" w:rsidR="0042216A" w:rsidRDefault="0042216A" w:rsidP="000634C9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0298EB" w14:textId="77777777" w:rsidR="0042216A" w:rsidRDefault="0042216A" w:rsidP="000634C9">
            <w:pPr>
              <w:pStyle w:val="Dates"/>
            </w:pPr>
          </w:p>
        </w:tc>
        <w:tc>
          <w:tcPr>
            <w:tcW w:w="705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B1447D" w14:textId="77777777" w:rsidR="0042216A" w:rsidRDefault="0042216A" w:rsidP="000634C9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9D5671" w14:textId="77777777" w:rsidR="0042216A" w:rsidRDefault="0042216A" w:rsidP="000634C9">
            <w:pPr>
              <w:pStyle w:val="Dates"/>
            </w:pPr>
          </w:p>
        </w:tc>
      </w:tr>
      <w:tr w:rsidR="00362C98" w14:paraId="3745AC99" w14:textId="77777777" w:rsidTr="00C0767A">
        <w:trPr>
          <w:gridAfter w:val="1"/>
          <w:wAfter w:w="35" w:type="pct"/>
        </w:trPr>
        <w:tc>
          <w:tcPr>
            <w:tcW w:w="71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3901CE2" w14:textId="77777777" w:rsidR="0042216A" w:rsidRDefault="0042216A" w:rsidP="000634C9">
            <w:pPr>
              <w:pStyle w:val="Dates"/>
            </w:pP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AB0CD8A" w14:textId="77777777" w:rsidR="0042216A" w:rsidRDefault="0042216A" w:rsidP="000634C9">
            <w:pPr>
              <w:pStyle w:val="Dates"/>
            </w:pP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BC9ECE5" w14:textId="77777777" w:rsidR="0042216A" w:rsidRDefault="0042216A" w:rsidP="000634C9">
            <w:pPr>
              <w:pStyle w:val="Dates"/>
            </w:pPr>
          </w:p>
        </w:tc>
        <w:tc>
          <w:tcPr>
            <w:tcW w:w="70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C91C4C9" w14:textId="77777777" w:rsidR="0042216A" w:rsidRDefault="0042216A" w:rsidP="000634C9">
            <w:pPr>
              <w:pStyle w:val="Dates"/>
            </w:pP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F374AAE" w14:textId="77777777" w:rsidR="0042216A" w:rsidRDefault="0042216A" w:rsidP="000634C9">
            <w:pPr>
              <w:pStyle w:val="Dates"/>
            </w:pPr>
          </w:p>
        </w:tc>
        <w:tc>
          <w:tcPr>
            <w:tcW w:w="705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738D21F" w14:textId="77777777" w:rsidR="0042216A" w:rsidRDefault="0042216A" w:rsidP="000634C9">
            <w:pPr>
              <w:pStyle w:val="Dates"/>
            </w:pP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9E1D219" w14:textId="77777777" w:rsidR="0042216A" w:rsidRDefault="0042216A" w:rsidP="000634C9">
            <w:pPr>
              <w:pStyle w:val="Dates"/>
            </w:pPr>
          </w:p>
        </w:tc>
      </w:tr>
      <w:tr w:rsidR="00362C98" w14:paraId="280E86A9" w14:textId="77777777" w:rsidTr="00C0767A">
        <w:trPr>
          <w:gridAfter w:val="1"/>
          <w:wAfter w:w="35" w:type="pct"/>
          <w:trHeight w:hRule="exact" w:val="720"/>
        </w:trPr>
        <w:tc>
          <w:tcPr>
            <w:tcW w:w="71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6FB472C" w14:textId="77777777" w:rsidR="0042216A" w:rsidRDefault="0042216A" w:rsidP="000634C9">
            <w:pPr>
              <w:pStyle w:val="Dates"/>
            </w:pP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0E61170" w14:textId="77777777" w:rsidR="0042216A" w:rsidRDefault="0042216A" w:rsidP="000634C9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537E734" w14:textId="77777777" w:rsidR="0042216A" w:rsidRDefault="0042216A" w:rsidP="000634C9">
            <w:pPr>
              <w:pStyle w:val="Dates"/>
            </w:pPr>
          </w:p>
        </w:tc>
        <w:tc>
          <w:tcPr>
            <w:tcW w:w="70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CAD96ED" w14:textId="77777777" w:rsidR="0042216A" w:rsidRDefault="0042216A" w:rsidP="000634C9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A83BE30" w14:textId="77777777" w:rsidR="0042216A" w:rsidRDefault="0042216A" w:rsidP="000634C9">
            <w:pPr>
              <w:pStyle w:val="Dates"/>
            </w:pPr>
          </w:p>
        </w:tc>
        <w:tc>
          <w:tcPr>
            <w:tcW w:w="705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B242B34" w14:textId="77777777" w:rsidR="0042216A" w:rsidRDefault="0042216A" w:rsidP="000634C9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59A35CC" w14:textId="77777777" w:rsidR="0042216A" w:rsidRDefault="0042216A" w:rsidP="000634C9">
            <w:pPr>
              <w:pStyle w:val="Dates"/>
            </w:pPr>
          </w:p>
        </w:tc>
      </w:tr>
      <w:tr w:rsidR="0042216A" w14:paraId="75FEF8C6" w14:textId="77777777" w:rsidTr="00F43785">
        <w:trPr>
          <w:gridAfter w:val="1"/>
          <w:wAfter w:w="35" w:type="pct"/>
          <w:trHeight w:hRule="exact" w:val="191"/>
        </w:trPr>
        <w:tc>
          <w:tcPr>
            <w:tcW w:w="1222" w:type="pct"/>
            <w:gridSpan w:val="2"/>
            <w:tcBorders>
              <w:top w:val="single" w:sz="8" w:space="0" w:color="BFBFBF" w:themeColor="background1" w:themeShade="BF"/>
            </w:tcBorders>
          </w:tcPr>
          <w:p w14:paraId="5050DA09" w14:textId="77777777" w:rsidR="0042216A" w:rsidRDefault="0042216A" w:rsidP="00C56417"/>
        </w:tc>
        <w:tc>
          <w:tcPr>
            <w:tcW w:w="1294" w:type="pct"/>
            <w:gridSpan w:val="4"/>
            <w:tcBorders>
              <w:top w:val="single" w:sz="8" w:space="0" w:color="BFBFBF" w:themeColor="background1" w:themeShade="BF"/>
            </w:tcBorders>
          </w:tcPr>
          <w:p w14:paraId="48C9608A" w14:textId="77777777" w:rsidR="0042216A" w:rsidRDefault="0042216A" w:rsidP="00C56417"/>
        </w:tc>
        <w:tc>
          <w:tcPr>
            <w:tcW w:w="1296" w:type="pct"/>
            <w:gridSpan w:val="5"/>
            <w:tcBorders>
              <w:top w:val="single" w:sz="8" w:space="0" w:color="BFBFBF" w:themeColor="background1" w:themeShade="BF"/>
            </w:tcBorders>
          </w:tcPr>
          <w:p w14:paraId="70895CBB" w14:textId="77777777" w:rsidR="0042216A" w:rsidRDefault="0042216A" w:rsidP="00C56417"/>
        </w:tc>
        <w:tc>
          <w:tcPr>
            <w:tcW w:w="1153" w:type="pct"/>
            <w:gridSpan w:val="3"/>
            <w:tcBorders>
              <w:top w:val="single" w:sz="8" w:space="0" w:color="BFBFBF" w:themeColor="background1" w:themeShade="BF"/>
            </w:tcBorders>
          </w:tcPr>
          <w:p w14:paraId="60B76087" w14:textId="77777777" w:rsidR="0042216A" w:rsidRDefault="0042216A" w:rsidP="00C56417"/>
        </w:tc>
      </w:tr>
      <w:tr w:rsidR="00362C98" w14:paraId="1D2E5E73" w14:textId="77777777" w:rsidTr="00C0767A">
        <w:trPr>
          <w:trHeight w:hRule="exact" w:val="1584"/>
        </w:trPr>
        <w:tc>
          <w:tcPr>
            <w:tcW w:w="1341" w:type="pct"/>
            <w:gridSpan w:val="3"/>
          </w:tcPr>
          <w:p w14:paraId="519ACD0C" w14:textId="77777777" w:rsidR="0042216A" w:rsidRDefault="00000000" w:rsidP="000634C9">
            <w:pPr>
              <w:pStyle w:val="Heading1"/>
            </w:pPr>
            <w:sdt>
              <w:sdtPr>
                <w:id w:val="1124349553"/>
                <w:placeholder>
                  <w:docPart w:val="B164CF9C6C1F47B1B92BCBDD387362D4"/>
                </w:placeholder>
                <w:temporary/>
                <w:showingPlcHdr/>
                <w15:appearance w15:val="hidden"/>
              </w:sdtPr>
              <w:sdtContent>
                <w:r w:rsidR="0042216A">
                  <w:t>Events</w:t>
                </w:r>
              </w:sdtContent>
            </w:sdt>
          </w:p>
        </w:tc>
        <w:tc>
          <w:tcPr>
            <w:tcW w:w="1220" w:type="pct"/>
            <w:gridSpan w:val="4"/>
          </w:tcPr>
          <w:p w14:paraId="3AB92EC9" w14:textId="77777777" w:rsidR="0042216A" w:rsidRDefault="00000000" w:rsidP="000634C9">
            <w:pPr>
              <w:pStyle w:val="Heading2"/>
            </w:pPr>
            <w:sdt>
              <w:sdtPr>
                <w:id w:val="-562095901"/>
                <w:placeholder>
                  <w:docPart w:val="F0BB0E59B72B456288731704046E4DD6"/>
                </w:placeholder>
                <w:temporary/>
                <w:showingPlcHdr/>
                <w15:appearance w15:val="hidden"/>
              </w:sdtPr>
              <w:sdtContent>
                <w:r w:rsidR="0042216A">
                  <w:t>Heading</w:t>
                </w:r>
              </w:sdtContent>
            </w:sdt>
          </w:p>
          <w:p w14:paraId="6D449E4C" w14:textId="77777777" w:rsidR="0042216A" w:rsidRDefault="00000000" w:rsidP="000634C9">
            <w:sdt>
              <w:sdtPr>
                <w:id w:val="-135417981"/>
                <w:placeholder>
                  <w:docPart w:val="B3E723BE5F794D1E923B382A26EEC027"/>
                </w:placeholder>
                <w:temporary/>
                <w:showingPlcHdr/>
                <w15:appearance w15:val="hidden"/>
              </w:sdtPr>
              <w:sdtContent>
                <w:r w:rsidR="0042216A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7C79BC2C" w14:textId="77777777" w:rsidR="0042216A" w:rsidRDefault="00000000" w:rsidP="000634C9">
            <w:pPr>
              <w:pStyle w:val="Heading2"/>
            </w:pPr>
            <w:sdt>
              <w:sdtPr>
                <w:id w:val="-1837910395"/>
                <w:placeholder>
                  <w:docPart w:val="DA9DFF084D9349D08B29978074279704"/>
                </w:placeholder>
                <w:temporary/>
                <w:showingPlcHdr/>
                <w15:appearance w15:val="hidden"/>
              </w:sdtPr>
              <w:sdtContent>
                <w:r w:rsidR="0042216A">
                  <w:t>Heading</w:t>
                </w:r>
              </w:sdtContent>
            </w:sdt>
          </w:p>
          <w:p w14:paraId="6534D9D8" w14:textId="77777777" w:rsidR="0042216A" w:rsidRDefault="00000000" w:rsidP="000634C9">
            <w:sdt>
              <w:sdtPr>
                <w:id w:val="2019809790"/>
                <w:placeholder>
                  <w:docPart w:val="1CE158669C2A45DA9B1E0BA91D32B293"/>
                </w:placeholder>
                <w:temporary/>
                <w:showingPlcHdr/>
                <w15:appearance w15:val="hidden"/>
              </w:sdtPr>
              <w:sdtContent>
                <w:r w:rsidR="0042216A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19" w:type="pct"/>
            <w:gridSpan w:val="5"/>
          </w:tcPr>
          <w:p w14:paraId="37962908" w14:textId="77777777" w:rsidR="0042216A" w:rsidRDefault="00000000" w:rsidP="000634C9">
            <w:pPr>
              <w:pStyle w:val="Heading2"/>
            </w:pPr>
            <w:sdt>
              <w:sdtPr>
                <w:id w:val="1069538776"/>
                <w:placeholder>
                  <w:docPart w:val="2D0B3172287C486795E1C1BF9734B384"/>
                </w:placeholder>
                <w:temporary/>
                <w:showingPlcHdr/>
                <w15:appearance w15:val="hidden"/>
              </w:sdtPr>
              <w:sdtContent>
                <w:r w:rsidR="0042216A">
                  <w:t>Heading</w:t>
                </w:r>
              </w:sdtContent>
            </w:sdt>
          </w:p>
          <w:p w14:paraId="16B0F186" w14:textId="77777777" w:rsidR="0042216A" w:rsidRDefault="00000000" w:rsidP="000634C9">
            <w:sdt>
              <w:sdtPr>
                <w:id w:val="582873828"/>
                <w:placeholder>
                  <w:docPart w:val="A9265C25BD3B4EB6AD68FD27A7A1E5EB"/>
                </w:placeholder>
                <w:temporary/>
                <w:showingPlcHdr/>
                <w15:appearance w15:val="hidden"/>
              </w:sdtPr>
              <w:sdtContent>
                <w:r w:rsidR="0042216A">
                  <w:t>View and edit this document in Word on your computer, tablet, or phone.</w:t>
                </w:r>
              </w:sdtContent>
            </w:sdt>
          </w:p>
        </w:tc>
      </w:tr>
    </w:tbl>
    <w:p w14:paraId="16EA212B" w14:textId="77777777" w:rsidR="00876749" w:rsidRDefault="00876749" w:rsidP="00876749"/>
    <w:p w14:paraId="2F073BB9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9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721"/>
        <w:gridCol w:w="107"/>
        <w:gridCol w:w="226"/>
        <w:gridCol w:w="2058"/>
        <w:gridCol w:w="1100"/>
        <w:gridCol w:w="157"/>
        <w:gridCol w:w="801"/>
        <w:gridCol w:w="2058"/>
        <w:gridCol w:w="682"/>
        <w:gridCol w:w="78"/>
        <w:gridCol w:w="653"/>
        <w:gridCol w:w="241"/>
        <w:gridCol w:w="403"/>
        <w:gridCol w:w="2064"/>
        <w:gridCol w:w="104"/>
      </w:tblGrid>
      <w:tr w:rsidR="0076400B" w14:paraId="02829370" w14:textId="77777777" w:rsidTr="00C0767A">
        <w:trPr>
          <w:gridAfter w:val="1"/>
          <w:wAfter w:w="36" w:type="pct"/>
        </w:trPr>
        <w:tc>
          <w:tcPr>
            <w:tcW w:w="4031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38AFE86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March</w:t>
            </w:r>
          </w:p>
        </w:tc>
        <w:tc>
          <w:tcPr>
            <w:tcW w:w="933" w:type="pct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6533E1C" w14:textId="77777777" w:rsidR="0076400B" w:rsidRDefault="00CE2D21" w:rsidP="000E7125">
            <w:pPr>
              <w:pStyle w:val="Year"/>
              <w:jc w:val="right"/>
            </w:pPr>
            <w:r>
              <w:t>2025</w:t>
            </w:r>
          </w:p>
        </w:tc>
      </w:tr>
      <w:tr w:rsidR="0076400B" w14:paraId="1FEF7884" w14:textId="77777777" w:rsidTr="00C0767A">
        <w:trPr>
          <w:gridAfter w:val="1"/>
          <w:wAfter w:w="36" w:type="pct"/>
        </w:trPr>
        <w:tc>
          <w:tcPr>
            <w:tcW w:w="4114" w:type="pct"/>
            <w:gridSpan w:val="1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65EEC4D" w14:textId="77777777" w:rsidR="0076400B" w:rsidRDefault="0076400B" w:rsidP="00174DB7">
            <w:pPr>
              <w:pStyle w:val="NoSpacing"/>
            </w:pPr>
          </w:p>
        </w:tc>
        <w:tc>
          <w:tcPr>
            <w:tcW w:w="850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29C4427" w14:textId="77777777" w:rsidR="0076400B" w:rsidRDefault="0076400B" w:rsidP="00174DB7">
            <w:pPr>
              <w:pStyle w:val="NoSpacing"/>
            </w:pPr>
          </w:p>
        </w:tc>
      </w:tr>
      <w:tr w:rsidR="00C0767A" w14:paraId="37FF53BF" w14:textId="77777777" w:rsidTr="00C0767A">
        <w:trPr>
          <w:gridAfter w:val="1"/>
          <w:wAfter w:w="36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40EF2C75" w14:textId="77777777" w:rsidR="00C0767A" w:rsidRDefault="00000000" w:rsidP="00C0767A">
            <w:pPr>
              <w:pStyle w:val="Days"/>
            </w:pPr>
            <w:sdt>
              <w:sdtPr>
                <w:id w:val="-88934397"/>
                <w:placeholder>
                  <w:docPart w:val="FE83A1F6EAE944FF864E57C5E9BAB6BC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32894970" w14:textId="77777777" w:rsidR="00C0767A" w:rsidRDefault="00000000" w:rsidP="00C0767A">
            <w:pPr>
              <w:pStyle w:val="Days"/>
            </w:pPr>
            <w:sdt>
              <w:sdtPr>
                <w:id w:val="199057688"/>
                <w:placeholder>
                  <w:docPart w:val="9B62DB20BBF04569B9B7008C507E6427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7D32BB9" w14:textId="77777777" w:rsidR="00C0767A" w:rsidRDefault="00000000" w:rsidP="00C0767A">
            <w:pPr>
              <w:pStyle w:val="Days"/>
            </w:pPr>
            <w:sdt>
              <w:sdtPr>
                <w:id w:val="831027232"/>
                <w:placeholder>
                  <w:docPart w:val="A01748ACC4FF4184907D4ABFBE8DDD43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B413079" w14:textId="77777777" w:rsidR="00C0767A" w:rsidRDefault="00000000" w:rsidP="00C0767A">
            <w:pPr>
              <w:pStyle w:val="Days"/>
            </w:pPr>
            <w:sdt>
              <w:sdtPr>
                <w:id w:val="-857195580"/>
                <w:placeholder>
                  <w:docPart w:val="155D1807117B4D15BB9D9C73F5C3587D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EED6ABF" w14:textId="77777777" w:rsidR="00C0767A" w:rsidRDefault="00000000" w:rsidP="00C0767A">
            <w:pPr>
              <w:pStyle w:val="Days"/>
            </w:pPr>
            <w:sdt>
              <w:sdtPr>
                <w:id w:val="589126473"/>
                <w:placeholder>
                  <w:docPart w:val="DAB25A9068384786B83EFD14B478748F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25250498" w14:textId="77777777" w:rsidR="00C0767A" w:rsidRDefault="00000000" w:rsidP="00C0767A">
            <w:pPr>
              <w:pStyle w:val="Days"/>
            </w:pPr>
            <w:sdt>
              <w:sdtPr>
                <w:id w:val="1592505870"/>
                <w:placeholder>
                  <w:docPart w:val="2FCC9BC6426944CCAEBED310FE451975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182E0194" w14:textId="77777777" w:rsidR="00C0767A" w:rsidRDefault="00000000" w:rsidP="00C0767A">
            <w:pPr>
              <w:pStyle w:val="Days"/>
            </w:pPr>
            <w:sdt>
              <w:sdtPr>
                <w:id w:val="-1370833196"/>
                <w:placeholder>
                  <w:docPart w:val="D64A8A7EC0654A1B8F2F0F6E385E17C7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CE2D21" w14:paraId="77C8D964" w14:textId="77777777" w:rsidTr="00F43785">
        <w:trPr>
          <w:gridAfter w:val="1"/>
          <w:wAfter w:w="36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3C9D14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562E82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71CD0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D28438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271E8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CBE8A1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A8476C" w14:textId="77777777" w:rsidR="00CE2D21" w:rsidRDefault="00CE2D21" w:rsidP="00CE2D21">
            <w:pPr>
              <w:pStyle w:val="Dates"/>
            </w:pPr>
            <w:r w:rsidRPr="00D40FEB">
              <w:t>1</w:t>
            </w:r>
          </w:p>
        </w:tc>
      </w:tr>
      <w:tr w:rsidR="00CE2D21" w14:paraId="4321EB15" w14:textId="77777777" w:rsidTr="00F43785">
        <w:trPr>
          <w:gridAfter w:val="1"/>
          <w:wAfter w:w="36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48C564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C9751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9E565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621C2B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DF870C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4CA0A5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BB7FC7" w14:textId="77777777" w:rsidR="00CE2D21" w:rsidRDefault="00CE2D21" w:rsidP="00CE2D21">
            <w:pPr>
              <w:pStyle w:val="Dates"/>
            </w:pPr>
          </w:p>
        </w:tc>
      </w:tr>
      <w:tr w:rsidR="00CE2D21" w14:paraId="4D3F8B66" w14:textId="77777777" w:rsidTr="00F43785">
        <w:trPr>
          <w:gridAfter w:val="1"/>
          <w:wAfter w:w="36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7444CCA" w14:textId="77777777" w:rsidR="00CE2D21" w:rsidRDefault="00CE2D21" w:rsidP="00CE2D21">
            <w:pPr>
              <w:pStyle w:val="Dates"/>
            </w:pPr>
            <w:r w:rsidRPr="00D40FEB">
              <w:t>2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24291C9" w14:textId="77777777" w:rsidR="00CE2D21" w:rsidRDefault="00CE2D21" w:rsidP="00CE2D21">
            <w:pPr>
              <w:pStyle w:val="Dates"/>
            </w:pPr>
            <w:r w:rsidRPr="00D40FEB">
              <w:t>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EDFB2E6" w14:textId="77777777" w:rsidR="00CE2D21" w:rsidRDefault="00CE2D21" w:rsidP="00CE2D21">
            <w:pPr>
              <w:pStyle w:val="Dates"/>
            </w:pPr>
            <w:r w:rsidRPr="00D40FEB">
              <w:t>4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6DEE417" w14:textId="77777777" w:rsidR="00CE2D21" w:rsidRDefault="00CE2D21" w:rsidP="00CE2D21">
            <w:pPr>
              <w:pStyle w:val="Dates"/>
            </w:pPr>
            <w:r w:rsidRPr="00D40FEB">
              <w:t>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FE12B95" w14:textId="77777777" w:rsidR="00CE2D21" w:rsidRDefault="00CE2D21" w:rsidP="00CE2D21">
            <w:pPr>
              <w:pStyle w:val="Dates"/>
            </w:pPr>
            <w:r w:rsidRPr="00D40FEB">
              <w:t>6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C51DC2E" w14:textId="77777777" w:rsidR="00CE2D21" w:rsidRDefault="00CE2D21" w:rsidP="00CE2D21">
            <w:pPr>
              <w:pStyle w:val="Dates"/>
            </w:pPr>
            <w:r w:rsidRPr="00D40FEB">
              <w:t>7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B789D84" w14:textId="77777777" w:rsidR="00CE2D21" w:rsidRDefault="00CE2D21" w:rsidP="00CE2D21">
            <w:pPr>
              <w:pStyle w:val="Dates"/>
            </w:pPr>
            <w:r w:rsidRPr="00D40FEB">
              <w:t>8</w:t>
            </w:r>
          </w:p>
        </w:tc>
      </w:tr>
      <w:tr w:rsidR="00CE2D21" w14:paraId="50B758E0" w14:textId="77777777" w:rsidTr="00F43785">
        <w:trPr>
          <w:gridAfter w:val="1"/>
          <w:wAfter w:w="36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9D3959C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51F351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943E49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CA5EBD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454A524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E502559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3B5CE47" w14:textId="77777777" w:rsidR="00CE2D21" w:rsidRDefault="00CE2D21" w:rsidP="00CE2D21">
            <w:pPr>
              <w:pStyle w:val="Dates"/>
            </w:pPr>
          </w:p>
        </w:tc>
      </w:tr>
      <w:tr w:rsidR="00CE2D21" w14:paraId="3AA2C307" w14:textId="77777777" w:rsidTr="00F43785">
        <w:trPr>
          <w:gridAfter w:val="1"/>
          <w:wAfter w:w="36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D97679" w14:textId="77777777" w:rsidR="00CE2D21" w:rsidRDefault="00CE2D21" w:rsidP="00CE2D21">
            <w:pPr>
              <w:pStyle w:val="Dates"/>
            </w:pPr>
            <w:r w:rsidRPr="00D40FEB">
              <w:t>9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A2C56A" w14:textId="77777777" w:rsidR="00CE2D21" w:rsidRDefault="00CE2D21" w:rsidP="00CE2D21">
            <w:pPr>
              <w:pStyle w:val="Dates"/>
            </w:pPr>
            <w:r w:rsidRPr="00D40FEB">
              <w:t>10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7C5BF6" w14:textId="77777777" w:rsidR="00CE2D21" w:rsidRDefault="00CE2D21" w:rsidP="00CE2D21">
            <w:pPr>
              <w:pStyle w:val="Dates"/>
            </w:pPr>
            <w:r w:rsidRPr="00D40FEB">
              <w:t>11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E0A7CA" w14:textId="77777777" w:rsidR="00CE2D21" w:rsidRDefault="00CE2D21" w:rsidP="00CE2D21">
            <w:pPr>
              <w:pStyle w:val="Dates"/>
            </w:pPr>
            <w:r w:rsidRPr="00D40FEB">
              <w:t>12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91A56E" w14:textId="77777777" w:rsidR="00CE2D21" w:rsidRDefault="00CE2D21" w:rsidP="00CE2D21">
            <w:pPr>
              <w:pStyle w:val="Dates"/>
            </w:pPr>
            <w:r w:rsidRPr="00D40FEB">
              <w:t>13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845DE1" w14:textId="77777777" w:rsidR="00CE2D21" w:rsidRDefault="00CE2D21" w:rsidP="00CE2D21">
            <w:pPr>
              <w:pStyle w:val="Dates"/>
            </w:pPr>
            <w:r w:rsidRPr="00D40FEB">
              <w:t>14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125063" w14:textId="77777777" w:rsidR="00CE2D21" w:rsidRDefault="00CE2D21" w:rsidP="00CE2D21">
            <w:pPr>
              <w:pStyle w:val="Dates"/>
            </w:pPr>
            <w:r w:rsidRPr="00D40FEB">
              <w:t>15</w:t>
            </w:r>
          </w:p>
        </w:tc>
      </w:tr>
      <w:tr w:rsidR="00CE2D21" w14:paraId="5F0C7C54" w14:textId="77777777" w:rsidTr="00F43785">
        <w:trPr>
          <w:gridAfter w:val="1"/>
          <w:wAfter w:w="36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20ADF3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BE04E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CF635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22F4B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140BD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1729C0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A95AC8" w14:textId="77777777" w:rsidR="00CE2D21" w:rsidRDefault="00CE2D21" w:rsidP="00CE2D21">
            <w:pPr>
              <w:pStyle w:val="Dates"/>
            </w:pPr>
          </w:p>
        </w:tc>
      </w:tr>
      <w:tr w:rsidR="00CE2D21" w14:paraId="564E6855" w14:textId="77777777" w:rsidTr="00F43785">
        <w:trPr>
          <w:gridAfter w:val="1"/>
          <w:wAfter w:w="36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D0A7BE7" w14:textId="77777777" w:rsidR="00CE2D21" w:rsidRDefault="00CE2D21" w:rsidP="00CE2D21">
            <w:pPr>
              <w:pStyle w:val="Dates"/>
            </w:pPr>
            <w:r w:rsidRPr="00D40FEB">
              <w:t>16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6404182" w14:textId="77777777" w:rsidR="00CE2D21" w:rsidRDefault="00CE2D21" w:rsidP="00CE2D21">
            <w:pPr>
              <w:pStyle w:val="Dates"/>
            </w:pPr>
            <w:r w:rsidRPr="00D40FEB">
              <w:t>17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A1DE3FB" w14:textId="77777777" w:rsidR="00CE2D21" w:rsidRDefault="00CE2D21" w:rsidP="00CE2D21">
            <w:pPr>
              <w:pStyle w:val="Dates"/>
            </w:pPr>
            <w:r w:rsidRPr="00D40FEB">
              <w:t>18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7BFE02A" w14:textId="77777777" w:rsidR="00CE2D21" w:rsidRDefault="00CE2D21" w:rsidP="00CE2D21">
            <w:pPr>
              <w:pStyle w:val="Dates"/>
            </w:pPr>
            <w:r w:rsidRPr="00D40FEB">
              <w:t>19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70765C8" w14:textId="77777777" w:rsidR="00CE2D21" w:rsidRDefault="00CE2D21" w:rsidP="00CE2D21">
            <w:pPr>
              <w:pStyle w:val="Dates"/>
            </w:pPr>
            <w:r w:rsidRPr="00D40FEB">
              <w:t>20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1D857D0" w14:textId="77777777" w:rsidR="00CE2D21" w:rsidRDefault="00CE2D21" w:rsidP="00CE2D21">
            <w:pPr>
              <w:pStyle w:val="Dates"/>
            </w:pPr>
            <w:r w:rsidRPr="00D40FEB">
              <w:t>21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3AD9C35" w14:textId="77777777" w:rsidR="00CE2D21" w:rsidRDefault="00CE2D21" w:rsidP="00CE2D21">
            <w:pPr>
              <w:pStyle w:val="Dates"/>
            </w:pPr>
            <w:r w:rsidRPr="00D40FEB">
              <w:t>22</w:t>
            </w:r>
          </w:p>
        </w:tc>
      </w:tr>
      <w:tr w:rsidR="00CE2D21" w14:paraId="005BEBB8" w14:textId="77777777" w:rsidTr="00F43785">
        <w:trPr>
          <w:gridAfter w:val="1"/>
          <w:wAfter w:w="36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9055EDF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E154A4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1CE972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D8875A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717398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106B50E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95C98BA" w14:textId="77777777" w:rsidR="00CE2D21" w:rsidRDefault="00CE2D21" w:rsidP="00CE2D21">
            <w:pPr>
              <w:pStyle w:val="Dates"/>
            </w:pPr>
          </w:p>
        </w:tc>
      </w:tr>
      <w:tr w:rsidR="00CE2D21" w14:paraId="712D24DC" w14:textId="77777777" w:rsidTr="00F43785">
        <w:trPr>
          <w:gridAfter w:val="1"/>
          <w:wAfter w:w="36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6EA4A5" w14:textId="77777777" w:rsidR="00CE2D21" w:rsidRDefault="00CE2D21" w:rsidP="00CE2D21">
            <w:pPr>
              <w:pStyle w:val="Dates"/>
            </w:pPr>
            <w:r w:rsidRPr="00D40FEB">
              <w:t>23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AF2DA0" w14:textId="77777777" w:rsidR="00CE2D21" w:rsidRDefault="00CE2D21" w:rsidP="00CE2D21">
            <w:pPr>
              <w:pStyle w:val="Dates"/>
            </w:pPr>
            <w:r w:rsidRPr="00D40FEB">
              <w:t>24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7639A1" w14:textId="77777777" w:rsidR="00CE2D21" w:rsidRDefault="00CE2D21" w:rsidP="00CE2D21">
            <w:pPr>
              <w:pStyle w:val="Dates"/>
            </w:pPr>
            <w:r w:rsidRPr="00D40FEB">
              <w:t>25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8D9B8C" w14:textId="77777777" w:rsidR="00CE2D21" w:rsidRDefault="00CE2D21" w:rsidP="00CE2D21">
            <w:pPr>
              <w:pStyle w:val="Dates"/>
            </w:pPr>
            <w:r w:rsidRPr="00D40FEB">
              <w:t>26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951D55" w14:textId="77777777" w:rsidR="00CE2D21" w:rsidRDefault="00CE2D21" w:rsidP="00CE2D21">
            <w:pPr>
              <w:pStyle w:val="Dates"/>
            </w:pPr>
            <w:r w:rsidRPr="00D40FEB">
              <w:t>27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9306B0" w14:textId="77777777" w:rsidR="00CE2D21" w:rsidRDefault="00CE2D21" w:rsidP="00CE2D21">
            <w:pPr>
              <w:pStyle w:val="Dates"/>
            </w:pPr>
            <w:r w:rsidRPr="00D40FEB">
              <w:t>28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7492B5" w14:textId="77777777" w:rsidR="00CE2D21" w:rsidRDefault="00CE2D21" w:rsidP="00CE2D21">
            <w:pPr>
              <w:pStyle w:val="Dates"/>
            </w:pPr>
            <w:r w:rsidRPr="00D40FEB">
              <w:t>29</w:t>
            </w:r>
          </w:p>
        </w:tc>
      </w:tr>
      <w:tr w:rsidR="00CE2D21" w14:paraId="147C25A6" w14:textId="77777777" w:rsidTr="00F43785">
        <w:trPr>
          <w:gridAfter w:val="1"/>
          <w:wAfter w:w="36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EBF68B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5E1E9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C9716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118798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8B84CC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7250E4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95F8F3" w14:textId="77777777" w:rsidR="00CE2D21" w:rsidRDefault="00CE2D21" w:rsidP="00CE2D21">
            <w:pPr>
              <w:pStyle w:val="Dates"/>
            </w:pPr>
          </w:p>
        </w:tc>
      </w:tr>
      <w:tr w:rsidR="00CE2D21" w14:paraId="27BBC56F" w14:textId="77777777" w:rsidTr="00F43785">
        <w:trPr>
          <w:gridAfter w:val="1"/>
          <w:wAfter w:w="36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9BCFA97" w14:textId="77777777" w:rsidR="00CE2D21" w:rsidRDefault="00CE2D21" w:rsidP="00CE2D21">
            <w:pPr>
              <w:pStyle w:val="Dates"/>
            </w:pPr>
            <w:r w:rsidRPr="00D40FEB">
              <w:t>30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1E65B6B" w14:textId="77777777" w:rsidR="00CE2D21" w:rsidRDefault="00CE2D21" w:rsidP="00CE2D21">
            <w:pPr>
              <w:pStyle w:val="Dates"/>
            </w:pPr>
            <w:r w:rsidRPr="00D40FEB">
              <w:t>31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D4DF0F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221E61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9848FD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D900221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8AE7499" w14:textId="77777777" w:rsidR="00CE2D21" w:rsidRDefault="00CE2D21" w:rsidP="00CE2D21">
            <w:pPr>
              <w:pStyle w:val="Dates"/>
            </w:pPr>
          </w:p>
        </w:tc>
      </w:tr>
      <w:tr w:rsidR="0076400B" w14:paraId="266DD7D9" w14:textId="77777777" w:rsidTr="00F43785">
        <w:trPr>
          <w:gridAfter w:val="1"/>
          <w:wAfter w:w="36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9920179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14F6A1B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EA65DE7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F6D6DCA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419B66D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978377B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3F55940" w14:textId="77777777" w:rsidR="0076400B" w:rsidRDefault="0076400B" w:rsidP="00174DB7">
            <w:pPr>
              <w:pStyle w:val="Dates"/>
            </w:pPr>
          </w:p>
        </w:tc>
      </w:tr>
      <w:tr w:rsidR="0076400B" w14:paraId="0FC32D21" w14:textId="77777777" w:rsidTr="00C0767A">
        <w:trPr>
          <w:gridAfter w:val="1"/>
          <w:wAfter w:w="36" w:type="pct"/>
          <w:trHeight w:hRule="exact" w:val="191"/>
        </w:trPr>
        <w:tc>
          <w:tcPr>
            <w:tcW w:w="1302" w:type="pct"/>
            <w:gridSpan w:val="2"/>
            <w:tcBorders>
              <w:top w:val="single" w:sz="8" w:space="0" w:color="BFBFBF" w:themeColor="background1" w:themeShade="BF"/>
            </w:tcBorders>
          </w:tcPr>
          <w:p w14:paraId="5EFE7360" w14:textId="77777777" w:rsidR="0076400B" w:rsidRDefault="0076400B" w:rsidP="000E7125"/>
        </w:tc>
        <w:tc>
          <w:tcPr>
            <w:tcW w:w="1203" w:type="pct"/>
            <w:gridSpan w:val="4"/>
            <w:tcBorders>
              <w:top w:val="single" w:sz="8" w:space="0" w:color="BFBFBF" w:themeColor="background1" w:themeShade="BF"/>
            </w:tcBorders>
          </w:tcPr>
          <w:p w14:paraId="629D1805" w14:textId="77777777" w:rsidR="0076400B" w:rsidRDefault="0076400B" w:rsidP="000E7125"/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3FAF521B" w14:textId="77777777" w:rsidR="0076400B" w:rsidRDefault="0076400B" w:rsidP="000E7125"/>
        </w:tc>
        <w:tc>
          <w:tcPr>
            <w:tcW w:w="1158" w:type="pct"/>
            <w:gridSpan w:val="4"/>
            <w:tcBorders>
              <w:top w:val="single" w:sz="8" w:space="0" w:color="BFBFBF" w:themeColor="background1" w:themeShade="BF"/>
            </w:tcBorders>
          </w:tcPr>
          <w:p w14:paraId="43EDAAED" w14:textId="77777777" w:rsidR="0076400B" w:rsidRDefault="0076400B" w:rsidP="000E7125"/>
        </w:tc>
      </w:tr>
      <w:tr w:rsidR="0076400B" w14:paraId="684EA6FB" w14:textId="77777777" w:rsidTr="00C0767A">
        <w:trPr>
          <w:trHeight w:hRule="exact" w:val="1584"/>
        </w:trPr>
        <w:tc>
          <w:tcPr>
            <w:tcW w:w="1339" w:type="pct"/>
            <w:gridSpan w:val="3"/>
          </w:tcPr>
          <w:p w14:paraId="4DA6F519" w14:textId="77777777" w:rsidR="0076400B" w:rsidRDefault="00000000" w:rsidP="00174DB7">
            <w:pPr>
              <w:pStyle w:val="Heading1"/>
            </w:pPr>
            <w:sdt>
              <w:sdtPr>
                <w:id w:val="361564490"/>
                <w:placeholder>
                  <w:docPart w:val="42CC971254DD4724B9377177BD576CA0"/>
                </w:placeholder>
                <w:temporary/>
                <w:showingPlcHdr/>
                <w15:appearance w15:val="hidden"/>
              </w:sdtPr>
              <w:sdtContent>
                <w:r w:rsidR="0076400B">
                  <w:t>Events</w:t>
                </w:r>
              </w:sdtContent>
            </w:sdt>
          </w:p>
        </w:tc>
        <w:tc>
          <w:tcPr>
            <w:tcW w:w="1220" w:type="pct"/>
            <w:gridSpan w:val="4"/>
          </w:tcPr>
          <w:p w14:paraId="19159D12" w14:textId="77777777" w:rsidR="0076400B" w:rsidRDefault="00000000" w:rsidP="00174DB7">
            <w:pPr>
              <w:pStyle w:val="Heading2"/>
            </w:pPr>
            <w:sdt>
              <w:sdtPr>
                <w:id w:val="-1271236424"/>
                <w:placeholder>
                  <w:docPart w:val="8238D2505C5548EDA02A148121201AC8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6D377EF9" w14:textId="77777777" w:rsidR="0076400B" w:rsidRDefault="00000000" w:rsidP="00174DB7">
            <w:sdt>
              <w:sdtPr>
                <w:id w:val="-2120446788"/>
                <w:placeholder>
                  <w:docPart w:val="C6A7BBE20CF94FC7A0A55036F91D37C2"/>
                </w:placeholder>
                <w:temporary/>
                <w:showingPlcHdr/>
                <w15:appearance w15:val="hidden"/>
              </w:sdtPr>
              <w:sdtContent>
                <w:r w:rsidR="0076400B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050F0295" w14:textId="77777777" w:rsidR="0076400B" w:rsidRDefault="00000000" w:rsidP="00174DB7">
            <w:pPr>
              <w:pStyle w:val="Heading2"/>
            </w:pPr>
            <w:sdt>
              <w:sdtPr>
                <w:id w:val="1420059972"/>
                <w:placeholder>
                  <w:docPart w:val="73D2003B85224FDEAC50308462B45714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2BE2C5CD" w14:textId="77777777" w:rsidR="0076400B" w:rsidRDefault="00000000" w:rsidP="00174DB7">
            <w:sdt>
              <w:sdtPr>
                <w:id w:val="1105468304"/>
                <w:placeholder>
                  <w:docPart w:val="F1C91D267E0D492FB9617FE7886B5577"/>
                </w:placeholder>
                <w:temporary/>
                <w:showingPlcHdr/>
                <w15:appearance w15:val="hidden"/>
              </w:sdtPr>
              <w:sdtContent>
                <w:r w:rsidR="0076400B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21" w:type="pct"/>
            <w:gridSpan w:val="6"/>
          </w:tcPr>
          <w:p w14:paraId="35CB21BD" w14:textId="77777777" w:rsidR="0076400B" w:rsidRDefault="00000000" w:rsidP="00174DB7">
            <w:pPr>
              <w:pStyle w:val="Heading2"/>
            </w:pPr>
            <w:sdt>
              <w:sdtPr>
                <w:id w:val="-1547987952"/>
                <w:placeholder>
                  <w:docPart w:val="7A8720E8F41B4BA680C4FEE41A6AC3BF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4CDA2873" w14:textId="77777777" w:rsidR="0076400B" w:rsidRDefault="00000000" w:rsidP="00174DB7">
            <w:sdt>
              <w:sdtPr>
                <w:id w:val="-1954628542"/>
                <w:placeholder>
                  <w:docPart w:val="AAB1EA3BFF864B94AADA3FABA088DC9E"/>
                </w:placeholder>
                <w:temporary/>
                <w:showingPlcHdr/>
                <w15:appearance w15:val="hidden"/>
              </w:sdtPr>
              <w:sdtContent>
                <w:r w:rsidR="0076400B">
                  <w:t>View and edit this document in Word on your computer, tablet, or phone.</w:t>
                </w:r>
              </w:sdtContent>
            </w:sdt>
          </w:p>
        </w:tc>
      </w:tr>
    </w:tbl>
    <w:p w14:paraId="2C68D7E8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9" w:type="pct"/>
        <w:tblLook w:val="0600" w:firstRow="0" w:lastRow="0" w:firstColumn="0" w:lastColumn="0" w:noHBand="1" w:noVBand="1"/>
        <w:tblCaption w:val="Layout table"/>
      </w:tblPr>
      <w:tblGrid>
        <w:gridCol w:w="2056"/>
        <w:gridCol w:w="1442"/>
        <w:gridCol w:w="389"/>
        <w:gridCol w:w="226"/>
        <w:gridCol w:w="2058"/>
        <w:gridCol w:w="1103"/>
        <w:gridCol w:w="154"/>
        <w:gridCol w:w="801"/>
        <w:gridCol w:w="2058"/>
        <w:gridCol w:w="682"/>
        <w:gridCol w:w="81"/>
        <w:gridCol w:w="650"/>
        <w:gridCol w:w="241"/>
        <w:gridCol w:w="403"/>
        <w:gridCol w:w="2064"/>
        <w:gridCol w:w="104"/>
      </w:tblGrid>
      <w:tr w:rsidR="0076400B" w14:paraId="7936B7D0" w14:textId="77777777" w:rsidTr="00C0767A">
        <w:trPr>
          <w:gridAfter w:val="1"/>
          <w:wAfter w:w="36" w:type="pct"/>
        </w:trPr>
        <w:tc>
          <w:tcPr>
            <w:tcW w:w="4031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D2FA843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April</w:t>
            </w:r>
          </w:p>
        </w:tc>
        <w:tc>
          <w:tcPr>
            <w:tcW w:w="933" w:type="pct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856E908" w14:textId="77777777" w:rsidR="0076400B" w:rsidRDefault="00CE2D21" w:rsidP="000E7125">
            <w:pPr>
              <w:pStyle w:val="Year"/>
              <w:jc w:val="right"/>
            </w:pPr>
            <w:r>
              <w:t>2025</w:t>
            </w:r>
          </w:p>
        </w:tc>
      </w:tr>
      <w:tr w:rsidR="0076400B" w14:paraId="6EB12C9F" w14:textId="77777777" w:rsidTr="00C0767A">
        <w:trPr>
          <w:gridAfter w:val="1"/>
          <w:wAfter w:w="36" w:type="pct"/>
        </w:trPr>
        <w:tc>
          <w:tcPr>
            <w:tcW w:w="4114" w:type="pct"/>
            <w:gridSpan w:val="1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3369395" w14:textId="77777777" w:rsidR="0076400B" w:rsidRDefault="0076400B" w:rsidP="00174DB7">
            <w:pPr>
              <w:pStyle w:val="NoSpacing"/>
            </w:pPr>
          </w:p>
        </w:tc>
        <w:tc>
          <w:tcPr>
            <w:tcW w:w="850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FC8A00F" w14:textId="77777777" w:rsidR="0076400B" w:rsidRDefault="0076400B" w:rsidP="00174DB7">
            <w:pPr>
              <w:pStyle w:val="NoSpacing"/>
            </w:pPr>
          </w:p>
        </w:tc>
      </w:tr>
      <w:tr w:rsidR="00C0767A" w14:paraId="5DA3584D" w14:textId="77777777" w:rsidTr="00546E5E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1E09D36A" w14:textId="77777777" w:rsidR="00C0767A" w:rsidRDefault="00000000" w:rsidP="00C0767A">
            <w:pPr>
              <w:pStyle w:val="Days"/>
            </w:pPr>
            <w:sdt>
              <w:sdtPr>
                <w:id w:val="-1553761721"/>
                <w:placeholder>
                  <w:docPart w:val="D86327B182DE478A8436BF4CC8ADB449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A004286" w14:textId="77777777" w:rsidR="00C0767A" w:rsidRDefault="00000000" w:rsidP="00C0767A">
            <w:pPr>
              <w:pStyle w:val="Days"/>
            </w:pPr>
            <w:sdt>
              <w:sdtPr>
                <w:id w:val="1251081738"/>
                <w:placeholder>
                  <w:docPart w:val="1A1A2950102D4DDA8446BECFD57B0706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70517A5" w14:textId="77777777" w:rsidR="00C0767A" w:rsidRDefault="00000000" w:rsidP="00C0767A">
            <w:pPr>
              <w:pStyle w:val="Days"/>
            </w:pPr>
            <w:sdt>
              <w:sdtPr>
                <w:id w:val="902867685"/>
                <w:placeholder>
                  <w:docPart w:val="6C467BB7256741EA862E8309B78F46F5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196916A5" w14:textId="77777777" w:rsidR="00C0767A" w:rsidRDefault="00000000" w:rsidP="00C0767A">
            <w:pPr>
              <w:pStyle w:val="Days"/>
            </w:pPr>
            <w:sdt>
              <w:sdtPr>
                <w:id w:val="1878502411"/>
                <w:placeholder>
                  <w:docPart w:val="923FBBB7FADA44E8BD98852A59CBC6DC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F967B99" w14:textId="77777777" w:rsidR="00C0767A" w:rsidRDefault="00000000" w:rsidP="00C0767A">
            <w:pPr>
              <w:pStyle w:val="Days"/>
            </w:pPr>
            <w:sdt>
              <w:sdtPr>
                <w:id w:val="1940021769"/>
                <w:placeholder>
                  <w:docPart w:val="E2A0A6603AA44736BCCB94CC163F1C25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B109D9B" w14:textId="77777777" w:rsidR="00C0767A" w:rsidRDefault="00000000" w:rsidP="00C0767A">
            <w:pPr>
              <w:pStyle w:val="Days"/>
            </w:pPr>
            <w:sdt>
              <w:sdtPr>
                <w:id w:val="1389991667"/>
                <w:placeholder>
                  <w:docPart w:val="DD927370EEAE4B1BB12047A930EC1EB9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477B3B6B" w14:textId="77777777" w:rsidR="00C0767A" w:rsidRDefault="00000000" w:rsidP="00C0767A">
            <w:pPr>
              <w:pStyle w:val="Days"/>
            </w:pPr>
            <w:sdt>
              <w:sdtPr>
                <w:id w:val="1183400956"/>
                <w:placeholder>
                  <w:docPart w:val="3E86B1674EE9406695FC302A33FE3DC4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CE2D21" w14:paraId="70E7B617" w14:textId="77777777" w:rsidTr="00F43785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7F7968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61792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719600" w14:textId="77777777" w:rsidR="00CE2D21" w:rsidRDefault="00CE2D21" w:rsidP="00CE2D21">
            <w:pPr>
              <w:pStyle w:val="Dates"/>
            </w:pPr>
            <w:r w:rsidRPr="00AC0E73">
              <w:t>1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9446C2" w14:textId="77777777" w:rsidR="00CE2D21" w:rsidRDefault="00CE2D21" w:rsidP="00CE2D21">
            <w:pPr>
              <w:pStyle w:val="Dates"/>
            </w:pPr>
            <w:r w:rsidRPr="00AC0E73">
              <w:t>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6B4244" w14:textId="77777777" w:rsidR="00CE2D21" w:rsidRDefault="00CE2D21" w:rsidP="00CE2D21">
            <w:pPr>
              <w:pStyle w:val="Dates"/>
            </w:pPr>
            <w:r w:rsidRPr="00AC0E73">
              <w:t>3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D9F09C" w14:textId="77777777" w:rsidR="00CE2D21" w:rsidRDefault="00CE2D21" w:rsidP="00CE2D21">
            <w:pPr>
              <w:pStyle w:val="Dates"/>
            </w:pPr>
            <w:r w:rsidRPr="00AC0E73">
              <w:t>4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F07C92" w14:textId="77777777" w:rsidR="00CE2D21" w:rsidRDefault="00CE2D21" w:rsidP="00CE2D21">
            <w:pPr>
              <w:pStyle w:val="Dates"/>
            </w:pPr>
            <w:r w:rsidRPr="00AC0E73">
              <w:t>5</w:t>
            </w:r>
          </w:p>
        </w:tc>
      </w:tr>
      <w:tr w:rsidR="00CE2D21" w14:paraId="0B2895E6" w14:textId="77777777" w:rsidTr="00F43785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41946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E6292C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C6785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029485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0864AC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0AD05B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E83AE6" w14:textId="77777777" w:rsidR="00CE2D21" w:rsidRDefault="00CE2D21" w:rsidP="00CE2D21">
            <w:pPr>
              <w:pStyle w:val="Dates"/>
            </w:pPr>
          </w:p>
        </w:tc>
      </w:tr>
      <w:tr w:rsidR="00CE2D21" w14:paraId="3F102F9B" w14:textId="77777777" w:rsidTr="00F43785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F0B5446" w14:textId="77777777" w:rsidR="00CE2D21" w:rsidRDefault="00CE2D21" w:rsidP="00CE2D21">
            <w:pPr>
              <w:pStyle w:val="Dates"/>
            </w:pPr>
            <w:r w:rsidRPr="00AC0E73">
              <w:t>6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0ACD25A" w14:textId="77777777" w:rsidR="00CE2D21" w:rsidRDefault="00CE2D21" w:rsidP="00CE2D21">
            <w:pPr>
              <w:pStyle w:val="Dates"/>
            </w:pPr>
            <w:r w:rsidRPr="00AC0E73">
              <w:t>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10EA720" w14:textId="77777777" w:rsidR="00CE2D21" w:rsidRDefault="00CE2D21" w:rsidP="00CE2D21">
            <w:pPr>
              <w:pStyle w:val="Dates"/>
            </w:pPr>
            <w:r w:rsidRPr="00AC0E73">
              <w:t>8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A2E6E10" w14:textId="77777777" w:rsidR="00CE2D21" w:rsidRDefault="00CE2D21" w:rsidP="00CE2D21">
            <w:pPr>
              <w:pStyle w:val="Dates"/>
            </w:pPr>
            <w:r w:rsidRPr="00AC0E73">
              <w:t>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24123D2" w14:textId="77777777" w:rsidR="00CE2D21" w:rsidRDefault="00CE2D21" w:rsidP="00CE2D21">
            <w:pPr>
              <w:pStyle w:val="Dates"/>
            </w:pPr>
            <w:r w:rsidRPr="00AC0E73">
              <w:t>10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807F820" w14:textId="77777777" w:rsidR="00CE2D21" w:rsidRDefault="00CE2D21" w:rsidP="00CE2D21">
            <w:pPr>
              <w:pStyle w:val="Dates"/>
            </w:pPr>
            <w:r w:rsidRPr="00AC0E73">
              <w:t>11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4C68605" w14:textId="77777777" w:rsidR="00CE2D21" w:rsidRDefault="00CE2D21" w:rsidP="00CE2D21">
            <w:pPr>
              <w:pStyle w:val="Dates"/>
            </w:pPr>
            <w:r w:rsidRPr="00AC0E73">
              <w:t>12</w:t>
            </w:r>
          </w:p>
        </w:tc>
      </w:tr>
      <w:tr w:rsidR="00CE2D21" w14:paraId="08A96FFB" w14:textId="77777777" w:rsidTr="00F43785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AFF133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69110E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64150CC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2C55968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803C69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3E59612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9BB11DF" w14:textId="77777777" w:rsidR="00CE2D21" w:rsidRDefault="00CE2D21" w:rsidP="00CE2D21">
            <w:pPr>
              <w:pStyle w:val="Dates"/>
            </w:pPr>
          </w:p>
        </w:tc>
      </w:tr>
      <w:tr w:rsidR="00CE2D21" w14:paraId="7262DD94" w14:textId="77777777" w:rsidTr="00F43785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39AD19" w14:textId="77777777" w:rsidR="00CE2D21" w:rsidRDefault="00CE2D21" w:rsidP="00CE2D21">
            <w:pPr>
              <w:pStyle w:val="Dates"/>
            </w:pPr>
            <w:r w:rsidRPr="00AC0E73">
              <w:t>13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B28BC6" w14:textId="77777777" w:rsidR="00CE2D21" w:rsidRDefault="00CE2D21" w:rsidP="00CE2D21">
            <w:pPr>
              <w:pStyle w:val="Dates"/>
            </w:pPr>
            <w:r w:rsidRPr="00AC0E73">
              <w:t>14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A8EFCB" w14:textId="77777777" w:rsidR="00CE2D21" w:rsidRDefault="00CE2D21" w:rsidP="00CE2D21">
            <w:pPr>
              <w:pStyle w:val="Dates"/>
            </w:pPr>
            <w:r w:rsidRPr="00AC0E73">
              <w:t>15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203EF73" w14:textId="77777777" w:rsidR="00CE2D21" w:rsidRDefault="00CE2D21" w:rsidP="00CE2D21">
            <w:pPr>
              <w:pStyle w:val="Dates"/>
            </w:pPr>
            <w:r w:rsidRPr="00AC0E73">
              <w:t>16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05EB29" w14:textId="77777777" w:rsidR="00CE2D21" w:rsidRDefault="00CE2D21" w:rsidP="00CE2D21">
            <w:pPr>
              <w:pStyle w:val="Dates"/>
            </w:pPr>
            <w:r w:rsidRPr="00AC0E73">
              <w:t>17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1B82AD" w14:textId="77777777" w:rsidR="00CE2D21" w:rsidRDefault="00CE2D21" w:rsidP="00CE2D21">
            <w:pPr>
              <w:pStyle w:val="Dates"/>
            </w:pPr>
            <w:r w:rsidRPr="00AC0E73">
              <w:t>18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70E736" w14:textId="77777777" w:rsidR="00CE2D21" w:rsidRDefault="00CE2D21" w:rsidP="00CE2D21">
            <w:pPr>
              <w:pStyle w:val="Dates"/>
            </w:pPr>
            <w:r w:rsidRPr="00AC0E73">
              <w:t>19</w:t>
            </w:r>
          </w:p>
        </w:tc>
      </w:tr>
      <w:tr w:rsidR="00CE2D21" w14:paraId="006D5922" w14:textId="77777777" w:rsidTr="00F43785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DB643C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A13A2C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4184CC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9065A4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98351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3AB95C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E5C2C1" w14:textId="77777777" w:rsidR="00CE2D21" w:rsidRDefault="00CE2D21" w:rsidP="00CE2D21">
            <w:pPr>
              <w:pStyle w:val="Dates"/>
            </w:pPr>
          </w:p>
        </w:tc>
      </w:tr>
      <w:tr w:rsidR="00CE2D21" w14:paraId="66A86556" w14:textId="77777777" w:rsidTr="00F43785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E0119DB" w14:textId="77777777" w:rsidR="00CE2D21" w:rsidRDefault="00CE2D21" w:rsidP="00CE2D21">
            <w:pPr>
              <w:pStyle w:val="Dates"/>
            </w:pPr>
            <w:r w:rsidRPr="00AC0E73">
              <w:t>20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B49E2B8" w14:textId="77777777" w:rsidR="00CE2D21" w:rsidRDefault="00CE2D21" w:rsidP="00CE2D21">
            <w:pPr>
              <w:pStyle w:val="Dates"/>
            </w:pPr>
            <w:r w:rsidRPr="00AC0E73">
              <w:t>21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C8B6B1C" w14:textId="77777777" w:rsidR="00CE2D21" w:rsidRDefault="00CE2D21" w:rsidP="00CE2D21">
            <w:pPr>
              <w:pStyle w:val="Dates"/>
            </w:pPr>
            <w:r w:rsidRPr="00AC0E73">
              <w:t>22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B98E8D6" w14:textId="77777777" w:rsidR="00CE2D21" w:rsidRDefault="00CE2D21" w:rsidP="00CE2D21">
            <w:pPr>
              <w:pStyle w:val="Dates"/>
            </w:pPr>
            <w:r w:rsidRPr="00AC0E73">
              <w:t>23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4294783" w14:textId="77777777" w:rsidR="00CE2D21" w:rsidRDefault="00CE2D21" w:rsidP="00CE2D21">
            <w:pPr>
              <w:pStyle w:val="Dates"/>
            </w:pPr>
            <w:r w:rsidRPr="00AC0E73">
              <w:t>24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EA94A7A" w14:textId="77777777" w:rsidR="00CE2D21" w:rsidRDefault="00CE2D21" w:rsidP="00CE2D21">
            <w:pPr>
              <w:pStyle w:val="Dates"/>
            </w:pPr>
            <w:r w:rsidRPr="00AC0E73">
              <w:t>25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F9AF4A7" w14:textId="77777777" w:rsidR="00CE2D21" w:rsidRDefault="00CE2D21" w:rsidP="00CE2D21">
            <w:pPr>
              <w:pStyle w:val="Dates"/>
            </w:pPr>
            <w:r w:rsidRPr="00AC0E73">
              <w:t>26</w:t>
            </w:r>
          </w:p>
        </w:tc>
      </w:tr>
      <w:tr w:rsidR="00CE2D21" w14:paraId="57A31861" w14:textId="77777777" w:rsidTr="00F43785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54476B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E8A7E6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2210DC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91AD15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4DD605B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BC638A3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E7773D2" w14:textId="77777777" w:rsidR="00CE2D21" w:rsidRDefault="00CE2D21" w:rsidP="00CE2D21">
            <w:pPr>
              <w:pStyle w:val="Dates"/>
            </w:pPr>
          </w:p>
        </w:tc>
      </w:tr>
      <w:tr w:rsidR="00CE2D21" w14:paraId="70A97032" w14:textId="77777777" w:rsidTr="00F43785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EB19F5" w14:textId="77777777" w:rsidR="00CE2D21" w:rsidRDefault="00CE2D21" w:rsidP="00CE2D21">
            <w:pPr>
              <w:pStyle w:val="Dates"/>
            </w:pPr>
            <w:r w:rsidRPr="00AC0E73">
              <w:t>27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4F81E1" w14:textId="77777777" w:rsidR="00CE2D21" w:rsidRDefault="00CE2D21" w:rsidP="00CE2D21">
            <w:pPr>
              <w:pStyle w:val="Dates"/>
            </w:pPr>
            <w:r w:rsidRPr="00AC0E73">
              <w:t>28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365F38" w14:textId="77777777" w:rsidR="00CE2D21" w:rsidRDefault="00CE2D21" w:rsidP="00CE2D21">
            <w:pPr>
              <w:pStyle w:val="Dates"/>
            </w:pPr>
            <w:r w:rsidRPr="00AC0E73">
              <w:t>29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EFAFF3" w14:textId="77777777" w:rsidR="00CE2D21" w:rsidRDefault="00CE2D21" w:rsidP="00CE2D21">
            <w:pPr>
              <w:pStyle w:val="Dates"/>
            </w:pPr>
            <w:r w:rsidRPr="00AC0E73">
              <w:t>30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3DD77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80CAEC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F5AAE2" w14:textId="77777777" w:rsidR="00CE2D21" w:rsidRDefault="00CE2D21" w:rsidP="00CE2D21">
            <w:pPr>
              <w:pStyle w:val="Dates"/>
            </w:pPr>
          </w:p>
        </w:tc>
      </w:tr>
      <w:tr w:rsidR="0076400B" w14:paraId="7C22FB24" w14:textId="77777777" w:rsidTr="00F43785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423509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F97250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A32AF3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B3757C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AEDB47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1F2CB4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02BD3F" w14:textId="77777777" w:rsidR="0076400B" w:rsidRDefault="0076400B" w:rsidP="00174DB7">
            <w:pPr>
              <w:pStyle w:val="Dates"/>
            </w:pPr>
          </w:p>
        </w:tc>
      </w:tr>
      <w:tr w:rsidR="0076400B" w14:paraId="29A2EABF" w14:textId="77777777" w:rsidTr="00F43785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5098B70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A372F2A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219322D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BA6D2F8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9F86037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88FFBF1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6C11DD9" w14:textId="77777777" w:rsidR="0076400B" w:rsidRDefault="0076400B" w:rsidP="00174DB7">
            <w:pPr>
              <w:pStyle w:val="Dates"/>
            </w:pPr>
          </w:p>
        </w:tc>
      </w:tr>
      <w:tr w:rsidR="0076400B" w14:paraId="56A4654E" w14:textId="77777777" w:rsidTr="00F43785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A145DDA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A616471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556FA45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4CC2440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6977667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BA62E60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14DF45C" w14:textId="77777777" w:rsidR="0076400B" w:rsidRDefault="0076400B" w:rsidP="00174DB7">
            <w:pPr>
              <w:pStyle w:val="Dates"/>
            </w:pPr>
          </w:p>
        </w:tc>
      </w:tr>
      <w:tr w:rsidR="0076400B" w14:paraId="6F0CC34B" w14:textId="77777777" w:rsidTr="00F43785">
        <w:trPr>
          <w:gridAfter w:val="1"/>
          <w:wAfter w:w="36" w:type="pct"/>
          <w:trHeight w:hRule="exact" w:val="191"/>
        </w:trPr>
        <w:tc>
          <w:tcPr>
            <w:tcW w:w="1205" w:type="pct"/>
            <w:gridSpan w:val="2"/>
            <w:tcBorders>
              <w:top w:val="single" w:sz="8" w:space="0" w:color="BFBFBF" w:themeColor="background1" w:themeShade="BF"/>
            </w:tcBorders>
          </w:tcPr>
          <w:p w14:paraId="7BCF5326" w14:textId="77777777" w:rsidR="0076400B" w:rsidRDefault="0076400B" w:rsidP="000E7125"/>
        </w:tc>
        <w:tc>
          <w:tcPr>
            <w:tcW w:w="1301" w:type="pct"/>
            <w:gridSpan w:val="4"/>
            <w:tcBorders>
              <w:top w:val="single" w:sz="8" w:space="0" w:color="BFBFBF" w:themeColor="background1" w:themeShade="BF"/>
            </w:tcBorders>
          </w:tcPr>
          <w:p w14:paraId="5BB5D5A2" w14:textId="77777777" w:rsidR="0076400B" w:rsidRDefault="0076400B" w:rsidP="000E7125"/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69D1995E" w14:textId="77777777" w:rsidR="0076400B" w:rsidRDefault="0076400B" w:rsidP="000E7125"/>
        </w:tc>
        <w:tc>
          <w:tcPr>
            <w:tcW w:w="1157" w:type="pct"/>
            <w:gridSpan w:val="4"/>
            <w:tcBorders>
              <w:top w:val="single" w:sz="8" w:space="0" w:color="BFBFBF" w:themeColor="background1" w:themeShade="BF"/>
            </w:tcBorders>
          </w:tcPr>
          <w:p w14:paraId="28F58C1B" w14:textId="77777777" w:rsidR="0076400B" w:rsidRDefault="0076400B" w:rsidP="000E7125"/>
        </w:tc>
      </w:tr>
      <w:tr w:rsidR="0076400B" w14:paraId="0D265D61" w14:textId="77777777" w:rsidTr="00C0767A">
        <w:trPr>
          <w:trHeight w:hRule="exact" w:val="1584"/>
        </w:trPr>
        <w:tc>
          <w:tcPr>
            <w:tcW w:w="1339" w:type="pct"/>
            <w:gridSpan w:val="3"/>
          </w:tcPr>
          <w:p w14:paraId="57AD0C21" w14:textId="77777777" w:rsidR="0076400B" w:rsidRDefault="00000000" w:rsidP="00174DB7">
            <w:pPr>
              <w:pStyle w:val="Heading1"/>
            </w:pPr>
            <w:sdt>
              <w:sdtPr>
                <w:id w:val="659970299"/>
                <w:placeholder>
                  <w:docPart w:val="F80468F21CA54E378E649E0C72E7F0C4"/>
                </w:placeholder>
                <w:temporary/>
                <w:showingPlcHdr/>
                <w15:appearance w15:val="hidden"/>
              </w:sdtPr>
              <w:sdtContent>
                <w:r w:rsidR="0076400B">
                  <w:t>Events</w:t>
                </w:r>
              </w:sdtContent>
            </w:sdt>
          </w:p>
        </w:tc>
        <w:tc>
          <w:tcPr>
            <w:tcW w:w="1220" w:type="pct"/>
            <w:gridSpan w:val="4"/>
          </w:tcPr>
          <w:p w14:paraId="24B73FCE" w14:textId="77777777" w:rsidR="0076400B" w:rsidRDefault="00000000" w:rsidP="00174DB7">
            <w:pPr>
              <w:pStyle w:val="Heading2"/>
            </w:pPr>
            <w:sdt>
              <w:sdtPr>
                <w:id w:val="-106509092"/>
                <w:placeholder>
                  <w:docPart w:val="226E9A8741B24ED0B37585E5249F1621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2517984E" w14:textId="77777777" w:rsidR="0076400B" w:rsidRDefault="00000000" w:rsidP="00174DB7">
            <w:sdt>
              <w:sdtPr>
                <w:id w:val="-1963877098"/>
                <w:placeholder>
                  <w:docPart w:val="72C1C363870C4D70AAF9CFD6D86C8DF1"/>
                </w:placeholder>
                <w:temporary/>
                <w:showingPlcHdr/>
                <w15:appearance w15:val="hidden"/>
              </w:sdtPr>
              <w:sdtContent>
                <w:r w:rsidR="0076400B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153AB358" w14:textId="77777777" w:rsidR="0076400B" w:rsidRDefault="00000000" w:rsidP="00174DB7">
            <w:pPr>
              <w:pStyle w:val="Heading2"/>
            </w:pPr>
            <w:sdt>
              <w:sdtPr>
                <w:id w:val="-1552455931"/>
                <w:placeholder>
                  <w:docPart w:val="A3F426DF5BBA4745AC5DB507F5B9F8AD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07FEE3A1" w14:textId="77777777" w:rsidR="0076400B" w:rsidRDefault="00000000" w:rsidP="00174DB7">
            <w:sdt>
              <w:sdtPr>
                <w:id w:val="-1967271197"/>
                <w:placeholder>
                  <w:docPart w:val="87DEBC3DFF324FF28BB49FABFC334F69"/>
                </w:placeholder>
                <w:temporary/>
                <w:showingPlcHdr/>
                <w15:appearance w15:val="hidden"/>
              </w:sdtPr>
              <w:sdtContent>
                <w:r w:rsidR="0076400B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21" w:type="pct"/>
            <w:gridSpan w:val="6"/>
          </w:tcPr>
          <w:p w14:paraId="586F54DA" w14:textId="77777777" w:rsidR="0076400B" w:rsidRDefault="00000000" w:rsidP="00174DB7">
            <w:pPr>
              <w:pStyle w:val="Heading2"/>
            </w:pPr>
            <w:sdt>
              <w:sdtPr>
                <w:id w:val="-1160539813"/>
                <w:placeholder>
                  <w:docPart w:val="A908800956DF499E8AB3DFE03046E146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42172655" w14:textId="77777777" w:rsidR="0076400B" w:rsidRDefault="00000000" w:rsidP="00174DB7">
            <w:sdt>
              <w:sdtPr>
                <w:id w:val="-1250027564"/>
                <w:placeholder>
                  <w:docPart w:val="C00ED70D7AD544649FD87DB6A38C9F23"/>
                </w:placeholder>
                <w:temporary/>
                <w:showingPlcHdr/>
                <w15:appearance w15:val="hidden"/>
              </w:sdtPr>
              <w:sdtContent>
                <w:r w:rsidR="0076400B">
                  <w:t>View and edit this document in Word on your computer, tablet, or phone.</w:t>
                </w:r>
              </w:sdtContent>
            </w:sdt>
          </w:p>
        </w:tc>
      </w:tr>
    </w:tbl>
    <w:p w14:paraId="13D90531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6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444"/>
        <w:gridCol w:w="380"/>
        <w:gridCol w:w="229"/>
        <w:gridCol w:w="2057"/>
        <w:gridCol w:w="1108"/>
        <w:gridCol w:w="145"/>
        <w:gridCol w:w="804"/>
        <w:gridCol w:w="2057"/>
        <w:gridCol w:w="679"/>
        <w:gridCol w:w="90"/>
        <w:gridCol w:w="650"/>
        <w:gridCol w:w="638"/>
        <w:gridCol w:w="2062"/>
        <w:gridCol w:w="102"/>
      </w:tblGrid>
      <w:tr w:rsidR="0076400B" w14:paraId="78A01EC0" w14:textId="77777777" w:rsidTr="00C0767A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7A8F010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May</w:t>
            </w: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70E3F52" w14:textId="77777777" w:rsidR="0076400B" w:rsidRDefault="00CE2D21" w:rsidP="000E7125">
            <w:pPr>
              <w:pStyle w:val="Year"/>
              <w:jc w:val="right"/>
            </w:pPr>
            <w:r>
              <w:t>2025</w:t>
            </w:r>
          </w:p>
        </w:tc>
      </w:tr>
      <w:tr w:rsidR="0076400B" w14:paraId="4D744FCC" w14:textId="77777777" w:rsidTr="00C0767A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1C8B698" w14:textId="77777777" w:rsidR="0076400B" w:rsidRDefault="0076400B" w:rsidP="00174DB7">
            <w:pPr>
              <w:pStyle w:val="NoSpacing"/>
            </w:pP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C11AF05" w14:textId="77777777" w:rsidR="0076400B" w:rsidRDefault="0076400B" w:rsidP="00174DB7">
            <w:pPr>
              <w:pStyle w:val="NoSpacing"/>
            </w:pPr>
          </w:p>
        </w:tc>
      </w:tr>
      <w:tr w:rsidR="00C0767A" w14:paraId="4B33268C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02261E0E" w14:textId="77777777" w:rsidR="00C0767A" w:rsidRDefault="00000000" w:rsidP="00C0767A">
            <w:pPr>
              <w:pStyle w:val="Days"/>
            </w:pPr>
            <w:sdt>
              <w:sdtPr>
                <w:id w:val="652180357"/>
                <w:placeholder>
                  <w:docPart w:val="10543AF7662F49C68E9AFC08E9ED5601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0B5BA381" w14:textId="77777777" w:rsidR="00C0767A" w:rsidRDefault="00000000" w:rsidP="00C0767A">
            <w:pPr>
              <w:pStyle w:val="Days"/>
            </w:pPr>
            <w:sdt>
              <w:sdtPr>
                <w:id w:val="-416396331"/>
                <w:placeholder>
                  <w:docPart w:val="A67E441D72154A65ADF54182006112BC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59C49FB" w14:textId="77777777" w:rsidR="00C0767A" w:rsidRDefault="00000000" w:rsidP="00C0767A">
            <w:pPr>
              <w:pStyle w:val="Days"/>
            </w:pPr>
            <w:sdt>
              <w:sdtPr>
                <w:id w:val="2111082940"/>
                <w:placeholder>
                  <w:docPart w:val="5E13032A8A394FF29E0D95444964FBAD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7CF02E8" w14:textId="77777777" w:rsidR="00C0767A" w:rsidRDefault="00000000" w:rsidP="00C0767A">
            <w:pPr>
              <w:pStyle w:val="Days"/>
            </w:pPr>
            <w:sdt>
              <w:sdtPr>
                <w:id w:val="754247693"/>
                <w:placeholder>
                  <w:docPart w:val="8A167F814D904E76B32F91F7AB4A128C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0BAF5BF2" w14:textId="77777777" w:rsidR="00C0767A" w:rsidRDefault="00000000" w:rsidP="00C0767A">
            <w:pPr>
              <w:pStyle w:val="Days"/>
            </w:pPr>
            <w:sdt>
              <w:sdtPr>
                <w:id w:val="-1651358265"/>
                <w:placeholder>
                  <w:docPart w:val="C2291C093FED44EF9989550F4B7BA5B1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1670856" w14:textId="77777777" w:rsidR="00C0767A" w:rsidRDefault="00000000" w:rsidP="00C0767A">
            <w:pPr>
              <w:pStyle w:val="Days"/>
            </w:pPr>
            <w:sdt>
              <w:sdtPr>
                <w:id w:val="1234742327"/>
                <w:placeholder>
                  <w:docPart w:val="FCF7286E2D384A58A2AE4C29FFE9D5B2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48B7B8A3" w14:textId="77777777" w:rsidR="00C0767A" w:rsidRDefault="00000000" w:rsidP="00C0767A">
            <w:pPr>
              <w:pStyle w:val="Days"/>
            </w:pPr>
            <w:sdt>
              <w:sdtPr>
                <w:id w:val="720558551"/>
                <w:placeholder>
                  <w:docPart w:val="A630B4A1D9F4476DA974AC019452C3BB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CE2D21" w14:paraId="5D8FBFF5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5AA0D4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D8A1E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C91B2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236C0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F41F9B" w14:textId="77777777" w:rsidR="00CE2D21" w:rsidRDefault="00CE2D21" w:rsidP="00CE2D21">
            <w:pPr>
              <w:pStyle w:val="Dates"/>
            </w:pPr>
            <w:r w:rsidRPr="00725246">
              <w:t>1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6D800E" w14:textId="77777777" w:rsidR="00CE2D21" w:rsidRDefault="00CE2D21" w:rsidP="00CE2D21">
            <w:pPr>
              <w:pStyle w:val="Dates"/>
            </w:pPr>
            <w:r w:rsidRPr="00725246">
              <w:t>2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D697F0" w14:textId="77777777" w:rsidR="00CE2D21" w:rsidRDefault="00CE2D21" w:rsidP="00CE2D21">
            <w:pPr>
              <w:pStyle w:val="Dates"/>
            </w:pPr>
            <w:r w:rsidRPr="00725246">
              <w:t>3</w:t>
            </w:r>
          </w:p>
        </w:tc>
      </w:tr>
      <w:tr w:rsidR="00CE2D21" w14:paraId="48D50D87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C3F7D0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06D04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7165B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59398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002A6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68C7FA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CCB1FC" w14:textId="77777777" w:rsidR="00CE2D21" w:rsidRDefault="00CE2D21" w:rsidP="00CE2D21">
            <w:pPr>
              <w:pStyle w:val="Dates"/>
            </w:pPr>
          </w:p>
        </w:tc>
      </w:tr>
      <w:tr w:rsidR="00CE2D21" w14:paraId="7D51B3F0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074CCFC" w14:textId="77777777" w:rsidR="00CE2D21" w:rsidRDefault="00CE2D21" w:rsidP="00CE2D21">
            <w:pPr>
              <w:pStyle w:val="Dates"/>
            </w:pPr>
            <w:r w:rsidRPr="00725246">
              <w:t>4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BE8AA54" w14:textId="77777777" w:rsidR="00CE2D21" w:rsidRDefault="00CE2D21" w:rsidP="00CE2D21">
            <w:pPr>
              <w:pStyle w:val="Dates"/>
            </w:pPr>
            <w:r w:rsidRPr="00725246">
              <w:t>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7DB16A1" w14:textId="77777777" w:rsidR="00CE2D21" w:rsidRDefault="00CE2D21" w:rsidP="00CE2D21">
            <w:pPr>
              <w:pStyle w:val="Dates"/>
            </w:pPr>
            <w:r w:rsidRPr="00725246">
              <w:t>6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B000E95" w14:textId="77777777" w:rsidR="00CE2D21" w:rsidRDefault="00CE2D21" w:rsidP="00CE2D21">
            <w:pPr>
              <w:pStyle w:val="Dates"/>
            </w:pPr>
            <w:r w:rsidRPr="00725246">
              <w:t>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C3C39C7" w14:textId="77777777" w:rsidR="00CE2D21" w:rsidRDefault="00CE2D21" w:rsidP="00CE2D21">
            <w:pPr>
              <w:pStyle w:val="Dates"/>
            </w:pPr>
            <w:r w:rsidRPr="00725246">
              <w:t>8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D81645A" w14:textId="77777777" w:rsidR="00CE2D21" w:rsidRDefault="00CE2D21" w:rsidP="00CE2D21">
            <w:pPr>
              <w:pStyle w:val="Dates"/>
            </w:pPr>
            <w:r w:rsidRPr="00725246">
              <w:t>9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7F3C177" w14:textId="77777777" w:rsidR="00CE2D21" w:rsidRDefault="00CE2D21" w:rsidP="00CE2D21">
            <w:pPr>
              <w:pStyle w:val="Dates"/>
            </w:pPr>
            <w:r w:rsidRPr="00725246">
              <w:t>10</w:t>
            </w:r>
          </w:p>
        </w:tc>
      </w:tr>
      <w:tr w:rsidR="00CE2D21" w14:paraId="3E1440FE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27109DB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593E038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50D66A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E284294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98EF1CC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BDEE444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0E7F7A4" w14:textId="77777777" w:rsidR="00CE2D21" w:rsidRDefault="00CE2D21" w:rsidP="00CE2D21">
            <w:pPr>
              <w:pStyle w:val="Dates"/>
            </w:pPr>
          </w:p>
        </w:tc>
      </w:tr>
      <w:tr w:rsidR="00CE2D21" w14:paraId="340BE568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0E3820" w14:textId="77777777" w:rsidR="00CE2D21" w:rsidRDefault="00CE2D21" w:rsidP="00CE2D21">
            <w:pPr>
              <w:pStyle w:val="Dates"/>
            </w:pPr>
            <w:r w:rsidRPr="00725246">
              <w:t>11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8BF405" w14:textId="77777777" w:rsidR="00CE2D21" w:rsidRDefault="00CE2D21" w:rsidP="00CE2D21">
            <w:pPr>
              <w:pStyle w:val="Dates"/>
            </w:pPr>
            <w:r w:rsidRPr="00725246">
              <w:t>12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1D6032" w14:textId="77777777" w:rsidR="00CE2D21" w:rsidRDefault="00CE2D21" w:rsidP="00CE2D21">
            <w:pPr>
              <w:pStyle w:val="Dates"/>
            </w:pPr>
            <w:r w:rsidRPr="00725246">
              <w:t>13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004C16" w14:textId="77777777" w:rsidR="00CE2D21" w:rsidRDefault="00CE2D21" w:rsidP="00CE2D21">
            <w:pPr>
              <w:pStyle w:val="Dates"/>
            </w:pPr>
            <w:r w:rsidRPr="00725246">
              <w:t>14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73AD61" w14:textId="77777777" w:rsidR="00CE2D21" w:rsidRDefault="00CE2D21" w:rsidP="00CE2D21">
            <w:pPr>
              <w:pStyle w:val="Dates"/>
            </w:pPr>
            <w:r w:rsidRPr="00725246">
              <w:t>15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CF1D5C" w14:textId="77777777" w:rsidR="00CE2D21" w:rsidRDefault="00CE2D21" w:rsidP="00CE2D21">
            <w:pPr>
              <w:pStyle w:val="Dates"/>
            </w:pPr>
            <w:r w:rsidRPr="00725246">
              <w:t>16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A611F6" w14:textId="77777777" w:rsidR="00CE2D21" w:rsidRDefault="00CE2D21" w:rsidP="00CE2D21">
            <w:pPr>
              <w:pStyle w:val="Dates"/>
            </w:pPr>
            <w:r w:rsidRPr="00725246">
              <w:t>17</w:t>
            </w:r>
          </w:p>
        </w:tc>
      </w:tr>
      <w:tr w:rsidR="00CE2D21" w14:paraId="7C99AEB9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6C94DB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9779B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261BE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0866D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5F54A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3F43C3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17796B" w14:textId="77777777" w:rsidR="00CE2D21" w:rsidRDefault="00CE2D21" w:rsidP="00CE2D21">
            <w:pPr>
              <w:pStyle w:val="Dates"/>
            </w:pPr>
          </w:p>
        </w:tc>
      </w:tr>
      <w:tr w:rsidR="00CE2D21" w14:paraId="1824526B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ED0D988" w14:textId="77777777" w:rsidR="00CE2D21" w:rsidRDefault="00CE2D21" w:rsidP="00CE2D21">
            <w:pPr>
              <w:pStyle w:val="Dates"/>
            </w:pPr>
            <w:r w:rsidRPr="00725246">
              <w:t>18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D361232" w14:textId="77777777" w:rsidR="00CE2D21" w:rsidRDefault="00CE2D21" w:rsidP="00CE2D21">
            <w:pPr>
              <w:pStyle w:val="Dates"/>
            </w:pPr>
            <w:r w:rsidRPr="00725246">
              <w:t>19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E64CF32" w14:textId="77777777" w:rsidR="00CE2D21" w:rsidRDefault="00CE2D21" w:rsidP="00CE2D21">
            <w:pPr>
              <w:pStyle w:val="Dates"/>
            </w:pPr>
            <w:r w:rsidRPr="00725246">
              <w:t>20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C6D927F" w14:textId="77777777" w:rsidR="00CE2D21" w:rsidRDefault="00CE2D21" w:rsidP="00CE2D21">
            <w:pPr>
              <w:pStyle w:val="Dates"/>
            </w:pPr>
            <w:r w:rsidRPr="00725246">
              <w:t>21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299EA1A" w14:textId="77777777" w:rsidR="00CE2D21" w:rsidRDefault="00CE2D21" w:rsidP="00CE2D21">
            <w:pPr>
              <w:pStyle w:val="Dates"/>
            </w:pPr>
            <w:r w:rsidRPr="00725246">
              <w:t>22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5B6CAB9" w14:textId="77777777" w:rsidR="00CE2D21" w:rsidRDefault="00CE2D21" w:rsidP="00CE2D21">
            <w:pPr>
              <w:pStyle w:val="Dates"/>
            </w:pPr>
            <w:r w:rsidRPr="00725246">
              <w:t>23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08C0EE7" w14:textId="77777777" w:rsidR="00CE2D21" w:rsidRDefault="00CE2D21" w:rsidP="00CE2D21">
            <w:pPr>
              <w:pStyle w:val="Dates"/>
            </w:pPr>
            <w:r w:rsidRPr="00725246">
              <w:t>24</w:t>
            </w:r>
          </w:p>
        </w:tc>
      </w:tr>
      <w:tr w:rsidR="00CE2D21" w14:paraId="295FD8A6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47A8393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B16864B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A2AABF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214B9FC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02FF7C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B415140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3D6FAC9" w14:textId="77777777" w:rsidR="00CE2D21" w:rsidRDefault="00CE2D21" w:rsidP="00CE2D21">
            <w:pPr>
              <w:pStyle w:val="Dates"/>
            </w:pPr>
          </w:p>
        </w:tc>
      </w:tr>
      <w:tr w:rsidR="00CE2D21" w14:paraId="73B42395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0713CC" w14:textId="77777777" w:rsidR="00CE2D21" w:rsidRDefault="00CE2D21" w:rsidP="00CE2D21">
            <w:pPr>
              <w:pStyle w:val="Dates"/>
            </w:pPr>
            <w:r w:rsidRPr="00725246">
              <w:t>25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8F5B7D" w14:textId="77777777" w:rsidR="00CE2D21" w:rsidRDefault="00CE2D21" w:rsidP="00CE2D21">
            <w:pPr>
              <w:pStyle w:val="Dates"/>
            </w:pPr>
            <w:r w:rsidRPr="00725246">
              <w:t>26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B5B734" w14:textId="77777777" w:rsidR="00CE2D21" w:rsidRDefault="00CE2D21" w:rsidP="00CE2D21">
            <w:pPr>
              <w:pStyle w:val="Dates"/>
            </w:pPr>
            <w:r w:rsidRPr="00725246">
              <w:t>27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423C34" w14:textId="77777777" w:rsidR="00CE2D21" w:rsidRDefault="00CE2D21" w:rsidP="00CE2D21">
            <w:pPr>
              <w:pStyle w:val="Dates"/>
            </w:pPr>
            <w:r w:rsidRPr="00725246">
              <w:t>28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0C6976" w14:textId="77777777" w:rsidR="00CE2D21" w:rsidRDefault="00CE2D21" w:rsidP="00CE2D21">
            <w:pPr>
              <w:pStyle w:val="Dates"/>
            </w:pPr>
            <w:r w:rsidRPr="00725246">
              <w:t>29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36B427" w14:textId="77777777" w:rsidR="00CE2D21" w:rsidRDefault="00CE2D21" w:rsidP="00CE2D21">
            <w:pPr>
              <w:pStyle w:val="Dates"/>
            </w:pPr>
            <w:r w:rsidRPr="00725246">
              <w:t>30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A9FF4D" w14:textId="77777777" w:rsidR="00CE2D21" w:rsidRDefault="00CE2D21" w:rsidP="00CE2D21">
            <w:pPr>
              <w:pStyle w:val="Dates"/>
            </w:pPr>
            <w:r w:rsidRPr="00725246">
              <w:t>31</w:t>
            </w:r>
          </w:p>
        </w:tc>
      </w:tr>
      <w:tr w:rsidR="00CE2D21" w14:paraId="7B1BFCF4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C5F9A5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072C2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357548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E1564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B8874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2AE803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13BBE4" w14:textId="77777777" w:rsidR="00CE2D21" w:rsidRDefault="00CE2D21" w:rsidP="00CE2D21">
            <w:pPr>
              <w:pStyle w:val="Dates"/>
            </w:pPr>
          </w:p>
        </w:tc>
      </w:tr>
      <w:tr w:rsidR="00CE2D21" w14:paraId="67395D30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BC428C1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F5C67BB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7042EE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6880FB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CCF910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1FAD609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EF20F15" w14:textId="77777777" w:rsidR="00CE2D21" w:rsidRDefault="00CE2D21" w:rsidP="00CE2D21">
            <w:pPr>
              <w:pStyle w:val="Dates"/>
            </w:pPr>
          </w:p>
        </w:tc>
      </w:tr>
      <w:tr w:rsidR="0076400B" w14:paraId="7AF6E73D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EB8DBFF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4DC8C25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BF93E5D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3DA1DDE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1B8D4AC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AC38A3F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A9B82D5" w14:textId="77777777" w:rsidR="0076400B" w:rsidRDefault="0076400B" w:rsidP="00174DB7">
            <w:pPr>
              <w:pStyle w:val="Dates"/>
            </w:pPr>
          </w:p>
        </w:tc>
      </w:tr>
      <w:tr w:rsidR="0076400B" w14:paraId="3C8EC416" w14:textId="77777777" w:rsidTr="00174DB7">
        <w:trPr>
          <w:gridAfter w:val="1"/>
          <w:wAfter w:w="35" w:type="pct"/>
          <w:trHeight w:hRule="exact" w:val="191"/>
        </w:trPr>
        <w:tc>
          <w:tcPr>
            <w:tcW w:w="1208" w:type="pct"/>
            <w:gridSpan w:val="2"/>
            <w:tcBorders>
              <w:top w:val="single" w:sz="8" w:space="0" w:color="BFBFBF" w:themeColor="background1" w:themeShade="BF"/>
            </w:tcBorders>
          </w:tcPr>
          <w:p w14:paraId="6D120266" w14:textId="77777777" w:rsidR="0076400B" w:rsidRDefault="0076400B" w:rsidP="000E7125"/>
        </w:tc>
        <w:tc>
          <w:tcPr>
            <w:tcW w:w="1301" w:type="pct"/>
            <w:gridSpan w:val="4"/>
            <w:tcBorders>
              <w:top w:val="single" w:sz="8" w:space="0" w:color="BFBFBF" w:themeColor="background1" w:themeShade="BF"/>
            </w:tcBorders>
          </w:tcPr>
          <w:p w14:paraId="66F2EAFA" w14:textId="77777777" w:rsidR="0076400B" w:rsidRDefault="0076400B" w:rsidP="000E7125"/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102D76A1" w14:textId="77777777" w:rsidR="0076400B" w:rsidRDefault="0076400B" w:rsidP="000E7125"/>
        </w:tc>
        <w:tc>
          <w:tcPr>
            <w:tcW w:w="1155" w:type="pct"/>
            <w:gridSpan w:val="3"/>
            <w:tcBorders>
              <w:top w:val="single" w:sz="8" w:space="0" w:color="BFBFBF" w:themeColor="background1" w:themeShade="BF"/>
            </w:tcBorders>
          </w:tcPr>
          <w:p w14:paraId="3B2CB0FE" w14:textId="77777777" w:rsidR="0076400B" w:rsidRDefault="0076400B" w:rsidP="000E7125"/>
        </w:tc>
      </w:tr>
      <w:tr w:rsidR="0076400B" w14:paraId="55CA796B" w14:textId="77777777" w:rsidTr="00174DB7">
        <w:trPr>
          <w:trHeight w:hRule="exact" w:val="1584"/>
        </w:trPr>
        <w:tc>
          <w:tcPr>
            <w:tcW w:w="1339" w:type="pct"/>
            <w:gridSpan w:val="3"/>
          </w:tcPr>
          <w:p w14:paraId="4C05423A" w14:textId="77777777" w:rsidR="0076400B" w:rsidRDefault="00000000" w:rsidP="00174DB7">
            <w:pPr>
              <w:pStyle w:val="Heading1"/>
            </w:pPr>
            <w:sdt>
              <w:sdtPr>
                <w:id w:val="1573011544"/>
                <w:placeholder>
                  <w:docPart w:val="455B85E90D204E8E85C266EAC44DE322"/>
                </w:placeholder>
                <w:temporary/>
                <w:showingPlcHdr/>
                <w15:appearance w15:val="hidden"/>
              </w:sdtPr>
              <w:sdtContent>
                <w:r w:rsidR="0076400B">
                  <w:t>Events</w:t>
                </w:r>
              </w:sdtContent>
            </w:sdt>
          </w:p>
        </w:tc>
        <w:tc>
          <w:tcPr>
            <w:tcW w:w="1220" w:type="pct"/>
            <w:gridSpan w:val="4"/>
          </w:tcPr>
          <w:p w14:paraId="00CA9ACB" w14:textId="77777777" w:rsidR="0076400B" w:rsidRDefault="00000000" w:rsidP="00174DB7">
            <w:pPr>
              <w:pStyle w:val="Heading2"/>
            </w:pPr>
            <w:sdt>
              <w:sdtPr>
                <w:id w:val="-954949141"/>
                <w:placeholder>
                  <w:docPart w:val="65DDE13B1E414151BBF6112D241082E6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77A10A8D" w14:textId="77777777" w:rsidR="0076400B" w:rsidRDefault="00000000" w:rsidP="00174DB7">
            <w:sdt>
              <w:sdtPr>
                <w:id w:val="318313375"/>
                <w:placeholder>
                  <w:docPart w:val="0535898801D14F7E9346DF6D5DAF4186"/>
                </w:placeholder>
                <w:temporary/>
                <w:showingPlcHdr/>
                <w15:appearance w15:val="hidden"/>
              </w:sdtPr>
              <w:sdtContent>
                <w:r w:rsidR="0076400B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781EB4E3" w14:textId="77777777" w:rsidR="0076400B" w:rsidRDefault="00000000" w:rsidP="00174DB7">
            <w:pPr>
              <w:pStyle w:val="Heading2"/>
            </w:pPr>
            <w:sdt>
              <w:sdtPr>
                <w:id w:val="47513942"/>
                <w:placeholder>
                  <w:docPart w:val="72D38D20F01B41A4BEEE6B9AC8FDB772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4D0E62F9" w14:textId="77777777" w:rsidR="0076400B" w:rsidRDefault="00000000" w:rsidP="00174DB7">
            <w:sdt>
              <w:sdtPr>
                <w:id w:val="-1701929290"/>
                <w:placeholder>
                  <w:docPart w:val="DB6AE9E715ED41F5B07EE32A30027376"/>
                </w:placeholder>
                <w:temporary/>
                <w:showingPlcHdr/>
                <w15:appearance w15:val="hidden"/>
              </w:sdtPr>
              <w:sdtContent>
                <w:r w:rsidR="0076400B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21" w:type="pct"/>
            <w:gridSpan w:val="5"/>
          </w:tcPr>
          <w:p w14:paraId="3BF7C3B2" w14:textId="77777777" w:rsidR="0076400B" w:rsidRDefault="00000000" w:rsidP="00174DB7">
            <w:pPr>
              <w:pStyle w:val="Heading2"/>
            </w:pPr>
            <w:sdt>
              <w:sdtPr>
                <w:id w:val="-34194578"/>
                <w:placeholder>
                  <w:docPart w:val="B741C387BE174322873AD6244D3F3E3E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2B1B6A51" w14:textId="77777777" w:rsidR="0076400B" w:rsidRDefault="00000000" w:rsidP="00174DB7">
            <w:sdt>
              <w:sdtPr>
                <w:id w:val="1278221860"/>
                <w:placeholder>
                  <w:docPart w:val="F27CBD0A43FB4AD5A5A1BF720DBCC9B5"/>
                </w:placeholder>
                <w:temporary/>
                <w:showingPlcHdr/>
                <w15:appearance w15:val="hidden"/>
              </w:sdtPr>
              <w:sdtContent>
                <w:r w:rsidR="0076400B">
                  <w:t>View and edit this document in Word on your computer, tablet, or phone.</w:t>
                </w:r>
              </w:sdtContent>
            </w:sdt>
          </w:p>
        </w:tc>
      </w:tr>
    </w:tbl>
    <w:p w14:paraId="53A0EF76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6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720"/>
        <w:gridCol w:w="104"/>
        <w:gridCol w:w="229"/>
        <w:gridCol w:w="2057"/>
        <w:gridCol w:w="1108"/>
        <w:gridCol w:w="145"/>
        <w:gridCol w:w="804"/>
        <w:gridCol w:w="2057"/>
        <w:gridCol w:w="679"/>
        <w:gridCol w:w="90"/>
        <w:gridCol w:w="650"/>
        <w:gridCol w:w="638"/>
        <w:gridCol w:w="2062"/>
        <w:gridCol w:w="102"/>
      </w:tblGrid>
      <w:tr w:rsidR="0076400B" w14:paraId="0958F26F" w14:textId="77777777" w:rsidTr="00C0767A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00F69CB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June</w:t>
            </w: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A5A681D" w14:textId="77777777" w:rsidR="0076400B" w:rsidRDefault="00CE2D21" w:rsidP="000E7125">
            <w:pPr>
              <w:pStyle w:val="Year"/>
              <w:jc w:val="right"/>
            </w:pPr>
            <w:r>
              <w:t>2025</w:t>
            </w:r>
          </w:p>
        </w:tc>
      </w:tr>
      <w:tr w:rsidR="0076400B" w14:paraId="080BE9FC" w14:textId="77777777" w:rsidTr="00C0767A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4595442" w14:textId="77777777" w:rsidR="0076400B" w:rsidRDefault="0076400B" w:rsidP="00174DB7">
            <w:pPr>
              <w:pStyle w:val="NoSpacing"/>
            </w:pP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20229D6" w14:textId="77777777" w:rsidR="0076400B" w:rsidRDefault="0076400B" w:rsidP="00174DB7">
            <w:pPr>
              <w:pStyle w:val="NoSpacing"/>
            </w:pPr>
          </w:p>
        </w:tc>
      </w:tr>
      <w:tr w:rsidR="00C0767A" w14:paraId="513ADEE8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4C1C29F5" w14:textId="77777777" w:rsidR="00C0767A" w:rsidRDefault="00000000" w:rsidP="00C0767A">
            <w:pPr>
              <w:pStyle w:val="Days"/>
            </w:pPr>
            <w:sdt>
              <w:sdtPr>
                <w:id w:val="-1964635801"/>
                <w:placeholder>
                  <w:docPart w:val="1B6EB1F6CAFD4D568323844656FCC941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F828BCB" w14:textId="77777777" w:rsidR="00C0767A" w:rsidRDefault="00000000" w:rsidP="00C0767A">
            <w:pPr>
              <w:pStyle w:val="Days"/>
            </w:pPr>
            <w:sdt>
              <w:sdtPr>
                <w:id w:val="159210165"/>
                <w:placeholder>
                  <w:docPart w:val="790C70A446EE4F6AB6950DC216FA71A7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E39EB3F" w14:textId="77777777" w:rsidR="00C0767A" w:rsidRDefault="00000000" w:rsidP="00C0767A">
            <w:pPr>
              <w:pStyle w:val="Days"/>
            </w:pPr>
            <w:sdt>
              <w:sdtPr>
                <w:id w:val="554208550"/>
                <w:placeholder>
                  <w:docPart w:val="60D1049762E8489482391E8FFA381B90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0F02BD83" w14:textId="77777777" w:rsidR="00C0767A" w:rsidRDefault="00000000" w:rsidP="00C0767A">
            <w:pPr>
              <w:pStyle w:val="Days"/>
            </w:pPr>
            <w:sdt>
              <w:sdtPr>
                <w:id w:val="986439060"/>
                <w:placeholder>
                  <w:docPart w:val="4A50842D90F1449396F4D6A759D7AA0C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72CF42C" w14:textId="77777777" w:rsidR="00C0767A" w:rsidRDefault="00000000" w:rsidP="00C0767A">
            <w:pPr>
              <w:pStyle w:val="Days"/>
            </w:pPr>
            <w:sdt>
              <w:sdtPr>
                <w:id w:val="-797997111"/>
                <w:placeholder>
                  <w:docPart w:val="B188A15123E241168708182DB3AE102F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12A034EC" w14:textId="77777777" w:rsidR="00C0767A" w:rsidRDefault="00000000" w:rsidP="00C0767A">
            <w:pPr>
              <w:pStyle w:val="Days"/>
            </w:pPr>
            <w:sdt>
              <w:sdtPr>
                <w:id w:val="-2116894253"/>
                <w:placeholder>
                  <w:docPart w:val="25649632BAB14B0EBE9DDC6502F84507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271AFBCE" w14:textId="77777777" w:rsidR="00C0767A" w:rsidRDefault="00000000" w:rsidP="00C0767A">
            <w:pPr>
              <w:pStyle w:val="Days"/>
            </w:pPr>
            <w:sdt>
              <w:sdtPr>
                <w:id w:val="317770242"/>
                <w:placeholder>
                  <w:docPart w:val="8A149A1588544B419E53C14F6106A6DE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CE2D21" w14:paraId="1D2D9174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8658A6" w14:textId="77777777" w:rsidR="00CE2D21" w:rsidRDefault="00CE2D21" w:rsidP="00CE2D21">
            <w:pPr>
              <w:pStyle w:val="Dates"/>
            </w:pPr>
            <w:r w:rsidRPr="00314C3C">
              <w:t>1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03C77F" w14:textId="77777777" w:rsidR="00CE2D21" w:rsidRDefault="00CE2D21" w:rsidP="00CE2D21">
            <w:pPr>
              <w:pStyle w:val="Dates"/>
            </w:pPr>
            <w:r w:rsidRPr="00314C3C">
              <w:t>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094240" w14:textId="77777777" w:rsidR="00CE2D21" w:rsidRDefault="00CE2D21" w:rsidP="00CE2D21">
            <w:pPr>
              <w:pStyle w:val="Dates"/>
            </w:pPr>
            <w:r w:rsidRPr="00314C3C">
              <w:t>3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3F9FD7" w14:textId="77777777" w:rsidR="00CE2D21" w:rsidRDefault="00CE2D21" w:rsidP="00CE2D21">
            <w:pPr>
              <w:pStyle w:val="Dates"/>
            </w:pPr>
            <w:r w:rsidRPr="00314C3C">
              <w:t>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E3C80F" w14:textId="77777777" w:rsidR="00CE2D21" w:rsidRDefault="00CE2D21" w:rsidP="00CE2D21">
            <w:pPr>
              <w:pStyle w:val="Dates"/>
            </w:pPr>
            <w:r w:rsidRPr="00314C3C">
              <w:t>5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7EAFD4" w14:textId="77777777" w:rsidR="00CE2D21" w:rsidRDefault="00CE2D21" w:rsidP="00CE2D21">
            <w:pPr>
              <w:pStyle w:val="Dates"/>
            </w:pPr>
            <w:r w:rsidRPr="00314C3C">
              <w:t>6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2C43B0" w14:textId="77777777" w:rsidR="00CE2D21" w:rsidRDefault="00CE2D21" w:rsidP="00CE2D21">
            <w:pPr>
              <w:pStyle w:val="Dates"/>
            </w:pPr>
            <w:r w:rsidRPr="00314C3C">
              <w:t>7</w:t>
            </w:r>
          </w:p>
        </w:tc>
      </w:tr>
      <w:tr w:rsidR="00CE2D21" w14:paraId="141A5393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31D2CC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70DD2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E0597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D4E43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444F2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9E3D7A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A939C7" w14:textId="77777777" w:rsidR="00CE2D21" w:rsidRDefault="00CE2D21" w:rsidP="00CE2D21">
            <w:pPr>
              <w:pStyle w:val="Dates"/>
            </w:pPr>
          </w:p>
        </w:tc>
      </w:tr>
      <w:tr w:rsidR="00CE2D21" w14:paraId="7DBA1166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104DE6E" w14:textId="77777777" w:rsidR="00CE2D21" w:rsidRDefault="00CE2D21" w:rsidP="00CE2D21">
            <w:pPr>
              <w:pStyle w:val="Dates"/>
            </w:pPr>
            <w:r w:rsidRPr="00314C3C">
              <w:t>8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2D60C5C" w14:textId="77777777" w:rsidR="00CE2D21" w:rsidRDefault="00CE2D21" w:rsidP="00CE2D21">
            <w:pPr>
              <w:pStyle w:val="Dates"/>
            </w:pPr>
            <w:r w:rsidRPr="00314C3C">
              <w:t>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8A4FC91" w14:textId="77777777" w:rsidR="00CE2D21" w:rsidRDefault="00CE2D21" w:rsidP="00CE2D21">
            <w:pPr>
              <w:pStyle w:val="Dates"/>
            </w:pPr>
            <w:r w:rsidRPr="00314C3C">
              <w:t>10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C7A03AA" w14:textId="77777777" w:rsidR="00CE2D21" w:rsidRDefault="00CE2D21" w:rsidP="00CE2D21">
            <w:pPr>
              <w:pStyle w:val="Dates"/>
            </w:pPr>
            <w:r w:rsidRPr="00314C3C">
              <w:t>11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FEB8B6A" w14:textId="77777777" w:rsidR="00CE2D21" w:rsidRDefault="00CE2D21" w:rsidP="00CE2D21">
            <w:pPr>
              <w:pStyle w:val="Dates"/>
            </w:pPr>
            <w:r w:rsidRPr="00314C3C">
              <w:t>12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A50489D" w14:textId="77777777" w:rsidR="00CE2D21" w:rsidRDefault="00CE2D21" w:rsidP="00CE2D21">
            <w:pPr>
              <w:pStyle w:val="Dates"/>
            </w:pPr>
            <w:r w:rsidRPr="00314C3C">
              <w:t>13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4FE601E" w14:textId="77777777" w:rsidR="00CE2D21" w:rsidRDefault="00CE2D21" w:rsidP="00CE2D21">
            <w:pPr>
              <w:pStyle w:val="Dates"/>
            </w:pPr>
            <w:r w:rsidRPr="00314C3C">
              <w:t>14</w:t>
            </w:r>
          </w:p>
        </w:tc>
      </w:tr>
      <w:tr w:rsidR="00CE2D21" w14:paraId="414E6795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63A603A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88A79B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36D64B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6BD692B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B78624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45FE8FB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E79CA30" w14:textId="77777777" w:rsidR="00CE2D21" w:rsidRDefault="00CE2D21" w:rsidP="00CE2D21">
            <w:pPr>
              <w:pStyle w:val="Dates"/>
            </w:pPr>
          </w:p>
        </w:tc>
      </w:tr>
      <w:tr w:rsidR="00CE2D21" w14:paraId="3E58DA3D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E8984A" w14:textId="77777777" w:rsidR="00CE2D21" w:rsidRDefault="00CE2D21" w:rsidP="00CE2D21">
            <w:pPr>
              <w:pStyle w:val="Dates"/>
            </w:pPr>
            <w:r w:rsidRPr="00314C3C">
              <w:t>15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2754EE" w14:textId="77777777" w:rsidR="00CE2D21" w:rsidRDefault="00CE2D21" w:rsidP="00CE2D21">
            <w:pPr>
              <w:pStyle w:val="Dates"/>
            </w:pPr>
            <w:r w:rsidRPr="00314C3C">
              <w:t>16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F206A7" w14:textId="77777777" w:rsidR="00CE2D21" w:rsidRDefault="00CE2D21" w:rsidP="00CE2D21">
            <w:pPr>
              <w:pStyle w:val="Dates"/>
            </w:pPr>
            <w:r w:rsidRPr="00314C3C">
              <w:t>17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F6067D" w14:textId="77777777" w:rsidR="00CE2D21" w:rsidRDefault="00CE2D21" w:rsidP="00CE2D21">
            <w:pPr>
              <w:pStyle w:val="Dates"/>
            </w:pPr>
            <w:r w:rsidRPr="00314C3C">
              <w:t>18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63D0BD" w14:textId="77777777" w:rsidR="00CE2D21" w:rsidRDefault="00CE2D21" w:rsidP="00CE2D21">
            <w:pPr>
              <w:pStyle w:val="Dates"/>
            </w:pPr>
            <w:r w:rsidRPr="00314C3C">
              <w:t>19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4BA8B9" w14:textId="77777777" w:rsidR="00CE2D21" w:rsidRDefault="00CE2D21" w:rsidP="00CE2D21">
            <w:pPr>
              <w:pStyle w:val="Dates"/>
            </w:pPr>
            <w:r w:rsidRPr="00314C3C">
              <w:t>20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946E51" w14:textId="77777777" w:rsidR="00CE2D21" w:rsidRDefault="00CE2D21" w:rsidP="00CE2D21">
            <w:pPr>
              <w:pStyle w:val="Dates"/>
            </w:pPr>
            <w:r w:rsidRPr="00314C3C">
              <w:t>21</w:t>
            </w:r>
          </w:p>
        </w:tc>
      </w:tr>
      <w:tr w:rsidR="00CE2D21" w14:paraId="05B1F4C6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B93491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2299C8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72784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7D27D8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6E3A3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BD663F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082CF7" w14:textId="77777777" w:rsidR="00CE2D21" w:rsidRDefault="00CE2D21" w:rsidP="00CE2D21">
            <w:pPr>
              <w:pStyle w:val="Dates"/>
            </w:pPr>
          </w:p>
        </w:tc>
      </w:tr>
      <w:tr w:rsidR="00CE2D21" w14:paraId="6FF3A1DB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707F8C5" w14:textId="77777777" w:rsidR="00CE2D21" w:rsidRDefault="00CE2D21" w:rsidP="00CE2D21">
            <w:pPr>
              <w:pStyle w:val="Dates"/>
            </w:pPr>
            <w:r w:rsidRPr="00314C3C">
              <w:t>22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7DF50D2" w14:textId="77777777" w:rsidR="00CE2D21" w:rsidRDefault="00CE2D21" w:rsidP="00CE2D21">
            <w:pPr>
              <w:pStyle w:val="Dates"/>
            </w:pPr>
            <w:r w:rsidRPr="00314C3C">
              <w:t>23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D2C450E" w14:textId="77777777" w:rsidR="00CE2D21" w:rsidRDefault="00CE2D21" w:rsidP="00CE2D21">
            <w:pPr>
              <w:pStyle w:val="Dates"/>
            </w:pPr>
            <w:r w:rsidRPr="00314C3C">
              <w:t>24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6620FD6" w14:textId="77777777" w:rsidR="00CE2D21" w:rsidRDefault="00CE2D21" w:rsidP="00CE2D21">
            <w:pPr>
              <w:pStyle w:val="Dates"/>
            </w:pPr>
            <w:r w:rsidRPr="00314C3C">
              <w:t>25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B067835" w14:textId="77777777" w:rsidR="00CE2D21" w:rsidRDefault="00CE2D21" w:rsidP="00CE2D21">
            <w:pPr>
              <w:pStyle w:val="Dates"/>
            </w:pPr>
            <w:r w:rsidRPr="00314C3C">
              <w:t>26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23E5F93" w14:textId="77777777" w:rsidR="00CE2D21" w:rsidRDefault="00CE2D21" w:rsidP="00CE2D21">
            <w:pPr>
              <w:pStyle w:val="Dates"/>
            </w:pPr>
            <w:r w:rsidRPr="00314C3C">
              <w:t>27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DE54778" w14:textId="77777777" w:rsidR="00CE2D21" w:rsidRDefault="00CE2D21" w:rsidP="00CE2D21">
            <w:pPr>
              <w:pStyle w:val="Dates"/>
            </w:pPr>
            <w:r w:rsidRPr="00314C3C">
              <w:t>28</w:t>
            </w:r>
          </w:p>
        </w:tc>
      </w:tr>
      <w:tr w:rsidR="00CE2D21" w14:paraId="2F9D2332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0953189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69A530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96FE99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5603818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754B114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71A4D98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71F877A" w14:textId="77777777" w:rsidR="00CE2D21" w:rsidRDefault="00CE2D21" w:rsidP="00CE2D21">
            <w:pPr>
              <w:pStyle w:val="Dates"/>
            </w:pPr>
          </w:p>
        </w:tc>
      </w:tr>
      <w:tr w:rsidR="00CE2D21" w14:paraId="09E987AC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5C00C4" w14:textId="77777777" w:rsidR="00CE2D21" w:rsidRDefault="00CE2D21" w:rsidP="00CE2D21">
            <w:pPr>
              <w:pStyle w:val="Dates"/>
            </w:pPr>
            <w:r w:rsidRPr="00314C3C">
              <w:t>29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96439B" w14:textId="77777777" w:rsidR="00CE2D21" w:rsidRDefault="00CE2D21" w:rsidP="00CE2D21">
            <w:pPr>
              <w:pStyle w:val="Dates"/>
            </w:pPr>
            <w:r w:rsidRPr="00314C3C">
              <w:t>30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AC7A6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E1C82B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C8FD5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AC3678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B26C17" w14:textId="77777777" w:rsidR="00CE2D21" w:rsidRDefault="00CE2D21" w:rsidP="00CE2D21">
            <w:pPr>
              <w:pStyle w:val="Dates"/>
            </w:pPr>
          </w:p>
        </w:tc>
      </w:tr>
      <w:tr w:rsidR="00CE2D21" w14:paraId="71AB5348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0698BD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1E80E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43C32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A2B9E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C3EEF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B2B40D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B20D0C" w14:textId="77777777" w:rsidR="00CE2D21" w:rsidRDefault="00CE2D21" w:rsidP="00CE2D21">
            <w:pPr>
              <w:pStyle w:val="Dates"/>
            </w:pPr>
          </w:p>
        </w:tc>
      </w:tr>
      <w:tr w:rsidR="00CE2D21" w14:paraId="2241B1CD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4A6EDC3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2FC2E6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F8BFF3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8CB328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65F4D4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125430A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D8995B8" w14:textId="77777777" w:rsidR="00CE2D21" w:rsidRDefault="00CE2D21" w:rsidP="00CE2D21">
            <w:pPr>
              <w:pStyle w:val="Dates"/>
            </w:pPr>
          </w:p>
        </w:tc>
      </w:tr>
      <w:tr w:rsidR="0076400B" w14:paraId="53E648D9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D4EC5FC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20E3D72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75823A4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B5C33A0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B35744A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CBB1BC3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12502BA" w14:textId="77777777" w:rsidR="0076400B" w:rsidRDefault="0076400B" w:rsidP="00174DB7">
            <w:pPr>
              <w:pStyle w:val="Dates"/>
            </w:pPr>
          </w:p>
        </w:tc>
      </w:tr>
      <w:tr w:rsidR="0076400B" w14:paraId="3DEF765B" w14:textId="77777777" w:rsidTr="00174DB7">
        <w:trPr>
          <w:gridAfter w:val="1"/>
          <w:wAfter w:w="35" w:type="pct"/>
          <w:trHeight w:hRule="exact" w:val="191"/>
        </w:trPr>
        <w:tc>
          <w:tcPr>
            <w:tcW w:w="1303" w:type="pct"/>
            <w:gridSpan w:val="2"/>
            <w:tcBorders>
              <w:top w:val="single" w:sz="8" w:space="0" w:color="BFBFBF" w:themeColor="background1" w:themeShade="BF"/>
            </w:tcBorders>
          </w:tcPr>
          <w:p w14:paraId="44859E46" w14:textId="77777777" w:rsidR="0076400B" w:rsidRDefault="0076400B" w:rsidP="000E7125"/>
        </w:tc>
        <w:tc>
          <w:tcPr>
            <w:tcW w:w="1206" w:type="pct"/>
            <w:gridSpan w:val="4"/>
            <w:tcBorders>
              <w:top w:val="single" w:sz="8" w:space="0" w:color="BFBFBF" w:themeColor="background1" w:themeShade="BF"/>
            </w:tcBorders>
          </w:tcPr>
          <w:p w14:paraId="5515BD6B" w14:textId="77777777" w:rsidR="0076400B" w:rsidRDefault="0076400B" w:rsidP="000E7125"/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3E10917B" w14:textId="77777777" w:rsidR="0076400B" w:rsidRDefault="0076400B" w:rsidP="000E7125"/>
        </w:tc>
        <w:tc>
          <w:tcPr>
            <w:tcW w:w="1155" w:type="pct"/>
            <w:gridSpan w:val="3"/>
            <w:tcBorders>
              <w:top w:val="single" w:sz="8" w:space="0" w:color="BFBFBF" w:themeColor="background1" w:themeShade="BF"/>
            </w:tcBorders>
          </w:tcPr>
          <w:p w14:paraId="1CA9ECD5" w14:textId="77777777" w:rsidR="0076400B" w:rsidRDefault="0076400B" w:rsidP="000E7125"/>
        </w:tc>
      </w:tr>
      <w:tr w:rsidR="0076400B" w14:paraId="6524C05D" w14:textId="77777777" w:rsidTr="00174DB7">
        <w:trPr>
          <w:trHeight w:hRule="exact" w:val="1674"/>
        </w:trPr>
        <w:tc>
          <w:tcPr>
            <w:tcW w:w="1339" w:type="pct"/>
            <w:gridSpan w:val="3"/>
          </w:tcPr>
          <w:p w14:paraId="269C45C5" w14:textId="77777777" w:rsidR="0076400B" w:rsidRDefault="00000000" w:rsidP="00174DB7">
            <w:pPr>
              <w:pStyle w:val="Heading1"/>
            </w:pPr>
            <w:sdt>
              <w:sdtPr>
                <w:id w:val="389080031"/>
                <w:placeholder>
                  <w:docPart w:val="8CCDB36156574A8094A90342C144B6F6"/>
                </w:placeholder>
                <w:temporary/>
                <w:showingPlcHdr/>
                <w15:appearance w15:val="hidden"/>
              </w:sdtPr>
              <w:sdtContent>
                <w:r w:rsidR="0076400B">
                  <w:t>Events</w:t>
                </w:r>
              </w:sdtContent>
            </w:sdt>
          </w:p>
        </w:tc>
        <w:tc>
          <w:tcPr>
            <w:tcW w:w="1220" w:type="pct"/>
            <w:gridSpan w:val="4"/>
          </w:tcPr>
          <w:p w14:paraId="542D5FB2" w14:textId="77777777" w:rsidR="0076400B" w:rsidRDefault="00000000" w:rsidP="00174DB7">
            <w:pPr>
              <w:pStyle w:val="Heading2"/>
            </w:pPr>
            <w:sdt>
              <w:sdtPr>
                <w:id w:val="1025527030"/>
                <w:placeholder>
                  <w:docPart w:val="FE5FB3A8E9B0484D8607AD89AC858B61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6BBD144A" w14:textId="77777777" w:rsidR="0076400B" w:rsidRDefault="00000000" w:rsidP="00174DB7">
            <w:sdt>
              <w:sdtPr>
                <w:id w:val="-1106267385"/>
                <w:placeholder>
                  <w:docPart w:val="437537DE00B84E4E9DD814801757C8AA"/>
                </w:placeholder>
                <w:temporary/>
                <w:showingPlcHdr/>
                <w15:appearance w15:val="hidden"/>
              </w:sdtPr>
              <w:sdtContent>
                <w:r w:rsidR="0076400B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4FC058E9" w14:textId="77777777" w:rsidR="0076400B" w:rsidRDefault="00000000" w:rsidP="00174DB7">
            <w:pPr>
              <w:pStyle w:val="Heading2"/>
            </w:pPr>
            <w:sdt>
              <w:sdtPr>
                <w:id w:val="1806511230"/>
                <w:placeholder>
                  <w:docPart w:val="59610791D4B84875BED081B4D25A7101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211FD091" w14:textId="77777777" w:rsidR="0076400B" w:rsidRDefault="00000000" w:rsidP="00174DB7">
            <w:sdt>
              <w:sdtPr>
                <w:id w:val="777834779"/>
                <w:placeholder>
                  <w:docPart w:val="875D3B836FC9468881A32287568F7987"/>
                </w:placeholder>
                <w:temporary/>
                <w:showingPlcHdr/>
                <w15:appearance w15:val="hidden"/>
              </w:sdtPr>
              <w:sdtContent>
                <w:r w:rsidR="0076400B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21" w:type="pct"/>
            <w:gridSpan w:val="5"/>
          </w:tcPr>
          <w:p w14:paraId="5C91100F" w14:textId="77777777" w:rsidR="0076400B" w:rsidRDefault="00000000" w:rsidP="00174DB7">
            <w:pPr>
              <w:pStyle w:val="Heading2"/>
            </w:pPr>
            <w:sdt>
              <w:sdtPr>
                <w:id w:val="1743674161"/>
                <w:placeholder>
                  <w:docPart w:val="3695E2879D1F45E8BEB754D19706EA33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4421F0EE" w14:textId="77777777" w:rsidR="0076400B" w:rsidRDefault="00000000" w:rsidP="00174DB7">
            <w:sdt>
              <w:sdtPr>
                <w:id w:val="-1393029660"/>
                <w:placeholder>
                  <w:docPart w:val="40F13A61D6CD4C249B61E7A2E4DE45A4"/>
                </w:placeholder>
                <w:temporary/>
                <w:showingPlcHdr/>
                <w15:appearance w15:val="hidden"/>
              </w:sdtPr>
              <w:sdtContent>
                <w:r w:rsidR="0076400B">
                  <w:t>View and edit this document in Word on your computer, tablet, or phone.</w:t>
                </w:r>
              </w:sdtContent>
            </w:sdt>
          </w:p>
        </w:tc>
      </w:tr>
    </w:tbl>
    <w:p w14:paraId="4DF48AD3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833"/>
        <w:gridCol w:w="223"/>
        <w:gridCol w:w="2056"/>
        <w:gridCol w:w="1259"/>
        <w:gridCol w:w="798"/>
        <w:gridCol w:w="2056"/>
        <w:gridCol w:w="684"/>
        <w:gridCol w:w="734"/>
        <w:gridCol w:w="638"/>
        <w:gridCol w:w="2059"/>
        <w:gridCol w:w="102"/>
      </w:tblGrid>
      <w:tr w:rsidR="0076400B" w14:paraId="0B1DEEF9" w14:textId="77777777" w:rsidTr="00F43785">
        <w:trPr>
          <w:gridAfter w:val="1"/>
          <w:wAfter w:w="35" w:type="pct"/>
        </w:trPr>
        <w:tc>
          <w:tcPr>
            <w:tcW w:w="4035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97E8EBA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July</w:t>
            </w:r>
          </w:p>
        </w:tc>
        <w:tc>
          <w:tcPr>
            <w:tcW w:w="930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73659C0" w14:textId="77777777" w:rsidR="0076400B" w:rsidRDefault="00CE2D21" w:rsidP="000E7125">
            <w:pPr>
              <w:pStyle w:val="Year"/>
              <w:jc w:val="right"/>
            </w:pPr>
            <w:r>
              <w:t>2025</w:t>
            </w:r>
          </w:p>
        </w:tc>
      </w:tr>
      <w:tr w:rsidR="0076400B" w14:paraId="29F27B58" w14:textId="77777777" w:rsidTr="00F43785">
        <w:trPr>
          <w:gridAfter w:val="1"/>
          <w:wAfter w:w="35" w:type="pct"/>
        </w:trPr>
        <w:tc>
          <w:tcPr>
            <w:tcW w:w="4035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665803B" w14:textId="77777777" w:rsidR="0076400B" w:rsidRDefault="0076400B" w:rsidP="00174DB7">
            <w:pPr>
              <w:pStyle w:val="NoSpacing"/>
            </w:pPr>
          </w:p>
        </w:tc>
        <w:tc>
          <w:tcPr>
            <w:tcW w:w="930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EF50CA2" w14:textId="77777777" w:rsidR="0076400B" w:rsidRDefault="0076400B" w:rsidP="00174DB7">
            <w:pPr>
              <w:pStyle w:val="NoSpacing"/>
            </w:pPr>
          </w:p>
        </w:tc>
      </w:tr>
      <w:tr w:rsidR="00C0767A" w14:paraId="6C541979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5672A64D" w14:textId="77777777" w:rsidR="00C0767A" w:rsidRDefault="00000000" w:rsidP="00C0767A">
            <w:pPr>
              <w:pStyle w:val="Days"/>
            </w:pPr>
            <w:sdt>
              <w:sdtPr>
                <w:id w:val="-1696061339"/>
                <w:placeholder>
                  <w:docPart w:val="F21F683958B8432187E8153CB62E2234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0762AED1" w14:textId="77777777" w:rsidR="00C0767A" w:rsidRDefault="00000000" w:rsidP="00C0767A">
            <w:pPr>
              <w:pStyle w:val="Days"/>
            </w:pPr>
            <w:sdt>
              <w:sdtPr>
                <w:id w:val="95523128"/>
                <w:placeholder>
                  <w:docPart w:val="D82B10E9E29A4E4186460B71DE667626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FD94F68" w14:textId="77777777" w:rsidR="00C0767A" w:rsidRDefault="00000000" w:rsidP="00C0767A">
            <w:pPr>
              <w:pStyle w:val="Days"/>
            </w:pPr>
            <w:sdt>
              <w:sdtPr>
                <w:id w:val="-2097393562"/>
                <w:placeholder>
                  <w:docPart w:val="D460D597AA1C4470A1960D759DEB79BB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EC82D8E" w14:textId="77777777" w:rsidR="00C0767A" w:rsidRDefault="00000000" w:rsidP="00C0767A">
            <w:pPr>
              <w:pStyle w:val="Days"/>
            </w:pPr>
            <w:sdt>
              <w:sdtPr>
                <w:id w:val="-1094326188"/>
                <w:placeholder>
                  <w:docPart w:val="B3A7FC48EB324D0D9F670A844CCF088F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088ACA0" w14:textId="77777777" w:rsidR="00C0767A" w:rsidRDefault="00000000" w:rsidP="00C0767A">
            <w:pPr>
              <w:pStyle w:val="Days"/>
            </w:pPr>
            <w:sdt>
              <w:sdtPr>
                <w:id w:val="1523205670"/>
                <w:placeholder>
                  <w:docPart w:val="997472A9793644E988BBD061B4C5B9DC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65362B1" w14:textId="77777777" w:rsidR="00C0767A" w:rsidRDefault="00000000" w:rsidP="00C0767A">
            <w:pPr>
              <w:pStyle w:val="Days"/>
            </w:pPr>
            <w:sdt>
              <w:sdtPr>
                <w:id w:val="1658030589"/>
                <w:placeholder>
                  <w:docPart w:val="4EA1012111B844718F348F0907E63B0F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77FE2811" w14:textId="77777777" w:rsidR="00C0767A" w:rsidRDefault="00000000" w:rsidP="00C0767A">
            <w:pPr>
              <w:pStyle w:val="Days"/>
            </w:pPr>
            <w:sdt>
              <w:sdtPr>
                <w:id w:val="437803929"/>
                <w:placeholder>
                  <w:docPart w:val="96C934B97FA343C1987F7CB55F832051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CE2D21" w14:paraId="4A54918E" w14:textId="77777777" w:rsidTr="00F43785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62163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FA2A8B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3F011E" w14:textId="77777777" w:rsidR="00CE2D21" w:rsidRDefault="00CE2D21" w:rsidP="00CE2D21">
            <w:pPr>
              <w:pStyle w:val="Dates"/>
            </w:pPr>
            <w:r w:rsidRPr="00450A88">
              <w:t>1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1AC7F1" w14:textId="77777777" w:rsidR="00CE2D21" w:rsidRDefault="00CE2D21" w:rsidP="00CE2D21">
            <w:pPr>
              <w:pStyle w:val="Dates"/>
            </w:pPr>
            <w:r w:rsidRPr="00450A88">
              <w:t>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7565E9" w14:textId="77777777" w:rsidR="00CE2D21" w:rsidRDefault="00CE2D21" w:rsidP="00CE2D21">
            <w:pPr>
              <w:pStyle w:val="Dates"/>
            </w:pPr>
            <w:r w:rsidRPr="00450A88">
              <w:t>3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D34AC5" w14:textId="77777777" w:rsidR="00CE2D21" w:rsidRDefault="00CE2D21" w:rsidP="00CE2D21">
            <w:pPr>
              <w:pStyle w:val="Dates"/>
            </w:pPr>
            <w:r w:rsidRPr="00450A88">
              <w:t>4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E87170" w14:textId="77777777" w:rsidR="00CE2D21" w:rsidRDefault="00CE2D21" w:rsidP="00CE2D21">
            <w:pPr>
              <w:pStyle w:val="Dates"/>
            </w:pPr>
            <w:r w:rsidRPr="00450A88">
              <w:t>5</w:t>
            </w:r>
          </w:p>
        </w:tc>
      </w:tr>
      <w:tr w:rsidR="00CE2D21" w14:paraId="63B32F71" w14:textId="77777777" w:rsidTr="00F43785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60D37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9C949C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FDD02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26695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A3256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DF16F2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8007AB" w14:textId="77777777" w:rsidR="00CE2D21" w:rsidRDefault="00CE2D21" w:rsidP="00CE2D21">
            <w:pPr>
              <w:pStyle w:val="Dates"/>
            </w:pPr>
          </w:p>
        </w:tc>
      </w:tr>
      <w:tr w:rsidR="00CE2D21" w14:paraId="42E25476" w14:textId="77777777" w:rsidTr="00F43785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C2FF9DC" w14:textId="77777777" w:rsidR="00CE2D21" w:rsidRDefault="00CE2D21" w:rsidP="00CE2D21">
            <w:pPr>
              <w:pStyle w:val="Dates"/>
            </w:pPr>
            <w:r w:rsidRPr="00450A88">
              <w:t>6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79157C6" w14:textId="77777777" w:rsidR="00CE2D21" w:rsidRDefault="00CE2D21" w:rsidP="00CE2D21">
            <w:pPr>
              <w:pStyle w:val="Dates"/>
            </w:pPr>
            <w:r w:rsidRPr="00450A88">
              <w:t>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DE0FB4D" w14:textId="77777777" w:rsidR="00CE2D21" w:rsidRDefault="00CE2D21" w:rsidP="00CE2D21">
            <w:pPr>
              <w:pStyle w:val="Dates"/>
            </w:pPr>
            <w:r w:rsidRPr="00450A88">
              <w:t>8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B15B7E6" w14:textId="77777777" w:rsidR="00CE2D21" w:rsidRDefault="00CE2D21" w:rsidP="00CE2D21">
            <w:pPr>
              <w:pStyle w:val="Dates"/>
            </w:pPr>
            <w:r w:rsidRPr="00450A88">
              <w:t>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B3CE75E" w14:textId="77777777" w:rsidR="00CE2D21" w:rsidRDefault="00CE2D21" w:rsidP="00CE2D21">
            <w:pPr>
              <w:pStyle w:val="Dates"/>
            </w:pPr>
            <w:r w:rsidRPr="00450A88">
              <w:t>10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A84E1E2" w14:textId="77777777" w:rsidR="00CE2D21" w:rsidRDefault="00CE2D21" w:rsidP="00CE2D21">
            <w:pPr>
              <w:pStyle w:val="Dates"/>
            </w:pPr>
            <w:r w:rsidRPr="00450A88">
              <w:t>11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6DA61AF" w14:textId="77777777" w:rsidR="00CE2D21" w:rsidRDefault="00CE2D21" w:rsidP="00CE2D21">
            <w:pPr>
              <w:pStyle w:val="Dates"/>
            </w:pPr>
            <w:r w:rsidRPr="00450A88">
              <w:t>12</w:t>
            </w:r>
          </w:p>
        </w:tc>
      </w:tr>
      <w:tr w:rsidR="00CE2D21" w14:paraId="29118314" w14:textId="77777777" w:rsidTr="00F43785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FCEFD3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2D4483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4E288B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1A2E908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1D2C5F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E01DB24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840CD52" w14:textId="77777777" w:rsidR="00CE2D21" w:rsidRDefault="00CE2D21" w:rsidP="00CE2D21">
            <w:pPr>
              <w:pStyle w:val="Dates"/>
            </w:pPr>
          </w:p>
        </w:tc>
      </w:tr>
      <w:tr w:rsidR="00CE2D21" w14:paraId="1D81049F" w14:textId="77777777" w:rsidTr="00F43785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DE6A43" w14:textId="77777777" w:rsidR="00CE2D21" w:rsidRDefault="00CE2D21" w:rsidP="00CE2D21">
            <w:pPr>
              <w:pStyle w:val="Dates"/>
            </w:pPr>
            <w:r w:rsidRPr="00450A88">
              <w:t>13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9F5792" w14:textId="77777777" w:rsidR="00CE2D21" w:rsidRDefault="00CE2D21" w:rsidP="00CE2D21">
            <w:pPr>
              <w:pStyle w:val="Dates"/>
            </w:pPr>
            <w:r w:rsidRPr="00450A88">
              <w:t>14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EF3D9A" w14:textId="77777777" w:rsidR="00CE2D21" w:rsidRDefault="00CE2D21" w:rsidP="00CE2D21">
            <w:pPr>
              <w:pStyle w:val="Dates"/>
            </w:pPr>
            <w:r w:rsidRPr="00450A88">
              <w:t>15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1B144F" w14:textId="77777777" w:rsidR="00CE2D21" w:rsidRDefault="00CE2D21" w:rsidP="00CE2D21">
            <w:pPr>
              <w:pStyle w:val="Dates"/>
            </w:pPr>
            <w:r w:rsidRPr="00450A88">
              <w:t>16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E712F6" w14:textId="77777777" w:rsidR="00CE2D21" w:rsidRDefault="00CE2D21" w:rsidP="00CE2D21">
            <w:pPr>
              <w:pStyle w:val="Dates"/>
            </w:pPr>
            <w:r w:rsidRPr="00450A88">
              <w:t>17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CF2F4D" w14:textId="77777777" w:rsidR="00CE2D21" w:rsidRDefault="00CE2D21" w:rsidP="00CE2D21">
            <w:pPr>
              <w:pStyle w:val="Dates"/>
            </w:pPr>
            <w:r w:rsidRPr="00450A88">
              <w:t>18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565ED6" w14:textId="77777777" w:rsidR="00CE2D21" w:rsidRDefault="00CE2D21" w:rsidP="00CE2D21">
            <w:pPr>
              <w:pStyle w:val="Dates"/>
            </w:pPr>
            <w:r w:rsidRPr="00450A88">
              <w:t>19</w:t>
            </w:r>
          </w:p>
        </w:tc>
      </w:tr>
      <w:tr w:rsidR="00CE2D21" w14:paraId="1AAAE084" w14:textId="77777777" w:rsidTr="00F43785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9B092C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BBCCC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ABC86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35118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ED7148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1FB4D2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6891B6" w14:textId="77777777" w:rsidR="00CE2D21" w:rsidRDefault="00CE2D21" w:rsidP="00CE2D21">
            <w:pPr>
              <w:pStyle w:val="Dates"/>
            </w:pPr>
          </w:p>
        </w:tc>
      </w:tr>
      <w:tr w:rsidR="00CE2D21" w14:paraId="72F361B3" w14:textId="77777777" w:rsidTr="00F43785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873E2EC" w14:textId="77777777" w:rsidR="00CE2D21" w:rsidRDefault="00CE2D21" w:rsidP="00CE2D21">
            <w:pPr>
              <w:pStyle w:val="Dates"/>
            </w:pPr>
            <w:r w:rsidRPr="00450A88">
              <w:t>20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0D54FB4" w14:textId="77777777" w:rsidR="00CE2D21" w:rsidRDefault="00CE2D21" w:rsidP="00CE2D21">
            <w:pPr>
              <w:pStyle w:val="Dates"/>
            </w:pPr>
            <w:r w:rsidRPr="00450A88">
              <w:t>21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25F694F" w14:textId="77777777" w:rsidR="00CE2D21" w:rsidRDefault="00CE2D21" w:rsidP="00CE2D21">
            <w:pPr>
              <w:pStyle w:val="Dates"/>
            </w:pPr>
            <w:r w:rsidRPr="00450A88">
              <w:t>22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157C906" w14:textId="77777777" w:rsidR="00CE2D21" w:rsidRDefault="00CE2D21" w:rsidP="00CE2D21">
            <w:pPr>
              <w:pStyle w:val="Dates"/>
            </w:pPr>
            <w:r w:rsidRPr="00450A88">
              <w:t>23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FC7E1E7" w14:textId="77777777" w:rsidR="00CE2D21" w:rsidRDefault="00CE2D21" w:rsidP="00CE2D21">
            <w:pPr>
              <w:pStyle w:val="Dates"/>
            </w:pPr>
            <w:r w:rsidRPr="00450A88">
              <w:t>24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23240BF" w14:textId="77777777" w:rsidR="00CE2D21" w:rsidRDefault="00CE2D21" w:rsidP="00CE2D21">
            <w:pPr>
              <w:pStyle w:val="Dates"/>
            </w:pPr>
            <w:r w:rsidRPr="00450A88">
              <w:t>25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CEAB375" w14:textId="77777777" w:rsidR="00CE2D21" w:rsidRDefault="00CE2D21" w:rsidP="00CE2D21">
            <w:pPr>
              <w:pStyle w:val="Dates"/>
            </w:pPr>
            <w:r w:rsidRPr="00450A88">
              <w:t>26</w:t>
            </w:r>
          </w:p>
        </w:tc>
      </w:tr>
      <w:tr w:rsidR="00CE2D21" w14:paraId="74FCF85E" w14:textId="77777777" w:rsidTr="00F43785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DF7F3D4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C520A1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25B15B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B5CC7C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168DCE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EEF9249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7CBEAD6" w14:textId="77777777" w:rsidR="00CE2D21" w:rsidRDefault="00CE2D21" w:rsidP="00CE2D21">
            <w:pPr>
              <w:pStyle w:val="Dates"/>
            </w:pPr>
          </w:p>
        </w:tc>
      </w:tr>
      <w:tr w:rsidR="00CE2D21" w14:paraId="37CC8A33" w14:textId="77777777" w:rsidTr="00F43785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D12C2E" w14:textId="77777777" w:rsidR="00CE2D21" w:rsidRDefault="00CE2D21" w:rsidP="00CE2D21">
            <w:pPr>
              <w:pStyle w:val="Dates"/>
            </w:pPr>
            <w:r w:rsidRPr="00450A88">
              <w:t>27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98A845" w14:textId="77777777" w:rsidR="00CE2D21" w:rsidRDefault="00CE2D21" w:rsidP="00CE2D21">
            <w:pPr>
              <w:pStyle w:val="Dates"/>
            </w:pPr>
            <w:r w:rsidRPr="00450A88">
              <w:t>28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7C2473" w14:textId="77777777" w:rsidR="00CE2D21" w:rsidRDefault="00CE2D21" w:rsidP="00CE2D21">
            <w:pPr>
              <w:pStyle w:val="Dates"/>
            </w:pPr>
            <w:r w:rsidRPr="00450A88">
              <w:t>29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8F3142" w14:textId="77777777" w:rsidR="00CE2D21" w:rsidRDefault="00CE2D21" w:rsidP="00CE2D21">
            <w:pPr>
              <w:pStyle w:val="Dates"/>
            </w:pPr>
            <w:r w:rsidRPr="00450A88">
              <w:t>30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6196E0" w14:textId="77777777" w:rsidR="00CE2D21" w:rsidRDefault="00CE2D21" w:rsidP="00CE2D21">
            <w:pPr>
              <w:pStyle w:val="Dates"/>
            </w:pPr>
            <w:r w:rsidRPr="00450A88">
              <w:t>31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E610C8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1E7071" w14:textId="77777777" w:rsidR="00CE2D21" w:rsidRDefault="00CE2D21" w:rsidP="00CE2D21">
            <w:pPr>
              <w:pStyle w:val="Dates"/>
            </w:pPr>
          </w:p>
        </w:tc>
      </w:tr>
      <w:tr w:rsidR="0076400B" w14:paraId="40D9E0F6" w14:textId="77777777" w:rsidTr="00F43785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DE96C7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4B1860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F2EAAC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21B37B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EF5E36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FE0001" w14:textId="77777777" w:rsidR="0076400B" w:rsidRDefault="0076400B" w:rsidP="00174DB7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52FDA8" w14:textId="77777777" w:rsidR="0076400B" w:rsidRDefault="0076400B" w:rsidP="00174DB7">
            <w:pPr>
              <w:pStyle w:val="Dates"/>
            </w:pPr>
          </w:p>
        </w:tc>
      </w:tr>
      <w:tr w:rsidR="0076400B" w14:paraId="76829773" w14:textId="77777777" w:rsidTr="00F43785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198096C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0AE35B9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64FCA9A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E1C7DCA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612945C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1D26F81" w14:textId="77777777" w:rsidR="0076400B" w:rsidRDefault="0076400B" w:rsidP="00174DB7">
            <w:pPr>
              <w:pStyle w:val="Dates"/>
            </w:pP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10C78CA" w14:textId="77777777" w:rsidR="0076400B" w:rsidRDefault="0076400B" w:rsidP="00174DB7">
            <w:pPr>
              <w:pStyle w:val="Dates"/>
            </w:pPr>
          </w:p>
        </w:tc>
      </w:tr>
      <w:tr w:rsidR="0076400B" w14:paraId="7A424D80" w14:textId="77777777" w:rsidTr="00F43785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AF90E37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FA31C24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F7B417A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68BF290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1E540ED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2F889EE" w14:textId="77777777" w:rsidR="0076400B" w:rsidRDefault="0076400B" w:rsidP="00174DB7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3D05463" w14:textId="77777777" w:rsidR="0076400B" w:rsidRDefault="0076400B" w:rsidP="00174DB7">
            <w:pPr>
              <w:pStyle w:val="Dates"/>
            </w:pPr>
          </w:p>
        </w:tc>
      </w:tr>
      <w:tr w:rsidR="0016297B" w14:paraId="21183031" w14:textId="77777777" w:rsidTr="0016297B">
        <w:trPr>
          <w:gridAfter w:val="1"/>
          <w:wAfter w:w="35" w:type="pct"/>
          <w:trHeight w:hRule="exact" w:val="191"/>
        </w:trPr>
        <w:tc>
          <w:tcPr>
            <w:tcW w:w="4965" w:type="pct"/>
            <w:gridSpan w:val="11"/>
            <w:tcBorders>
              <w:top w:val="single" w:sz="8" w:space="0" w:color="BFBFBF" w:themeColor="background1" w:themeShade="BF"/>
            </w:tcBorders>
          </w:tcPr>
          <w:p w14:paraId="5CA42B26" w14:textId="77777777" w:rsidR="0016297B" w:rsidRDefault="0016297B" w:rsidP="000E7125"/>
        </w:tc>
      </w:tr>
      <w:tr w:rsidR="0076400B" w14:paraId="7B703B3B" w14:textId="77777777" w:rsidTr="00C0767A">
        <w:trPr>
          <w:trHeight w:hRule="exact" w:val="1674"/>
        </w:trPr>
        <w:tc>
          <w:tcPr>
            <w:tcW w:w="1342" w:type="pct"/>
            <w:gridSpan w:val="2"/>
          </w:tcPr>
          <w:p w14:paraId="37FD840B" w14:textId="77777777" w:rsidR="0076400B" w:rsidRDefault="00000000" w:rsidP="00174DB7">
            <w:pPr>
              <w:pStyle w:val="Heading1"/>
            </w:pPr>
            <w:sdt>
              <w:sdtPr>
                <w:id w:val="-505059318"/>
                <w:placeholder>
                  <w:docPart w:val="817A14C812484E019B2D51022C4DEC06"/>
                </w:placeholder>
                <w:temporary/>
                <w:showingPlcHdr/>
                <w15:appearance w15:val="hidden"/>
              </w:sdtPr>
              <w:sdtContent>
                <w:r w:rsidR="0076400B">
                  <w:t>Events</w:t>
                </w:r>
              </w:sdtContent>
            </w:sdt>
          </w:p>
        </w:tc>
        <w:tc>
          <w:tcPr>
            <w:tcW w:w="1220" w:type="pct"/>
            <w:gridSpan w:val="3"/>
          </w:tcPr>
          <w:p w14:paraId="13BF7556" w14:textId="77777777" w:rsidR="0076400B" w:rsidRDefault="00000000" w:rsidP="00174DB7">
            <w:pPr>
              <w:pStyle w:val="Heading2"/>
            </w:pPr>
            <w:sdt>
              <w:sdtPr>
                <w:id w:val="-1494254382"/>
                <w:placeholder>
                  <w:docPart w:val="7111B6D1CEF34BD59F251BE3642E2507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330527D4" w14:textId="77777777" w:rsidR="0076400B" w:rsidRDefault="00000000" w:rsidP="00174DB7">
            <w:sdt>
              <w:sdtPr>
                <w:id w:val="-293831607"/>
                <w:placeholder>
                  <w:docPart w:val="4CAEA6A545B74101944789A0755C8B04"/>
                </w:placeholder>
                <w:temporary/>
                <w:showingPlcHdr/>
                <w15:appearance w15:val="hidden"/>
              </w:sdtPr>
              <w:sdtContent>
                <w:r w:rsidR="0076400B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67D5C3B5" w14:textId="77777777" w:rsidR="0076400B" w:rsidRDefault="00000000" w:rsidP="00174DB7">
            <w:pPr>
              <w:pStyle w:val="Heading2"/>
            </w:pPr>
            <w:sdt>
              <w:sdtPr>
                <w:id w:val="1616097162"/>
                <w:placeholder>
                  <w:docPart w:val="C639F26426374BF294FD6D76552572AE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0EC1F2D7" w14:textId="77777777" w:rsidR="0076400B" w:rsidRDefault="00000000" w:rsidP="00174DB7">
            <w:sdt>
              <w:sdtPr>
                <w:id w:val="-1507507661"/>
                <w:placeholder>
                  <w:docPart w:val="A3118A7D08634317808B1C2B224415D2"/>
                </w:placeholder>
                <w:temporary/>
                <w:showingPlcHdr/>
                <w15:appearance w15:val="hidden"/>
              </w:sdtPr>
              <w:sdtContent>
                <w:r w:rsidR="0076400B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18" w:type="pct"/>
            <w:gridSpan w:val="4"/>
          </w:tcPr>
          <w:p w14:paraId="418DCDCA" w14:textId="77777777" w:rsidR="0076400B" w:rsidRDefault="00000000" w:rsidP="00174DB7">
            <w:pPr>
              <w:pStyle w:val="Heading2"/>
            </w:pPr>
            <w:sdt>
              <w:sdtPr>
                <w:id w:val="-104190535"/>
                <w:placeholder>
                  <w:docPart w:val="1601C199C26847B58EC342C59E935D0F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781C943F" w14:textId="77777777" w:rsidR="0076400B" w:rsidRDefault="00000000" w:rsidP="00174DB7">
            <w:sdt>
              <w:sdtPr>
                <w:id w:val="1906263166"/>
                <w:placeholder>
                  <w:docPart w:val="9536C9D4C98247219056FA94895E8372"/>
                </w:placeholder>
                <w:temporary/>
                <w:showingPlcHdr/>
                <w15:appearance w15:val="hidden"/>
              </w:sdtPr>
              <w:sdtContent>
                <w:r w:rsidR="0076400B">
                  <w:t>View and edit this document in Word on your computer, tablet, or phone.</w:t>
                </w:r>
              </w:sdtContent>
            </w:sdt>
          </w:p>
        </w:tc>
      </w:tr>
    </w:tbl>
    <w:p w14:paraId="1B9D3A80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40" w:type="pct"/>
        <w:tblLook w:val="0600" w:firstRow="0" w:lastRow="0" w:firstColumn="0" w:lastColumn="0" w:noHBand="1" w:noVBand="1"/>
        <w:tblCaption w:val="Layout table"/>
      </w:tblPr>
      <w:tblGrid>
        <w:gridCol w:w="2062"/>
        <w:gridCol w:w="1829"/>
        <w:gridCol w:w="229"/>
        <w:gridCol w:w="2058"/>
        <w:gridCol w:w="1254"/>
        <w:gridCol w:w="804"/>
        <w:gridCol w:w="2058"/>
        <w:gridCol w:w="679"/>
        <w:gridCol w:w="732"/>
        <w:gridCol w:w="644"/>
        <w:gridCol w:w="2061"/>
        <w:gridCol w:w="105"/>
      </w:tblGrid>
      <w:tr w:rsidR="0076400B" w14:paraId="73C39DD3" w14:textId="77777777" w:rsidTr="0016297B">
        <w:trPr>
          <w:gridAfter w:val="1"/>
          <w:wAfter w:w="36" w:type="pct"/>
        </w:trPr>
        <w:tc>
          <w:tcPr>
            <w:tcW w:w="4032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9DA01E9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August</w:t>
            </w:r>
          </w:p>
        </w:tc>
        <w:tc>
          <w:tcPr>
            <w:tcW w:w="932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B883770" w14:textId="77777777" w:rsidR="0076400B" w:rsidRDefault="00CE2D21" w:rsidP="000E7125">
            <w:pPr>
              <w:pStyle w:val="Year"/>
              <w:jc w:val="right"/>
            </w:pPr>
            <w:r>
              <w:t>2025</w:t>
            </w:r>
          </w:p>
        </w:tc>
      </w:tr>
      <w:tr w:rsidR="0076400B" w14:paraId="238CC7CB" w14:textId="77777777" w:rsidTr="0016297B">
        <w:trPr>
          <w:gridAfter w:val="1"/>
          <w:wAfter w:w="36" w:type="pct"/>
        </w:trPr>
        <w:tc>
          <w:tcPr>
            <w:tcW w:w="4032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28A9533" w14:textId="77777777" w:rsidR="0076400B" w:rsidRDefault="0076400B" w:rsidP="00174DB7">
            <w:pPr>
              <w:pStyle w:val="NoSpacing"/>
            </w:pPr>
          </w:p>
        </w:tc>
        <w:tc>
          <w:tcPr>
            <w:tcW w:w="932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98A8E96" w14:textId="77777777" w:rsidR="0076400B" w:rsidRDefault="0076400B" w:rsidP="00174DB7">
            <w:pPr>
              <w:pStyle w:val="NoSpacing"/>
            </w:pPr>
          </w:p>
        </w:tc>
      </w:tr>
      <w:tr w:rsidR="00C0767A" w14:paraId="12A50B29" w14:textId="77777777" w:rsidTr="00460986">
        <w:trPr>
          <w:gridAfter w:val="1"/>
          <w:wAfter w:w="36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6AD96C2B" w14:textId="77777777" w:rsidR="00C0767A" w:rsidRDefault="00000000" w:rsidP="00C0767A">
            <w:pPr>
              <w:pStyle w:val="Days"/>
            </w:pPr>
            <w:sdt>
              <w:sdtPr>
                <w:id w:val="1856382231"/>
                <w:placeholder>
                  <w:docPart w:val="D0E5A5CA516D4BF4A5761FCA0F5A28C3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32179B04" w14:textId="77777777" w:rsidR="00C0767A" w:rsidRDefault="00000000" w:rsidP="00C0767A">
            <w:pPr>
              <w:pStyle w:val="Days"/>
            </w:pPr>
            <w:sdt>
              <w:sdtPr>
                <w:id w:val="744233632"/>
                <w:placeholder>
                  <w:docPart w:val="8690C023FC72467AB4908CAAB7CE3D55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4EA2C9C9" w14:textId="77777777" w:rsidR="00C0767A" w:rsidRDefault="00000000" w:rsidP="00C0767A">
            <w:pPr>
              <w:pStyle w:val="Days"/>
            </w:pPr>
            <w:sdt>
              <w:sdtPr>
                <w:id w:val="-939365847"/>
                <w:placeholder>
                  <w:docPart w:val="80202B8AEECD40ADB583017FB4FF43E4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623FBFC" w14:textId="77777777" w:rsidR="00C0767A" w:rsidRDefault="00000000" w:rsidP="00C0767A">
            <w:pPr>
              <w:pStyle w:val="Days"/>
            </w:pPr>
            <w:sdt>
              <w:sdtPr>
                <w:id w:val="249159954"/>
                <w:placeholder>
                  <w:docPart w:val="C3AB167187424FC0A0D50BE3A0393E42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3D86D5D4" w14:textId="77777777" w:rsidR="00C0767A" w:rsidRDefault="00000000" w:rsidP="00C0767A">
            <w:pPr>
              <w:pStyle w:val="Days"/>
            </w:pPr>
            <w:sdt>
              <w:sdtPr>
                <w:id w:val="-488013069"/>
                <w:placeholder>
                  <w:docPart w:val="CAC472EE6A7449E3AB0C91F610A6C4C9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8C5F357" w14:textId="77777777" w:rsidR="00C0767A" w:rsidRDefault="00000000" w:rsidP="00C0767A">
            <w:pPr>
              <w:pStyle w:val="Days"/>
            </w:pPr>
            <w:sdt>
              <w:sdtPr>
                <w:id w:val="328177847"/>
                <w:placeholder>
                  <w:docPart w:val="CE095EB7358949E69D0D73AAA7AE15EB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5D153BD4" w14:textId="77777777" w:rsidR="00C0767A" w:rsidRDefault="00000000" w:rsidP="00C0767A">
            <w:pPr>
              <w:pStyle w:val="Days"/>
            </w:pPr>
            <w:sdt>
              <w:sdtPr>
                <w:id w:val="332109579"/>
                <w:placeholder>
                  <w:docPart w:val="C6339DE8A4604E22AE0B4BEFB228F27F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CE2D21" w14:paraId="549BF26F" w14:textId="77777777" w:rsidTr="00F43785">
        <w:trPr>
          <w:gridAfter w:val="1"/>
          <w:wAfter w:w="36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A9E0E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2538C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FF5194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E9723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CF341F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0F4D13" w14:textId="77777777" w:rsidR="00CE2D21" w:rsidRDefault="00CE2D21" w:rsidP="00CE2D21">
            <w:pPr>
              <w:pStyle w:val="Dates"/>
            </w:pPr>
            <w:r w:rsidRPr="00744907">
              <w:t>1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0C9424" w14:textId="77777777" w:rsidR="00CE2D21" w:rsidRDefault="00CE2D21" w:rsidP="00CE2D21">
            <w:pPr>
              <w:pStyle w:val="Dates"/>
            </w:pPr>
            <w:r w:rsidRPr="00744907">
              <w:t>2</w:t>
            </w:r>
          </w:p>
        </w:tc>
      </w:tr>
      <w:tr w:rsidR="00CE2D21" w14:paraId="43481D1D" w14:textId="77777777" w:rsidTr="00F43785">
        <w:trPr>
          <w:gridAfter w:val="1"/>
          <w:wAfter w:w="36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B06AF5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0422A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B23F0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27D73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5782842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AD2632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9F2B2D" w14:textId="77777777" w:rsidR="00CE2D21" w:rsidRDefault="00CE2D21" w:rsidP="00CE2D21">
            <w:pPr>
              <w:pStyle w:val="Dates"/>
            </w:pPr>
          </w:p>
        </w:tc>
      </w:tr>
      <w:tr w:rsidR="00CE2D21" w14:paraId="0E7077D7" w14:textId="77777777" w:rsidTr="00F43785">
        <w:trPr>
          <w:gridAfter w:val="1"/>
          <w:wAfter w:w="36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091AB1D" w14:textId="77777777" w:rsidR="00CE2D21" w:rsidRDefault="00CE2D21" w:rsidP="00CE2D21">
            <w:pPr>
              <w:pStyle w:val="Dates"/>
            </w:pPr>
            <w:r w:rsidRPr="00744907">
              <w:t>3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F5E5F9D" w14:textId="77777777" w:rsidR="00CE2D21" w:rsidRDefault="00CE2D21" w:rsidP="00CE2D21">
            <w:pPr>
              <w:pStyle w:val="Dates"/>
            </w:pPr>
            <w:r w:rsidRPr="00744907">
              <w:t>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286C8F9" w14:textId="77777777" w:rsidR="00CE2D21" w:rsidRDefault="00CE2D21" w:rsidP="00CE2D21">
            <w:pPr>
              <w:pStyle w:val="Dates"/>
            </w:pPr>
            <w:r w:rsidRPr="00744907">
              <w:t>5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7D8E87A" w14:textId="77777777" w:rsidR="00CE2D21" w:rsidRDefault="00CE2D21" w:rsidP="00CE2D21">
            <w:pPr>
              <w:pStyle w:val="Dates"/>
            </w:pPr>
            <w:r w:rsidRPr="00744907">
              <w:t>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75B58FF" w14:textId="77777777" w:rsidR="00CE2D21" w:rsidRDefault="00CE2D21" w:rsidP="00CE2D21">
            <w:pPr>
              <w:pStyle w:val="Dates"/>
            </w:pPr>
            <w:r w:rsidRPr="00744907">
              <w:t>7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6723630" w14:textId="77777777" w:rsidR="00CE2D21" w:rsidRDefault="00CE2D21" w:rsidP="00CE2D21">
            <w:pPr>
              <w:pStyle w:val="Dates"/>
            </w:pPr>
            <w:r w:rsidRPr="00744907">
              <w:t>8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695732D" w14:textId="77777777" w:rsidR="00CE2D21" w:rsidRDefault="00CE2D21" w:rsidP="00CE2D21">
            <w:pPr>
              <w:pStyle w:val="Dates"/>
            </w:pPr>
            <w:r w:rsidRPr="00744907">
              <w:t>9</w:t>
            </w:r>
          </w:p>
        </w:tc>
      </w:tr>
      <w:tr w:rsidR="00CE2D21" w14:paraId="0A1A751A" w14:textId="77777777" w:rsidTr="00F43785">
        <w:trPr>
          <w:gridAfter w:val="1"/>
          <w:wAfter w:w="36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BB23B9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FA3CF9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A5FAA3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3131D4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F5750AA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3BE46C0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5AD080B" w14:textId="77777777" w:rsidR="00CE2D21" w:rsidRDefault="00CE2D21" w:rsidP="00CE2D21">
            <w:pPr>
              <w:pStyle w:val="Dates"/>
            </w:pPr>
          </w:p>
        </w:tc>
      </w:tr>
      <w:tr w:rsidR="00CE2D21" w14:paraId="6BE38439" w14:textId="77777777" w:rsidTr="00F43785">
        <w:trPr>
          <w:gridAfter w:val="1"/>
          <w:wAfter w:w="36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0B1786" w14:textId="77777777" w:rsidR="00CE2D21" w:rsidRDefault="00CE2D21" w:rsidP="00CE2D21">
            <w:pPr>
              <w:pStyle w:val="Dates"/>
            </w:pPr>
            <w:r w:rsidRPr="00744907">
              <w:t>10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92488C" w14:textId="77777777" w:rsidR="00CE2D21" w:rsidRDefault="00CE2D21" w:rsidP="00CE2D21">
            <w:pPr>
              <w:pStyle w:val="Dates"/>
            </w:pPr>
            <w:r w:rsidRPr="00744907">
              <w:t>11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F5E6AC" w14:textId="77777777" w:rsidR="00CE2D21" w:rsidRDefault="00CE2D21" w:rsidP="00CE2D21">
            <w:pPr>
              <w:pStyle w:val="Dates"/>
            </w:pPr>
            <w:r w:rsidRPr="00744907">
              <w:t>12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9F16B9" w14:textId="77777777" w:rsidR="00CE2D21" w:rsidRDefault="00CE2D21" w:rsidP="00CE2D21">
            <w:pPr>
              <w:pStyle w:val="Dates"/>
            </w:pPr>
            <w:r w:rsidRPr="00744907">
              <w:t>13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378091" w14:textId="77777777" w:rsidR="00CE2D21" w:rsidRDefault="00CE2D21" w:rsidP="00CE2D21">
            <w:pPr>
              <w:pStyle w:val="Dates"/>
            </w:pPr>
            <w:r w:rsidRPr="00744907">
              <w:t>14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4BE77C" w14:textId="77777777" w:rsidR="00CE2D21" w:rsidRDefault="00CE2D21" w:rsidP="00CE2D21">
            <w:pPr>
              <w:pStyle w:val="Dates"/>
            </w:pPr>
            <w:r w:rsidRPr="00744907">
              <w:t>15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FC4B59" w14:textId="77777777" w:rsidR="00CE2D21" w:rsidRDefault="00CE2D21" w:rsidP="00CE2D21">
            <w:pPr>
              <w:pStyle w:val="Dates"/>
            </w:pPr>
            <w:r w:rsidRPr="00744907">
              <w:t>16</w:t>
            </w:r>
          </w:p>
        </w:tc>
      </w:tr>
      <w:tr w:rsidR="00CE2D21" w14:paraId="64861CB7" w14:textId="77777777" w:rsidTr="00F43785">
        <w:trPr>
          <w:gridAfter w:val="1"/>
          <w:wAfter w:w="36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54785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988DC5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83B04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0F9634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01F1B9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A3462F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C85C35" w14:textId="77777777" w:rsidR="00CE2D21" w:rsidRDefault="00CE2D21" w:rsidP="00CE2D21">
            <w:pPr>
              <w:pStyle w:val="Dates"/>
            </w:pPr>
          </w:p>
        </w:tc>
      </w:tr>
      <w:tr w:rsidR="00CE2D21" w14:paraId="748E918D" w14:textId="77777777" w:rsidTr="00F43785">
        <w:trPr>
          <w:gridAfter w:val="1"/>
          <w:wAfter w:w="36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80892EB" w14:textId="77777777" w:rsidR="00CE2D21" w:rsidRDefault="00CE2D21" w:rsidP="00CE2D21">
            <w:pPr>
              <w:pStyle w:val="Dates"/>
            </w:pPr>
            <w:r w:rsidRPr="00744907">
              <w:t>17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BF8ED34" w14:textId="77777777" w:rsidR="00CE2D21" w:rsidRDefault="00CE2D21" w:rsidP="00CE2D21">
            <w:pPr>
              <w:pStyle w:val="Dates"/>
            </w:pPr>
            <w:r w:rsidRPr="00744907">
              <w:t>18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7B0C7B2" w14:textId="77777777" w:rsidR="00CE2D21" w:rsidRDefault="00CE2D21" w:rsidP="00CE2D21">
            <w:pPr>
              <w:pStyle w:val="Dates"/>
            </w:pPr>
            <w:r w:rsidRPr="00744907">
              <w:t>19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3E9CF68" w14:textId="77777777" w:rsidR="00CE2D21" w:rsidRDefault="00CE2D21" w:rsidP="00CE2D21">
            <w:pPr>
              <w:pStyle w:val="Dates"/>
            </w:pPr>
            <w:r w:rsidRPr="00744907">
              <w:t>20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BC69727" w14:textId="77777777" w:rsidR="00CE2D21" w:rsidRDefault="00CE2D21" w:rsidP="00CE2D21">
            <w:pPr>
              <w:pStyle w:val="Dates"/>
            </w:pPr>
            <w:r w:rsidRPr="00744907">
              <w:t>21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CA1B339" w14:textId="77777777" w:rsidR="00CE2D21" w:rsidRDefault="00CE2D21" w:rsidP="00CE2D21">
            <w:pPr>
              <w:pStyle w:val="Dates"/>
            </w:pPr>
            <w:r w:rsidRPr="00744907">
              <w:t>22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2655585" w14:textId="77777777" w:rsidR="00CE2D21" w:rsidRDefault="00CE2D21" w:rsidP="00CE2D21">
            <w:pPr>
              <w:pStyle w:val="Dates"/>
            </w:pPr>
            <w:r w:rsidRPr="00744907">
              <w:t>23</w:t>
            </w:r>
          </w:p>
        </w:tc>
      </w:tr>
      <w:tr w:rsidR="00CE2D21" w14:paraId="2BF966F1" w14:textId="77777777" w:rsidTr="00F43785">
        <w:trPr>
          <w:gridAfter w:val="1"/>
          <w:wAfter w:w="36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C72BDF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8ED99CB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E31F96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E38E92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855AB74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99F47CD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E9241F6" w14:textId="77777777" w:rsidR="00CE2D21" w:rsidRDefault="00CE2D21" w:rsidP="00CE2D21">
            <w:pPr>
              <w:pStyle w:val="Dates"/>
            </w:pPr>
          </w:p>
        </w:tc>
      </w:tr>
      <w:tr w:rsidR="00CE2D21" w14:paraId="7E4C89F3" w14:textId="77777777" w:rsidTr="00F43785">
        <w:trPr>
          <w:gridAfter w:val="1"/>
          <w:wAfter w:w="36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EEE699" w14:textId="77777777" w:rsidR="00CE2D21" w:rsidRDefault="00CE2D21" w:rsidP="00CE2D21">
            <w:pPr>
              <w:pStyle w:val="Dates"/>
            </w:pPr>
            <w:r w:rsidRPr="00744907">
              <w:t>24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113426" w14:textId="77777777" w:rsidR="00CE2D21" w:rsidRDefault="00CE2D21" w:rsidP="00CE2D21">
            <w:pPr>
              <w:pStyle w:val="Dates"/>
            </w:pPr>
            <w:r w:rsidRPr="00744907">
              <w:t>25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0A9B54" w14:textId="77777777" w:rsidR="00CE2D21" w:rsidRDefault="00CE2D21" w:rsidP="00CE2D21">
            <w:pPr>
              <w:pStyle w:val="Dates"/>
            </w:pPr>
            <w:r w:rsidRPr="00744907">
              <w:t>26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F5B35D" w14:textId="77777777" w:rsidR="00CE2D21" w:rsidRDefault="00CE2D21" w:rsidP="00CE2D21">
            <w:pPr>
              <w:pStyle w:val="Dates"/>
            </w:pPr>
            <w:r w:rsidRPr="00744907">
              <w:t>27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EEEC6D" w14:textId="77777777" w:rsidR="00CE2D21" w:rsidRDefault="00CE2D21" w:rsidP="00CE2D21">
            <w:pPr>
              <w:pStyle w:val="Dates"/>
            </w:pPr>
            <w:r w:rsidRPr="00744907">
              <w:t>28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F0CBD2" w14:textId="77777777" w:rsidR="00CE2D21" w:rsidRDefault="00CE2D21" w:rsidP="00CE2D21">
            <w:pPr>
              <w:pStyle w:val="Dates"/>
            </w:pPr>
            <w:r w:rsidRPr="00744907">
              <w:t>29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C7EFEF" w14:textId="77777777" w:rsidR="00CE2D21" w:rsidRDefault="00CE2D21" w:rsidP="00CE2D21">
            <w:pPr>
              <w:pStyle w:val="Dates"/>
            </w:pPr>
            <w:r w:rsidRPr="00744907">
              <w:t>30</w:t>
            </w:r>
          </w:p>
        </w:tc>
      </w:tr>
      <w:tr w:rsidR="00CE2D21" w14:paraId="3DF6D35D" w14:textId="77777777" w:rsidTr="00D86997">
        <w:trPr>
          <w:gridAfter w:val="1"/>
          <w:wAfter w:w="36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551F38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9B8F9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DFA0EB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2D18C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1CA072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4435EA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D53FA2" w14:textId="77777777" w:rsidR="00CE2D21" w:rsidRDefault="00CE2D21" w:rsidP="00CE2D21">
            <w:pPr>
              <w:pStyle w:val="Dates"/>
            </w:pPr>
          </w:p>
        </w:tc>
      </w:tr>
      <w:tr w:rsidR="00CE2D21" w14:paraId="26FB7325" w14:textId="77777777" w:rsidTr="00F43785">
        <w:trPr>
          <w:gridAfter w:val="1"/>
          <w:wAfter w:w="36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1176263" w14:textId="77777777" w:rsidR="00CE2D21" w:rsidRDefault="00CE2D21" w:rsidP="00CE2D21">
            <w:pPr>
              <w:pStyle w:val="Dates"/>
            </w:pPr>
            <w:r>
              <w:t>31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926545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E7F834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CDBE83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B67C937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79F10E8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C586A86" w14:textId="77777777" w:rsidR="00CE2D21" w:rsidRDefault="00CE2D21" w:rsidP="00CE2D21">
            <w:pPr>
              <w:pStyle w:val="Dates"/>
            </w:pPr>
          </w:p>
        </w:tc>
      </w:tr>
      <w:tr w:rsidR="0076400B" w14:paraId="2DA5CB66" w14:textId="77777777" w:rsidTr="00D86997">
        <w:trPr>
          <w:gridAfter w:val="1"/>
          <w:wAfter w:w="36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77D0B77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32D9079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60C4D4B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0FE2032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025F202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AC21A62" w14:textId="77777777" w:rsidR="0076400B" w:rsidRDefault="0076400B" w:rsidP="00174DB7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37AEB68" w14:textId="77777777" w:rsidR="0076400B" w:rsidRDefault="0076400B" w:rsidP="00174DB7">
            <w:pPr>
              <w:pStyle w:val="Dates"/>
            </w:pPr>
          </w:p>
        </w:tc>
      </w:tr>
      <w:tr w:rsidR="0016297B" w14:paraId="545C616A" w14:textId="77777777" w:rsidTr="00D86997">
        <w:trPr>
          <w:gridAfter w:val="1"/>
          <w:wAfter w:w="36" w:type="pct"/>
          <w:trHeight w:hRule="exact" w:val="191"/>
        </w:trPr>
        <w:tc>
          <w:tcPr>
            <w:tcW w:w="4964" w:type="pct"/>
            <w:gridSpan w:val="11"/>
            <w:tcBorders>
              <w:top w:val="single" w:sz="8" w:space="0" w:color="BFBFBF" w:themeColor="background1" w:themeShade="BF"/>
            </w:tcBorders>
          </w:tcPr>
          <w:p w14:paraId="4C78E0FE" w14:textId="77777777" w:rsidR="0016297B" w:rsidRDefault="0016297B" w:rsidP="000E7125"/>
        </w:tc>
      </w:tr>
      <w:tr w:rsidR="009A4609" w14:paraId="3A8E03CA" w14:textId="77777777" w:rsidTr="0016297B">
        <w:trPr>
          <w:trHeight w:hRule="exact" w:val="1584"/>
        </w:trPr>
        <w:tc>
          <w:tcPr>
            <w:tcW w:w="1340" w:type="pct"/>
            <w:gridSpan w:val="2"/>
          </w:tcPr>
          <w:p w14:paraId="771203FC" w14:textId="77777777" w:rsidR="0076400B" w:rsidRDefault="00000000" w:rsidP="00174DB7">
            <w:pPr>
              <w:pStyle w:val="Heading1"/>
            </w:pPr>
            <w:sdt>
              <w:sdtPr>
                <w:id w:val="-1202241993"/>
                <w:placeholder>
                  <w:docPart w:val="2206CC327C8747B68644274072ADA8B4"/>
                </w:placeholder>
                <w:temporary/>
                <w:showingPlcHdr/>
                <w15:appearance w15:val="hidden"/>
              </w:sdtPr>
              <w:sdtContent>
                <w:r w:rsidR="0076400B">
                  <w:t>Events</w:t>
                </w:r>
              </w:sdtContent>
            </w:sdt>
          </w:p>
        </w:tc>
        <w:tc>
          <w:tcPr>
            <w:tcW w:w="1220" w:type="pct"/>
            <w:gridSpan w:val="3"/>
          </w:tcPr>
          <w:p w14:paraId="092FCAA5" w14:textId="77777777" w:rsidR="0076400B" w:rsidRDefault="00000000" w:rsidP="00174DB7">
            <w:pPr>
              <w:pStyle w:val="Heading2"/>
            </w:pPr>
            <w:sdt>
              <w:sdtPr>
                <w:id w:val="98759161"/>
                <w:placeholder>
                  <w:docPart w:val="E8FCCF4AB1BA42A8A53E9D563D9E0524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097DC53B" w14:textId="77777777" w:rsidR="0076400B" w:rsidRDefault="00000000" w:rsidP="00174DB7">
            <w:sdt>
              <w:sdtPr>
                <w:id w:val="1080645090"/>
                <w:placeholder>
                  <w:docPart w:val="4E0D93B7143C42D7B963B851938BE3C9"/>
                </w:placeholder>
                <w:temporary/>
                <w:showingPlcHdr/>
                <w15:appearance w15:val="hidden"/>
              </w:sdtPr>
              <w:sdtContent>
                <w:r w:rsidR="0076400B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39041F22" w14:textId="77777777" w:rsidR="0076400B" w:rsidRDefault="00000000" w:rsidP="00174DB7">
            <w:pPr>
              <w:pStyle w:val="Heading2"/>
            </w:pPr>
            <w:sdt>
              <w:sdtPr>
                <w:id w:val="574709434"/>
                <w:placeholder>
                  <w:docPart w:val="48E7C105F0DE487C9AF4306FBD0E3CE3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6E2B25C1" w14:textId="77777777" w:rsidR="0076400B" w:rsidRDefault="00000000" w:rsidP="00174DB7">
            <w:sdt>
              <w:sdtPr>
                <w:id w:val="1841811915"/>
                <w:placeholder>
                  <w:docPart w:val="310628CE08974B9398D42747BFF2DBB2"/>
                </w:placeholder>
                <w:temporary/>
                <w:showingPlcHdr/>
                <w15:appearance w15:val="hidden"/>
              </w:sdtPr>
              <w:sdtContent>
                <w:r w:rsidR="0076400B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20" w:type="pct"/>
            <w:gridSpan w:val="4"/>
          </w:tcPr>
          <w:p w14:paraId="0854451E" w14:textId="77777777" w:rsidR="0076400B" w:rsidRDefault="00000000" w:rsidP="00174DB7">
            <w:pPr>
              <w:pStyle w:val="Heading2"/>
            </w:pPr>
            <w:sdt>
              <w:sdtPr>
                <w:id w:val="-1282957760"/>
                <w:placeholder>
                  <w:docPart w:val="95ED074E097248C1ADF3216EF99E19C0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23EC47DF" w14:textId="77777777" w:rsidR="0076400B" w:rsidRDefault="00000000" w:rsidP="00174DB7">
            <w:sdt>
              <w:sdtPr>
                <w:id w:val="1611402707"/>
                <w:placeholder>
                  <w:docPart w:val="9DB8A541E8EE47D6A784BE3B7E6DFFE6"/>
                </w:placeholder>
                <w:temporary/>
                <w:showingPlcHdr/>
                <w15:appearance w15:val="hidden"/>
              </w:sdtPr>
              <w:sdtContent>
                <w:r w:rsidR="0076400B">
                  <w:t>View and edit this document in Word on your computer, tablet, or phone.</w:t>
                </w:r>
              </w:sdtContent>
            </w:sdt>
          </w:p>
        </w:tc>
      </w:tr>
    </w:tbl>
    <w:p w14:paraId="753424B0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7" w:type="pct"/>
        <w:tblLook w:val="0600" w:firstRow="0" w:lastRow="0" w:firstColumn="0" w:lastColumn="0" w:noHBand="1" w:noVBand="1"/>
        <w:tblCaption w:val="Layout table"/>
      </w:tblPr>
      <w:tblGrid>
        <w:gridCol w:w="2058"/>
        <w:gridCol w:w="1726"/>
        <w:gridCol w:w="104"/>
        <w:gridCol w:w="226"/>
        <w:gridCol w:w="2057"/>
        <w:gridCol w:w="1108"/>
        <w:gridCol w:w="148"/>
        <w:gridCol w:w="801"/>
        <w:gridCol w:w="2057"/>
        <w:gridCol w:w="682"/>
        <w:gridCol w:w="87"/>
        <w:gridCol w:w="647"/>
        <w:gridCol w:w="244"/>
        <w:gridCol w:w="397"/>
        <w:gridCol w:w="2063"/>
        <w:gridCol w:w="102"/>
      </w:tblGrid>
      <w:tr w:rsidR="0076400B" w14:paraId="43C88357" w14:textId="77777777" w:rsidTr="00C0767A">
        <w:trPr>
          <w:gridAfter w:val="1"/>
          <w:wAfter w:w="35" w:type="pct"/>
        </w:trPr>
        <w:tc>
          <w:tcPr>
            <w:tcW w:w="4033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C7058A4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September</w:t>
            </w:r>
          </w:p>
        </w:tc>
        <w:tc>
          <w:tcPr>
            <w:tcW w:w="932" w:type="pct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D056A37" w14:textId="77777777" w:rsidR="0076400B" w:rsidRDefault="00CE2D21" w:rsidP="000E7125">
            <w:pPr>
              <w:pStyle w:val="Year"/>
              <w:jc w:val="right"/>
            </w:pPr>
            <w:r>
              <w:t>2025</w:t>
            </w:r>
          </w:p>
        </w:tc>
      </w:tr>
      <w:tr w:rsidR="0076400B" w14:paraId="23EC4FF3" w14:textId="77777777" w:rsidTr="00C0767A">
        <w:trPr>
          <w:gridAfter w:val="1"/>
          <w:wAfter w:w="35" w:type="pct"/>
        </w:trPr>
        <w:tc>
          <w:tcPr>
            <w:tcW w:w="4117" w:type="pct"/>
            <w:gridSpan w:val="1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E6385C1" w14:textId="77777777" w:rsidR="0076400B" w:rsidRDefault="0076400B" w:rsidP="00174DB7">
            <w:pPr>
              <w:pStyle w:val="NoSpacing"/>
            </w:pPr>
          </w:p>
        </w:tc>
        <w:tc>
          <w:tcPr>
            <w:tcW w:w="848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B0F458F" w14:textId="77777777" w:rsidR="0076400B" w:rsidRDefault="0076400B" w:rsidP="00174DB7">
            <w:pPr>
              <w:pStyle w:val="NoSpacing"/>
            </w:pPr>
          </w:p>
        </w:tc>
      </w:tr>
      <w:tr w:rsidR="00C0767A" w14:paraId="0A03FF32" w14:textId="77777777" w:rsidTr="00460986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3BC3DE51" w14:textId="77777777" w:rsidR="00C0767A" w:rsidRDefault="00000000" w:rsidP="00C0767A">
            <w:pPr>
              <w:pStyle w:val="Days"/>
            </w:pPr>
            <w:sdt>
              <w:sdtPr>
                <w:id w:val="1773897657"/>
                <w:placeholder>
                  <w:docPart w:val="D4F6A75B3A834F92A53DDA3A9EDF562B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4349660" w14:textId="77777777" w:rsidR="00C0767A" w:rsidRDefault="00000000" w:rsidP="00C0767A">
            <w:pPr>
              <w:pStyle w:val="Days"/>
            </w:pPr>
            <w:sdt>
              <w:sdtPr>
                <w:id w:val="250634647"/>
                <w:placeholder>
                  <w:docPart w:val="49BB8D6E20D34881850780DF3D4A9078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079CF9E" w14:textId="77777777" w:rsidR="00C0767A" w:rsidRDefault="00000000" w:rsidP="00C0767A">
            <w:pPr>
              <w:pStyle w:val="Days"/>
            </w:pPr>
            <w:sdt>
              <w:sdtPr>
                <w:id w:val="901945671"/>
                <w:placeholder>
                  <w:docPart w:val="B85FCC6A83FA40C98713F2A8A1BCD660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C1ECC11" w14:textId="77777777" w:rsidR="00C0767A" w:rsidRDefault="00000000" w:rsidP="00C0767A">
            <w:pPr>
              <w:pStyle w:val="Days"/>
            </w:pPr>
            <w:sdt>
              <w:sdtPr>
                <w:id w:val="-1802601611"/>
                <w:placeholder>
                  <w:docPart w:val="CF55AD38BB1D4E8C865EDC99A222FE5E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487A90D" w14:textId="77777777" w:rsidR="00C0767A" w:rsidRDefault="00000000" w:rsidP="00C0767A">
            <w:pPr>
              <w:pStyle w:val="Days"/>
            </w:pPr>
            <w:sdt>
              <w:sdtPr>
                <w:id w:val="-1615818312"/>
                <w:placeholder>
                  <w:docPart w:val="B482202503A94030BF751D08BC79451A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136D41C0" w14:textId="77777777" w:rsidR="00C0767A" w:rsidRDefault="00000000" w:rsidP="00C0767A">
            <w:pPr>
              <w:pStyle w:val="Days"/>
            </w:pPr>
            <w:sdt>
              <w:sdtPr>
                <w:id w:val="-1550534940"/>
                <w:placeholder>
                  <w:docPart w:val="D30DBC6D298A4BB4822A253E5BBC092A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61801720" w14:textId="77777777" w:rsidR="00C0767A" w:rsidRDefault="00000000" w:rsidP="00C0767A">
            <w:pPr>
              <w:pStyle w:val="Days"/>
            </w:pPr>
            <w:sdt>
              <w:sdtPr>
                <w:id w:val="-1594169860"/>
                <w:placeholder>
                  <w:docPart w:val="D6E4EA7507674D9189CCFF379EC286B6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CE2D21" w14:paraId="644FF781" w14:textId="77777777" w:rsidTr="00F43785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61C91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6CBD2C" w14:textId="77777777" w:rsidR="00CE2D21" w:rsidRDefault="00CE2D21" w:rsidP="00CE2D21">
            <w:pPr>
              <w:pStyle w:val="Dates"/>
            </w:pPr>
            <w:r w:rsidRPr="008914D5">
              <w:t>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A1E27A" w14:textId="77777777" w:rsidR="00CE2D21" w:rsidRDefault="00CE2D21" w:rsidP="00CE2D21">
            <w:pPr>
              <w:pStyle w:val="Dates"/>
            </w:pPr>
            <w:r w:rsidRPr="008914D5">
              <w:t>2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7A4393" w14:textId="77777777" w:rsidR="00CE2D21" w:rsidRDefault="00CE2D21" w:rsidP="00CE2D21">
            <w:pPr>
              <w:pStyle w:val="Dates"/>
            </w:pPr>
            <w:r w:rsidRPr="008914D5">
              <w:t>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7F613A" w14:textId="77777777" w:rsidR="00CE2D21" w:rsidRDefault="00CE2D21" w:rsidP="00CE2D21">
            <w:pPr>
              <w:pStyle w:val="Dates"/>
            </w:pPr>
            <w:r w:rsidRPr="008914D5">
              <w:t>4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C1CD9A" w14:textId="77777777" w:rsidR="00CE2D21" w:rsidRDefault="00CE2D21" w:rsidP="00CE2D21">
            <w:pPr>
              <w:pStyle w:val="Dates"/>
            </w:pPr>
            <w:r w:rsidRPr="008914D5">
              <w:t>5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F97D7D" w14:textId="77777777" w:rsidR="00CE2D21" w:rsidRDefault="00CE2D21" w:rsidP="00CE2D21">
            <w:pPr>
              <w:pStyle w:val="Dates"/>
            </w:pPr>
            <w:r w:rsidRPr="008914D5">
              <w:t>6</w:t>
            </w:r>
          </w:p>
        </w:tc>
      </w:tr>
      <w:tr w:rsidR="00CE2D21" w14:paraId="5EDD23C6" w14:textId="77777777" w:rsidTr="00F43785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D6FA8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5732F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4B00A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65C99C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F43A9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779ECC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13D4F2" w14:textId="77777777" w:rsidR="00CE2D21" w:rsidRDefault="00CE2D21" w:rsidP="00CE2D21">
            <w:pPr>
              <w:pStyle w:val="Dates"/>
            </w:pPr>
          </w:p>
        </w:tc>
      </w:tr>
      <w:tr w:rsidR="00CE2D21" w14:paraId="46C37D3C" w14:textId="77777777" w:rsidTr="00F43785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4B2574B" w14:textId="77777777" w:rsidR="00CE2D21" w:rsidRDefault="00CE2D21" w:rsidP="00CE2D21">
            <w:pPr>
              <w:pStyle w:val="Dates"/>
            </w:pPr>
            <w:r w:rsidRPr="008914D5">
              <w:t>7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8CBB575" w14:textId="77777777" w:rsidR="00CE2D21" w:rsidRDefault="00CE2D21" w:rsidP="00CE2D21">
            <w:pPr>
              <w:pStyle w:val="Dates"/>
            </w:pPr>
            <w:r w:rsidRPr="008914D5">
              <w:t>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9FD21D9" w14:textId="77777777" w:rsidR="00CE2D21" w:rsidRDefault="00CE2D21" w:rsidP="00CE2D21">
            <w:pPr>
              <w:pStyle w:val="Dates"/>
            </w:pPr>
            <w:r w:rsidRPr="008914D5">
              <w:t>9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F083B39" w14:textId="77777777" w:rsidR="00CE2D21" w:rsidRDefault="00CE2D21" w:rsidP="00CE2D21">
            <w:pPr>
              <w:pStyle w:val="Dates"/>
            </w:pPr>
            <w:r w:rsidRPr="008914D5">
              <w:t>10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9D4FF28" w14:textId="77777777" w:rsidR="00CE2D21" w:rsidRDefault="00CE2D21" w:rsidP="00CE2D21">
            <w:pPr>
              <w:pStyle w:val="Dates"/>
            </w:pPr>
            <w:r w:rsidRPr="008914D5">
              <w:t>11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B4D6856" w14:textId="77777777" w:rsidR="00CE2D21" w:rsidRDefault="00CE2D21" w:rsidP="00CE2D21">
            <w:pPr>
              <w:pStyle w:val="Dates"/>
            </w:pPr>
            <w:r w:rsidRPr="008914D5">
              <w:t>12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3A89E09" w14:textId="77777777" w:rsidR="00CE2D21" w:rsidRDefault="00CE2D21" w:rsidP="00CE2D21">
            <w:pPr>
              <w:pStyle w:val="Dates"/>
            </w:pPr>
            <w:r w:rsidRPr="008914D5">
              <w:t>13</w:t>
            </w:r>
          </w:p>
        </w:tc>
      </w:tr>
      <w:tr w:rsidR="00CE2D21" w14:paraId="2FFEA21E" w14:textId="77777777" w:rsidTr="00F43785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4A848F4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7039088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ECC8DB8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8659D4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D500AB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2B88287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B741961" w14:textId="77777777" w:rsidR="00CE2D21" w:rsidRDefault="00CE2D21" w:rsidP="00CE2D21">
            <w:pPr>
              <w:pStyle w:val="Dates"/>
            </w:pPr>
          </w:p>
        </w:tc>
      </w:tr>
      <w:tr w:rsidR="00CE2D21" w14:paraId="2FCE89A5" w14:textId="77777777" w:rsidTr="00F43785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9E1776" w14:textId="77777777" w:rsidR="00CE2D21" w:rsidRDefault="00CE2D21" w:rsidP="00CE2D21">
            <w:pPr>
              <w:pStyle w:val="Dates"/>
            </w:pPr>
            <w:r w:rsidRPr="008914D5">
              <w:t>14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F6FD69" w14:textId="77777777" w:rsidR="00CE2D21" w:rsidRDefault="00CE2D21" w:rsidP="00CE2D21">
            <w:pPr>
              <w:pStyle w:val="Dates"/>
            </w:pPr>
            <w:r w:rsidRPr="008914D5">
              <w:t>15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645C11" w14:textId="77777777" w:rsidR="00CE2D21" w:rsidRDefault="00CE2D21" w:rsidP="00CE2D21">
            <w:pPr>
              <w:pStyle w:val="Dates"/>
            </w:pPr>
            <w:r w:rsidRPr="008914D5">
              <w:t>16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2CD77D" w14:textId="77777777" w:rsidR="00CE2D21" w:rsidRDefault="00CE2D21" w:rsidP="00CE2D21">
            <w:pPr>
              <w:pStyle w:val="Dates"/>
            </w:pPr>
            <w:r w:rsidRPr="008914D5">
              <w:t>17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538BAE" w14:textId="77777777" w:rsidR="00CE2D21" w:rsidRDefault="00CE2D21" w:rsidP="00CE2D21">
            <w:pPr>
              <w:pStyle w:val="Dates"/>
            </w:pPr>
            <w:r w:rsidRPr="008914D5">
              <w:t>18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229808" w14:textId="77777777" w:rsidR="00CE2D21" w:rsidRDefault="00CE2D21" w:rsidP="00CE2D21">
            <w:pPr>
              <w:pStyle w:val="Dates"/>
            </w:pPr>
            <w:r w:rsidRPr="008914D5">
              <w:t>19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2F54A2" w14:textId="77777777" w:rsidR="00CE2D21" w:rsidRDefault="00CE2D21" w:rsidP="00CE2D21">
            <w:pPr>
              <w:pStyle w:val="Dates"/>
            </w:pPr>
            <w:r w:rsidRPr="008914D5">
              <w:t>20</w:t>
            </w:r>
          </w:p>
        </w:tc>
      </w:tr>
      <w:tr w:rsidR="00CE2D21" w14:paraId="1DC50C9E" w14:textId="77777777" w:rsidTr="00F43785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833AA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6E365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26A1DC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1C45F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B60FA5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82F5D9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1E558E" w14:textId="77777777" w:rsidR="00CE2D21" w:rsidRDefault="00CE2D21" w:rsidP="00CE2D21">
            <w:pPr>
              <w:pStyle w:val="Dates"/>
            </w:pPr>
          </w:p>
        </w:tc>
      </w:tr>
      <w:tr w:rsidR="00CE2D21" w14:paraId="39C92B43" w14:textId="77777777" w:rsidTr="00F43785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B81CFAF" w14:textId="77777777" w:rsidR="00CE2D21" w:rsidRDefault="00CE2D21" w:rsidP="00CE2D21">
            <w:pPr>
              <w:pStyle w:val="Dates"/>
            </w:pPr>
            <w:r w:rsidRPr="008914D5">
              <w:t>21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E092E96" w14:textId="77777777" w:rsidR="00CE2D21" w:rsidRDefault="00CE2D21" w:rsidP="00CE2D21">
            <w:pPr>
              <w:pStyle w:val="Dates"/>
            </w:pPr>
            <w:r w:rsidRPr="008914D5">
              <w:t>22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14D0B4E" w14:textId="77777777" w:rsidR="00CE2D21" w:rsidRDefault="00CE2D21" w:rsidP="00CE2D21">
            <w:pPr>
              <w:pStyle w:val="Dates"/>
            </w:pPr>
            <w:r w:rsidRPr="008914D5">
              <w:t>23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3B78EDE" w14:textId="77777777" w:rsidR="00CE2D21" w:rsidRDefault="00CE2D21" w:rsidP="00CE2D21">
            <w:pPr>
              <w:pStyle w:val="Dates"/>
            </w:pPr>
            <w:r w:rsidRPr="008914D5">
              <w:t>24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3F0CB30" w14:textId="77777777" w:rsidR="00CE2D21" w:rsidRDefault="00CE2D21" w:rsidP="00CE2D21">
            <w:pPr>
              <w:pStyle w:val="Dates"/>
            </w:pPr>
            <w:r w:rsidRPr="008914D5">
              <w:t>25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7AFEA0C" w14:textId="77777777" w:rsidR="00CE2D21" w:rsidRDefault="00CE2D21" w:rsidP="00CE2D21">
            <w:pPr>
              <w:pStyle w:val="Dates"/>
            </w:pPr>
            <w:r w:rsidRPr="008914D5">
              <w:t>26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2B2A0A2" w14:textId="77777777" w:rsidR="00CE2D21" w:rsidRDefault="00CE2D21" w:rsidP="00CE2D21">
            <w:pPr>
              <w:pStyle w:val="Dates"/>
            </w:pPr>
            <w:r w:rsidRPr="008914D5">
              <w:t>27</w:t>
            </w:r>
          </w:p>
        </w:tc>
      </w:tr>
      <w:tr w:rsidR="00CE2D21" w14:paraId="1158548C" w14:textId="77777777" w:rsidTr="00F43785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58D7CF5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FFFB81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0472D25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59B9A8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D847F85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F1CCD8E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F06C24A" w14:textId="77777777" w:rsidR="00CE2D21" w:rsidRDefault="00CE2D21" w:rsidP="00CE2D21">
            <w:pPr>
              <w:pStyle w:val="Dates"/>
            </w:pPr>
          </w:p>
        </w:tc>
      </w:tr>
      <w:tr w:rsidR="00CE2D21" w14:paraId="4699469D" w14:textId="77777777" w:rsidTr="00F43785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B0332A" w14:textId="77777777" w:rsidR="00CE2D21" w:rsidRDefault="00CE2D21" w:rsidP="00CE2D21">
            <w:pPr>
              <w:pStyle w:val="Dates"/>
            </w:pPr>
            <w:r w:rsidRPr="008914D5">
              <w:t>28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A77D7D" w14:textId="77777777" w:rsidR="00CE2D21" w:rsidRDefault="00CE2D21" w:rsidP="00CE2D21">
            <w:pPr>
              <w:pStyle w:val="Dates"/>
            </w:pPr>
            <w:r w:rsidRPr="008914D5">
              <w:t>29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861D33" w14:textId="77777777" w:rsidR="00CE2D21" w:rsidRDefault="00CE2D21" w:rsidP="00CE2D21">
            <w:pPr>
              <w:pStyle w:val="Dates"/>
            </w:pPr>
            <w:r w:rsidRPr="008914D5">
              <w:t>30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1AD98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1741F8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4A9698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801458" w14:textId="77777777" w:rsidR="00CE2D21" w:rsidRDefault="00CE2D21" w:rsidP="00CE2D21">
            <w:pPr>
              <w:pStyle w:val="Dates"/>
            </w:pPr>
          </w:p>
        </w:tc>
      </w:tr>
      <w:tr w:rsidR="00CE2D21" w14:paraId="59D08740" w14:textId="77777777" w:rsidTr="00F43785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36DC4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ADC1E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F4652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DA65C5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7F26C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FF40E2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691ED5" w14:textId="77777777" w:rsidR="00CE2D21" w:rsidRDefault="00CE2D21" w:rsidP="00CE2D21">
            <w:pPr>
              <w:pStyle w:val="Dates"/>
            </w:pPr>
          </w:p>
        </w:tc>
      </w:tr>
      <w:tr w:rsidR="00CE2D21" w14:paraId="1B06D3B0" w14:textId="77777777" w:rsidTr="00F43785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FE19318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BD4C85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D15F25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DFFCE4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99A24C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980F693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38045E8" w14:textId="77777777" w:rsidR="00CE2D21" w:rsidRDefault="00CE2D21" w:rsidP="00CE2D21">
            <w:pPr>
              <w:pStyle w:val="Dates"/>
            </w:pPr>
          </w:p>
        </w:tc>
      </w:tr>
      <w:tr w:rsidR="0076400B" w14:paraId="075B265F" w14:textId="77777777" w:rsidTr="00F43785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FF3CAE5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6BBA9BA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86B2C33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28B5C18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758EE12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9B1EADA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98B7D85" w14:textId="77777777" w:rsidR="0076400B" w:rsidRDefault="0076400B" w:rsidP="00174DB7">
            <w:pPr>
              <w:pStyle w:val="Dates"/>
            </w:pPr>
          </w:p>
        </w:tc>
      </w:tr>
      <w:tr w:rsidR="0076400B" w14:paraId="7C8C3481" w14:textId="77777777" w:rsidTr="00C0767A">
        <w:trPr>
          <w:gridAfter w:val="1"/>
          <w:wAfter w:w="35" w:type="pct"/>
          <w:trHeight w:hRule="exact" w:val="191"/>
        </w:trPr>
        <w:tc>
          <w:tcPr>
            <w:tcW w:w="1304" w:type="pct"/>
            <w:gridSpan w:val="2"/>
            <w:tcBorders>
              <w:top w:val="single" w:sz="8" w:space="0" w:color="BFBFBF" w:themeColor="background1" w:themeShade="BF"/>
            </w:tcBorders>
          </w:tcPr>
          <w:p w14:paraId="4EDBAFD3" w14:textId="77777777" w:rsidR="0076400B" w:rsidRDefault="0076400B" w:rsidP="000E7125"/>
        </w:tc>
        <w:tc>
          <w:tcPr>
            <w:tcW w:w="1205" w:type="pct"/>
            <w:gridSpan w:val="4"/>
            <w:tcBorders>
              <w:top w:val="single" w:sz="8" w:space="0" w:color="BFBFBF" w:themeColor="background1" w:themeShade="BF"/>
            </w:tcBorders>
          </w:tcPr>
          <w:p w14:paraId="5CF51D06" w14:textId="77777777" w:rsidR="0076400B" w:rsidRDefault="0076400B" w:rsidP="000E7125"/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4267542F" w14:textId="77777777" w:rsidR="0076400B" w:rsidRDefault="0076400B" w:rsidP="000E7125"/>
        </w:tc>
        <w:tc>
          <w:tcPr>
            <w:tcW w:w="1155" w:type="pct"/>
            <w:gridSpan w:val="4"/>
            <w:tcBorders>
              <w:top w:val="single" w:sz="8" w:space="0" w:color="BFBFBF" w:themeColor="background1" w:themeShade="BF"/>
            </w:tcBorders>
          </w:tcPr>
          <w:p w14:paraId="11156339" w14:textId="77777777" w:rsidR="0076400B" w:rsidRDefault="0076400B" w:rsidP="000E7125"/>
        </w:tc>
      </w:tr>
      <w:tr w:rsidR="0076400B" w14:paraId="5D3F8AF5" w14:textId="77777777" w:rsidTr="0016297B">
        <w:trPr>
          <w:trHeight w:hRule="exact" w:val="1584"/>
        </w:trPr>
        <w:tc>
          <w:tcPr>
            <w:tcW w:w="1340" w:type="pct"/>
            <w:gridSpan w:val="3"/>
          </w:tcPr>
          <w:p w14:paraId="29C73EE9" w14:textId="77777777" w:rsidR="0076400B" w:rsidRDefault="00000000" w:rsidP="00174DB7">
            <w:pPr>
              <w:pStyle w:val="Heading1"/>
            </w:pPr>
            <w:sdt>
              <w:sdtPr>
                <w:id w:val="54974887"/>
                <w:placeholder>
                  <w:docPart w:val="2DB44AB8BCD741A5B6D316876095164F"/>
                </w:placeholder>
                <w:temporary/>
                <w:showingPlcHdr/>
                <w15:appearance w15:val="hidden"/>
              </w:sdtPr>
              <w:sdtContent>
                <w:r w:rsidR="0076400B">
                  <w:t>Events</w:t>
                </w:r>
              </w:sdtContent>
            </w:sdt>
          </w:p>
        </w:tc>
        <w:tc>
          <w:tcPr>
            <w:tcW w:w="1220" w:type="pct"/>
            <w:gridSpan w:val="4"/>
          </w:tcPr>
          <w:p w14:paraId="5BC548D5" w14:textId="77777777" w:rsidR="0076400B" w:rsidRDefault="00000000" w:rsidP="00174DB7">
            <w:pPr>
              <w:pStyle w:val="Heading2"/>
            </w:pPr>
            <w:sdt>
              <w:sdtPr>
                <w:id w:val="1286620443"/>
                <w:placeholder>
                  <w:docPart w:val="5E18433417BE4836A7754BF24F1467D7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3A880B91" w14:textId="77777777" w:rsidR="0076400B" w:rsidRDefault="00000000" w:rsidP="00174DB7">
            <w:sdt>
              <w:sdtPr>
                <w:id w:val="1887369775"/>
                <w:placeholder>
                  <w:docPart w:val="76130CFA72E84E38BDD1F2265CBC3A38"/>
                </w:placeholder>
                <w:temporary/>
                <w:showingPlcHdr/>
                <w15:appearance w15:val="hidden"/>
              </w:sdtPr>
              <w:sdtContent>
                <w:r w:rsidR="0076400B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10307AA4" w14:textId="77777777" w:rsidR="0076400B" w:rsidRDefault="00000000" w:rsidP="00174DB7">
            <w:pPr>
              <w:pStyle w:val="Heading2"/>
            </w:pPr>
            <w:sdt>
              <w:sdtPr>
                <w:id w:val="1126037469"/>
                <w:placeholder>
                  <w:docPart w:val="65598AFC47A74C8EA8CF21ABAB7DA5BD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2EDDAB90" w14:textId="77777777" w:rsidR="0076400B" w:rsidRDefault="00000000" w:rsidP="00174DB7">
            <w:sdt>
              <w:sdtPr>
                <w:id w:val="1378661367"/>
                <w:placeholder>
                  <w:docPart w:val="CD3CB5A927BB43249611B5DD1E1108A5"/>
                </w:placeholder>
                <w:temporary/>
                <w:showingPlcHdr/>
                <w15:appearance w15:val="hidden"/>
              </w:sdtPr>
              <w:sdtContent>
                <w:r w:rsidR="0076400B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20" w:type="pct"/>
            <w:gridSpan w:val="6"/>
          </w:tcPr>
          <w:p w14:paraId="090B7FD1" w14:textId="77777777" w:rsidR="0076400B" w:rsidRDefault="00000000" w:rsidP="00174DB7">
            <w:pPr>
              <w:pStyle w:val="Heading2"/>
            </w:pPr>
            <w:sdt>
              <w:sdtPr>
                <w:id w:val="1654415814"/>
                <w:placeholder>
                  <w:docPart w:val="39EB94CD539B4B0DBD5B5591AFDD984A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193339DD" w14:textId="77777777" w:rsidR="0076400B" w:rsidRDefault="00000000" w:rsidP="00174DB7">
            <w:sdt>
              <w:sdtPr>
                <w:id w:val="900101880"/>
                <w:placeholder>
                  <w:docPart w:val="0B530FA2EAF841108B51CD6352DE8085"/>
                </w:placeholder>
                <w:temporary/>
                <w:showingPlcHdr/>
                <w15:appearance w15:val="hidden"/>
              </w:sdtPr>
              <w:sdtContent>
                <w:r w:rsidR="0076400B">
                  <w:t>View and edit this document in Word on your computer, tablet, or phone.</w:t>
                </w:r>
              </w:sdtContent>
            </w:sdt>
          </w:p>
        </w:tc>
      </w:tr>
    </w:tbl>
    <w:p w14:paraId="69C2B144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6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720"/>
        <w:gridCol w:w="104"/>
        <w:gridCol w:w="229"/>
        <w:gridCol w:w="2057"/>
        <w:gridCol w:w="1108"/>
        <w:gridCol w:w="145"/>
        <w:gridCol w:w="804"/>
        <w:gridCol w:w="2057"/>
        <w:gridCol w:w="679"/>
        <w:gridCol w:w="90"/>
        <w:gridCol w:w="650"/>
        <w:gridCol w:w="638"/>
        <w:gridCol w:w="2062"/>
        <w:gridCol w:w="102"/>
      </w:tblGrid>
      <w:tr w:rsidR="0076400B" w14:paraId="4578E590" w14:textId="77777777" w:rsidTr="00C0767A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D177CDB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October</w:t>
            </w: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91DC0C4" w14:textId="77777777" w:rsidR="0076400B" w:rsidRDefault="00CE2D21" w:rsidP="000E7125">
            <w:pPr>
              <w:pStyle w:val="Year"/>
              <w:jc w:val="right"/>
            </w:pPr>
            <w:r>
              <w:t>2025</w:t>
            </w:r>
          </w:p>
        </w:tc>
      </w:tr>
      <w:tr w:rsidR="0076400B" w14:paraId="22AA3C19" w14:textId="77777777" w:rsidTr="00C0767A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A0B8E4B" w14:textId="77777777" w:rsidR="0076400B" w:rsidRDefault="0076400B" w:rsidP="00174DB7">
            <w:pPr>
              <w:pStyle w:val="NoSpacing"/>
            </w:pP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85EA9F0" w14:textId="77777777" w:rsidR="0076400B" w:rsidRDefault="0076400B" w:rsidP="00174DB7">
            <w:pPr>
              <w:pStyle w:val="NoSpacing"/>
            </w:pPr>
          </w:p>
        </w:tc>
      </w:tr>
      <w:tr w:rsidR="00C0767A" w14:paraId="2E934C28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77D051BD" w14:textId="77777777" w:rsidR="00C0767A" w:rsidRDefault="00000000" w:rsidP="00C0767A">
            <w:pPr>
              <w:pStyle w:val="Days"/>
            </w:pPr>
            <w:sdt>
              <w:sdtPr>
                <w:id w:val="-1123302157"/>
                <w:placeholder>
                  <w:docPart w:val="D5C8B0FED91F4406A03AC0C0FE9C43F9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0DDCA484" w14:textId="77777777" w:rsidR="00C0767A" w:rsidRDefault="00000000" w:rsidP="00C0767A">
            <w:pPr>
              <w:pStyle w:val="Days"/>
            </w:pPr>
            <w:sdt>
              <w:sdtPr>
                <w:id w:val="98219853"/>
                <w:placeholder>
                  <w:docPart w:val="83F54694FE4641DE9F0A7EE355A26CC6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4A0224F" w14:textId="77777777" w:rsidR="00C0767A" w:rsidRDefault="00000000" w:rsidP="00C0767A">
            <w:pPr>
              <w:pStyle w:val="Days"/>
            </w:pPr>
            <w:sdt>
              <w:sdtPr>
                <w:id w:val="861321914"/>
                <w:placeholder>
                  <w:docPart w:val="83D319F0E20A4F01BE67425662E2ECF2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E51200A" w14:textId="77777777" w:rsidR="00C0767A" w:rsidRDefault="00000000" w:rsidP="00C0767A">
            <w:pPr>
              <w:pStyle w:val="Days"/>
            </w:pPr>
            <w:sdt>
              <w:sdtPr>
                <w:id w:val="-532802866"/>
                <w:placeholder>
                  <w:docPart w:val="062CCD44191E453AAA2EDD7AE5C0F221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39471CB0" w14:textId="77777777" w:rsidR="00C0767A" w:rsidRDefault="00000000" w:rsidP="00C0767A">
            <w:pPr>
              <w:pStyle w:val="Days"/>
            </w:pPr>
            <w:sdt>
              <w:sdtPr>
                <w:id w:val="-1400669883"/>
                <w:placeholder>
                  <w:docPart w:val="DE832074D1434561BB09B924B78AD1C5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8246BEB" w14:textId="77777777" w:rsidR="00C0767A" w:rsidRDefault="00000000" w:rsidP="00C0767A">
            <w:pPr>
              <w:pStyle w:val="Days"/>
            </w:pPr>
            <w:sdt>
              <w:sdtPr>
                <w:id w:val="-1338001732"/>
                <w:placeholder>
                  <w:docPart w:val="66CDA30FA68A480A847B6CBF8E4AC923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284D0A5D" w14:textId="77777777" w:rsidR="00C0767A" w:rsidRDefault="00000000" w:rsidP="00C0767A">
            <w:pPr>
              <w:pStyle w:val="Days"/>
            </w:pPr>
            <w:sdt>
              <w:sdtPr>
                <w:id w:val="-1525098198"/>
                <w:placeholder>
                  <w:docPart w:val="6F50A4951D0341879730E62196D4438A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CE2D21" w14:paraId="6DC770F5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DD611D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E3736C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CFC09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1B3558" w14:textId="77777777" w:rsidR="00CE2D21" w:rsidRDefault="00CE2D21" w:rsidP="00CE2D21">
            <w:pPr>
              <w:pStyle w:val="Dates"/>
            </w:pPr>
            <w:r w:rsidRPr="00B6510B">
              <w:t>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DA536D" w14:textId="77777777" w:rsidR="00CE2D21" w:rsidRDefault="00CE2D21" w:rsidP="00CE2D21">
            <w:pPr>
              <w:pStyle w:val="Dates"/>
            </w:pPr>
            <w:r w:rsidRPr="00B6510B">
              <w:t>2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BF49FF" w14:textId="77777777" w:rsidR="00CE2D21" w:rsidRDefault="00CE2D21" w:rsidP="00CE2D21">
            <w:pPr>
              <w:pStyle w:val="Dates"/>
            </w:pPr>
            <w:r w:rsidRPr="00B6510B">
              <w:t>3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86ADD3" w14:textId="77777777" w:rsidR="00CE2D21" w:rsidRDefault="00CE2D21" w:rsidP="00CE2D21">
            <w:pPr>
              <w:pStyle w:val="Dates"/>
            </w:pPr>
            <w:r w:rsidRPr="00B6510B">
              <w:t>4</w:t>
            </w:r>
          </w:p>
        </w:tc>
      </w:tr>
      <w:tr w:rsidR="00CE2D21" w14:paraId="7DF53D20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456A35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0828D4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1321F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0B99A4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11DAE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208B8B3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A28C83" w14:textId="77777777" w:rsidR="00CE2D21" w:rsidRDefault="00CE2D21" w:rsidP="00CE2D21">
            <w:pPr>
              <w:pStyle w:val="Dates"/>
            </w:pPr>
          </w:p>
        </w:tc>
      </w:tr>
      <w:tr w:rsidR="00CE2D21" w14:paraId="720F3DB8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436F607" w14:textId="77777777" w:rsidR="00CE2D21" w:rsidRDefault="00CE2D21" w:rsidP="00CE2D21">
            <w:pPr>
              <w:pStyle w:val="Dates"/>
            </w:pPr>
            <w:r w:rsidRPr="00B6510B">
              <w:t>5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B8938B2" w14:textId="77777777" w:rsidR="00CE2D21" w:rsidRDefault="00CE2D21" w:rsidP="00CE2D21">
            <w:pPr>
              <w:pStyle w:val="Dates"/>
            </w:pPr>
            <w:r w:rsidRPr="00B6510B">
              <w:t>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A50C973" w14:textId="77777777" w:rsidR="00CE2D21" w:rsidRDefault="00CE2D21" w:rsidP="00CE2D21">
            <w:pPr>
              <w:pStyle w:val="Dates"/>
            </w:pPr>
            <w:r w:rsidRPr="00B6510B">
              <w:t>7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84D10DF" w14:textId="77777777" w:rsidR="00CE2D21" w:rsidRDefault="00CE2D21" w:rsidP="00CE2D21">
            <w:pPr>
              <w:pStyle w:val="Dates"/>
            </w:pPr>
            <w:r w:rsidRPr="00B6510B">
              <w:t>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F8D41E2" w14:textId="77777777" w:rsidR="00CE2D21" w:rsidRDefault="00CE2D21" w:rsidP="00CE2D21">
            <w:pPr>
              <w:pStyle w:val="Dates"/>
            </w:pPr>
            <w:r w:rsidRPr="00B6510B">
              <w:t>9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9255325" w14:textId="77777777" w:rsidR="00CE2D21" w:rsidRDefault="00CE2D21" w:rsidP="00CE2D21">
            <w:pPr>
              <w:pStyle w:val="Dates"/>
            </w:pPr>
            <w:r w:rsidRPr="00B6510B">
              <w:t>10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7F37654" w14:textId="77777777" w:rsidR="00CE2D21" w:rsidRDefault="00CE2D21" w:rsidP="00CE2D21">
            <w:pPr>
              <w:pStyle w:val="Dates"/>
            </w:pPr>
            <w:r w:rsidRPr="00B6510B">
              <w:t>11</w:t>
            </w:r>
          </w:p>
        </w:tc>
      </w:tr>
      <w:tr w:rsidR="00CE2D21" w14:paraId="744C88F8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DBFA771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C876D98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2844E5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8BF201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73E4E0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C4413D9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ABA333E" w14:textId="77777777" w:rsidR="00CE2D21" w:rsidRDefault="00CE2D21" w:rsidP="00CE2D21">
            <w:pPr>
              <w:pStyle w:val="Dates"/>
            </w:pPr>
          </w:p>
        </w:tc>
      </w:tr>
      <w:tr w:rsidR="00CE2D21" w14:paraId="65B2BCDD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2F7BD2" w14:textId="77777777" w:rsidR="00CE2D21" w:rsidRDefault="00CE2D21" w:rsidP="00CE2D21">
            <w:pPr>
              <w:pStyle w:val="Dates"/>
            </w:pPr>
            <w:r w:rsidRPr="00B6510B">
              <w:t>12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ADE628" w14:textId="77777777" w:rsidR="00CE2D21" w:rsidRDefault="00CE2D21" w:rsidP="00CE2D21">
            <w:pPr>
              <w:pStyle w:val="Dates"/>
            </w:pPr>
            <w:r w:rsidRPr="00B6510B">
              <w:t>13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634F38" w14:textId="77777777" w:rsidR="00CE2D21" w:rsidRDefault="00CE2D21" w:rsidP="00CE2D21">
            <w:pPr>
              <w:pStyle w:val="Dates"/>
            </w:pPr>
            <w:r w:rsidRPr="00B6510B">
              <w:t>14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E2E425" w14:textId="77777777" w:rsidR="00CE2D21" w:rsidRDefault="00CE2D21" w:rsidP="00CE2D21">
            <w:pPr>
              <w:pStyle w:val="Dates"/>
            </w:pPr>
            <w:r w:rsidRPr="00B6510B">
              <w:t>15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574040" w14:textId="77777777" w:rsidR="00CE2D21" w:rsidRDefault="00CE2D21" w:rsidP="00CE2D21">
            <w:pPr>
              <w:pStyle w:val="Dates"/>
            </w:pPr>
            <w:r w:rsidRPr="00B6510B">
              <w:t>16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48A4CD" w14:textId="77777777" w:rsidR="00CE2D21" w:rsidRDefault="00CE2D21" w:rsidP="00CE2D21">
            <w:pPr>
              <w:pStyle w:val="Dates"/>
            </w:pPr>
            <w:r w:rsidRPr="00B6510B">
              <w:t>17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E7263C" w14:textId="77777777" w:rsidR="00CE2D21" w:rsidRDefault="00CE2D21" w:rsidP="00CE2D21">
            <w:pPr>
              <w:pStyle w:val="Dates"/>
            </w:pPr>
            <w:r w:rsidRPr="00B6510B">
              <w:t>18</w:t>
            </w:r>
          </w:p>
        </w:tc>
      </w:tr>
      <w:tr w:rsidR="00CE2D21" w14:paraId="724FBD43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0447CC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432AF5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D3EEA5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76EA2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0205E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A9550C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3076F1" w14:textId="77777777" w:rsidR="00CE2D21" w:rsidRDefault="00CE2D21" w:rsidP="00CE2D21">
            <w:pPr>
              <w:pStyle w:val="Dates"/>
            </w:pPr>
          </w:p>
        </w:tc>
      </w:tr>
      <w:tr w:rsidR="00CE2D21" w14:paraId="00CB3B7A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81C98A4" w14:textId="77777777" w:rsidR="00CE2D21" w:rsidRDefault="00CE2D21" w:rsidP="00CE2D21">
            <w:pPr>
              <w:pStyle w:val="Dates"/>
            </w:pPr>
            <w:r w:rsidRPr="00B6510B">
              <w:t>19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C18BB98" w14:textId="77777777" w:rsidR="00CE2D21" w:rsidRDefault="00CE2D21" w:rsidP="00CE2D21">
            <w:pPr>
              <w:pStyle w:val="Dates"/>
            </w:pPr>
            <w:r w:rsidRPr="00B6510B">
              <w:t>20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BE1A556" w14:textId="77777777" w:rsidR="00CE2D21" w:rsidRDefault="00CE2D21" w:rsidP="00CE2D21">
            <w:pPr>
              <w:pStyle w:val="Dates"/>
            </w:pPr>
            <w:r w:rsidRPr="00B6510B">
              <w:t>21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A90BC77" w14:textId="77777777" w:rsidR="00CE2D21" w:rsidRDefault="00CE2D21" w:rsidP="00CE2D21">
            <w:pPr>
              <w:pStyle w:val="Dates"/>
            </w:pPr>
            <w:r w:rsidRPr="00B6510B">
              <w:t>22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D9B1479" w14:textId="77777777" w:rsidR="00CE2D21" w:rsidRDefault="00CE2D21" w:rsidP="00CE2D21">
            <w:pPr>
              <w:pStyle w:val="Dates"/>
            </w:pPr>
            <w:r w:rsidRPr="00B6510B">
              <w:t>23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16D2784" w14:textId="77777777" w:rsidR="00CE2D21" w:rsidRDefault="00CE2D21" w:rsidP="00CE2D21">
            <w:pPr>
              <w:pStyle w:val="Dates"/>
            </w:pPr>
            <w:r w:rsidRPr="00B6510B">
              <w:t>24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391F0AF" w14:textId="77777777" w:rsidR="00CE2D21" w:rsidRDefault="00CE2D21" w:rsidP="00CE2D21">
            <w:pPr>
              <w:pStyle w:val="Dates"/>
            </w:pPr>
            <w:r w:rsidRPr="00B6510B">
              <w:t>25</w:t>
            </w:r>
          </w:p>
        </w:tc>
      </w:tr>
      <w:tr w:rsidR="00CE2D21" w14:paraId="0425260D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FB558E4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B1FE4B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19532A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3C60D3C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FF6905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10C0F67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6B7CC4A" w14:textId="77777777" w:rsidR="00CE2D21" w:rsidRDefault="00CE2D21" w:rsidP="00CE2D21">
            <w:pPr>
              <w:pStyle w:val="Dates"/>
            </w:pPr>
          </w:p>
        </w:tc>
      </w:tr>
      <w:tr w:rsidR="00CE2D21" w14:paraId="03625B41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317B3E" w14:textId="77777777" w:rsidR="00CE2D21" w:rsidRDefault="00CE2D21" w:rsidP="00CE2D21">
            <w:pPr>
              <w:pStyle w:val="Dates"/>
            </w:pPr>
            <w:r w:rsidRPr="00B6510B">
              <w:t>26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51CE0B" w14:textId="77777777" w:rsidR="00CE2D21" w:rsidRDefault="00CE2D21" w:rsidP="00CE2D21">
            <w:pPr>
              <w:pStyle w:val="Dates"/>
            </w:pPr>
            <w:r w:rsidRPr="00B6510B">
              <w:t>27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5A51A3" w14:textId="77777777" w:rsidR="00CE2D21" w:rsidRDefault="00CE2D21" w:rsidP="00CE2D21">
            <w:pPr>
              <w:pStyle w:val="Dates"/>
            </w:pPr>
            <w:r w:rsidRPr="00B6510B">
              <w:t>28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FACBA7" w14:textId="77777777" w:rsidR="00CE2D21" w:rsidRDefault="00CE2D21" w:rsidP="00CE2D21">
            <w:pPr>
              <w:pStyle w:val="Dates"/>
            </w:pPr>
            <w:r w:rsidRPr="00B6510B">
              <w:t>29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63C606" w14:textId="77777777" w:rsidR="00CE2D21" w:rsidRDefault="00CE2D21" w:rsidP="00CE2D21">
            <w:pPr>
              <w:pStyle w:val="Dates"/>
            </w:pPr>
            <w:r w:rsidRPr="00B6510B">
              <w:t>30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B08D7F" w14:textId="77777777" w:rsidR="00CE2D21" w:rsidRDefault="00CE2D21" w:rsidP="00CE2D21">
            <w:pPr>
              <w:pStyle w:val="Dates"/>
            </w:pPr>
            <w:r w:rsidRPr="00B6510B">
              <w:t>31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313F9E" w14:textId="77777777" w:rsidR="00CE2D21" w:rsidRDefault="00CE2D21" w:rsidP="00CE2D21">
            <w:pPr>
              <w:pStyle w:val="Dates"/>
            </w:pPr>
          </w:p>
        </w:tc>
      </w:tr>
      <w:tr w:rsidR="0076400B" w14:paraId="313B9F80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5391B2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0945A2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C14E51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E633A5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581FF3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CE9368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F9C65C" w14:textId="77777777" w:rsidR="0076400B" w:rsidRDefault="0076400B" w:rsidP="00174DB7">
            <w:pPr>
              <w:pStyle w:val="Dates"/>
            </w:pPr>
          </w:p>
        </w:tc>
      </w:tr>
      <w:tr w:rsidR="0076400B" w14:paraId="31903A0E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762B070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017A8B6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6AFF070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6A7B382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A9E59E5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7EB6D9A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DD86465" w14:textId="77777777" w:rsidR="0076400B" w:rsidRDefault="0076400B" w:rsidP="00174DB7">
            <w:pPr>
              <w:pStyle w:val="Dates"/>
            </w:pPr>
          </w:p>
        </w:tc>
      </w:tr>
      <w:tr w:rsidR="0076400B" w14:paraId="39BD98B3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50FE9E1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E8C1875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F93116D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8106307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7B3FB0E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EB31723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78B6564" w14:textId="77777777" w:rsidR="0076400B" w:rsidRDefault="0076400B" w:rsidP="00174DB7">
            <w:pPr>
              <w:pStyle w:val="Dates"/>
            </w:pPr>
          </w:p>
        </w:tc>
      </w:tr>
      <w:tr w:rsidR="0076400B" w14:paraId="7F69AB49" w14:textId="77777777" w:rsidTr="00460986">
        <w:trPr>
          <w:gridAfter w:val="1"/>
          <w:wAfter w:w="35" w:type="pct"/>
          <w:trHeight w:hRule="exact" w:val="191"/>
        </w:trPr>
        <w:tc>
          <w:tcPr>
            <w:tcW w:w="1303" w:type="pct"/>
            <w:gridSpan w:val="2"/>
            <w:tcBorders>
              <w:top w:val="single" w:sz="8" w:space="0" w:color="BFBFBF" w:themeColor="background1" w:themeShade="BF"/>
            </w:tcBorders>
          </w:tcPr>
          <w:p w14:paraId="3997F01B" w14:textId="77777777" w:rsidR="0076400B" w:rsidRDefault="0076400B" w:rsidP="000E7125"/>
        </w:tc>
        <w:tc>
          <w:tcPr>
            <w:tcW w:w="1206" w:type="pct"/>
            <w:gridSpan w:val="4"/>
            <w:tcBorders>
              <w:top w:val="single" w:sz="8" w:space="0" w:color="BFBFBF" w:themeColor="background1" w:themeShade="BF"/>
            </w:tcBorders>
          </w:tcPr>
          <w:p w14:paraId="14E316ED" w14:textId="77777777" w:rsidR="0076400B" w:rsidRDefault="0076400B" w:rsidP="000E7125"/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66F330C7" w14:textId="77777777" w:rsidR="0076400B" w:rsidRDefault="0076400B" w:rsidP="000E7125"/>
        </w:tc>
        <w:tc>
          <w:tcPr>
            <w:tcW w:w="1155" w:type="pct"/>
            <w:gridSpan w:val="3"/>
            <w:tcBorders>
              <w:top w:val="single" w:sz="8" w:space="0" w:color="BFBFBF" w:themeColor="background1" w:themeShade="BF"/>
            </w:tcBorders>
          </w:tcPr>
          <w:p w14:paraId="1AA3225B" w14:textId="77777777" w:rsidR="0076400B" w:rsidRDefault="0076400B" w:rsidP="000E7125"/>
        </w:tc>
      </w:tr>
      <w:tr w:rsidR="0076400B" w14:paraId="0CFCDCF1" w14:textId="77777777" w:rsidTr="00460986">
        <w:trPr>
          <w:trHeight w:hRule="exact" w:val="1584"/>
        </w:trPr>
        <w:tc>
          <w:tcPr>
            <w:tcW w:w="1339" w:type="pct"/>
            <w:gridSpan w:val="3"/>
          </w:tcPr>
          <w:p w14:paraId="13DD127F" w14:textId="77777777" w:rsidR="0076400B" w:rsidRDefault="00000000" w:rsidP="00174DB7">
            <w:pPr>
              <w:pStyle w:val="Heading1"/>
            </w:pPr>
            <w:sdt>
              <w:sdtPr>
                <w:id w:val="-1586841037"/>
                <w:placeholder>
                  <w:docPart w:val="5B3DDA26FBA74A7682C20EE4B7554EC2"/>
                </w:placeholder>
                <w:temporary/>
                <w:showingPlcHdr/>
                <w15:appearance w15:val="hidden"/>
              </w:sdtPr>
              <w:sdtContent>
                <w:r w:rsidR="0076400B">
                  <w:t>Events</w:t>
                </w:r>
              </w:sdtContent>
            </w:sdt>
          </w:p>
        </w:tc>
        <w:tc>
          <w:tcPr>
            <w:tcW w:w="1220" w:type="pct"/>
            <w:gridSpan w:val="4"/>
          </w:tcPr>
          <w:p w14:paraId="231B5919" w14:textId="77777777" w:rsidR="0076400B" w:rsidRDefault="00000000" w:rsidP="00174DB7">
            <w:pPr>
              <w:pStyle w:val="Heading2"/>
            </w:pPr>
            <w:sdt>
              <w:sdtPr>
                <w:id w:val="-1451925344"/>
                <w:placeholder>
                  <w:docPart w:val="B768F43EC2BB457EA1D0AACB88CE4615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6B35C814" w14:textId="77777777" w:rsidR="0076400B" w:rsidRDefault="00000000" w:rsidP="00174DB7">
            <w:sdt>
              <w:sdtPr>
                <w:id w:val="935946736"/>
                <w:placeholder>
                  <w:docPart w:val="200CCBB46C3F47C9ACC2E12F84061D32"/>
                </w:placeholder>
                <w:temporary/>
                <w:showingPlcHdr/>
                <w15:appearance w15:val="hidden"/>
              </w:sdtPr>
              <w:sdtContent>
                <w:r w:rsidR="0076400B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0949A9B8" w14:textId="77777777" w:rsidR="0076400B" w:rsidRDefault="00000000" w:rsidP="00174DB7">
            <w:pPr>
              <w:pStyle w:val="Heading2"/>
            </w:pPr>
            <w:sdt>
              <w:sdtPr>
                <w:id w:val="2126879105"/>
                <w:placeholder>
                  <w:docPart w:val="6A785BEA61ED48E1948893371C8077F2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6A00B475" w14:textId="77777777" w:rsidR="0076400B" w:rsidRDefault="00000000" w:rsidP="00174DB7">
            <w:sdt>
              <w:sdtPr>
                <w:id w:val="1176384930"/>
                <w:placeholder>
                  <w:docPart w:val="2AE061E8E7C34FA9914D9A89B46E8891"/>
                </w:placeholder>
                <w:temporary/>
                <w:showingPlcHdr/>
                <w15:appearance w15:val="hidden"/>
              </w:sdtPr>
              <w:sdtContent>
                <w:r w:rsidR="0076400B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21" w:type="pct"/>
            <w:gridSpan w:val="5"/>
          </w:tcPr>
          <w:p w14:paraId="3817EAAF" w14:textId="77777777" w:rsidR="0076400B" w:rsidRDefault="00000000" w:rsidP="00174DB7">
            <w:pPr>
              <w:pStyle w:val="Heading2"/>
            </w:pPr>
            <w:sdt>
              <w:sdtPr>
                <w:id w:val="-566801652"/>
                <w:placeholder>
                  <w:docPart w:val="ED04C39BD2D6408AB7F9D547709D2E91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089310EC" w14:textId="77777777" w:rsidR="0076400B" w:rsidRDefault="00000000" w:rsidP="00174DB7">
            <w:sdt>
              <w:sdtPr>
                <w:id w:val="1598592951"/>
                <w:placeholder>
                  <w:docPart w:val="DCCEE7B5DD8D4353A3521935D231F3EB"/>
                </w:placeholder>
                <w:temporary/>
                <w:showingPlcHdr/>
                <w15:appearance w15:val="hidden"/>
              </w:sdtPr>
              <w:sdtContent>
                <w:r w:rsidR="0076400B">
                  <w:t>View and edit this document in Word on your computer, tablet, or phone.</w:t>
                </w:r>
              </w:sdtContent>
            </w:sdt>
          </w:p>
        </w:tc>
      </w:tr>
    </w:tbl>
    <w:p w14:paraId="5BB4CDA9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6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720"/>
        <w:gridCol w:w="104"/>
        <w:gridCol w:w="229"/>
        <w:gridCol w:w="2057"/>
        <w:gridCol w:w="1108"/>
        <w:gridCol w:w="145"/>
        <w:gridCol w:w="804"/>
        <w:gridCol w:w="2057"/>
        <w:gridCol w:w="679"/>
        <w:gridCol w:w="90"/>
        <w:gridCol w:w="650"/>
        <w:gridCol w:w="638"/>
        <w:gridCol w:w="2062"/>
        <w:gridCol w:w="102"/>
      </w:tblGrid>
      <w:tr w:rsidR="0076400B" w14:paraId="5154F1C0" w14:textId="77777777" w:rsidTr="00C0767A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242AA81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November</w:t>
            </w: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293F61A" w14:textId="77777777" w:rsidR="0076400B" w:rsidRDefault="00CE2D21" w:rsidP="000E7125">
            <w:pPr>
              <w:pStyle w:val="Year"/>
              <w:jc w:val="right"/>
            </w:pPr>
            <w:r>
              <w:t>2025</w:t>
            </w:r>
          </w:p>
        </w:tc>
      </w:tr>
      <w:tr w:rsidR="0076400B" w14:paraId="7EB0D037" w14:textId="77777777" w:rsidTr="00C0767A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2CB3654" w14:textId="77777777" w:rsidR="0076400B" w:rsidRDefault="0076400B" w:rsidP="00174DB7">
            <w:pPr>
              <w:pStyle w:val="NoSpacing"/>
            </w:pP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8F01DB8" w14:textId="77777777" w:rsidR="0076400B" w:rsidRDefault="0076400B" w:rsidP="00174DB7">
            <w:pPr>
              <w:pStyle w:val="NoSpacing"/>
            </w:pPr>
          </w:p>
        </w:tc>
      </w:tr>
      <w:tr w:rsidR="00C0767A" w14:paraId="66309CE0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6030CCE8" w14:textId="77777777" w:rsidR="00C0767A" w:rsidRDefault="00000000" w:rsidP="00C0767A">
            <w:pPr>
              <w:pStyle w:val="Days"/>
            </w:pPr>
            <w:sdt>
              <w:sdtPr>
                <w:id w:val="654570143"/>
                <w:placeholder>
                  <w:docPart w:val="5D7E0CD16DE849F5B7A063E7D73DBDDB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4B31D518" w14:textId="77777777" w:rsidR="00C0767A" w:rsidRDefault="00000000" w:rsidP="00C0767A">
            <w:pPr>
              <w:pStyle w:val="Days"/>
            </w:pPr>
            <w:sdt>
              <w:sdtPr>
                <w:id w:val="853691659"/>
                <w:placeholder>
                  <w:docPart w:val="06839755D81E46CBB2936FC1B6ED2BD0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1C8DA60" w14:textId="77777777" w:rsidR="00C0767A" w:rsidRDefault="00000000" w:rsidP="00C0767A">
            <w:pPr>
              <w:pStyle w:val="Days"/>
            </w:pPr>
            <w:sdt>
              <w:sdtPr>
                <w:id w:val="-188525089"/>
                <w:placeholder>
                  <w:docPart w:val="A9ACFE4573284DD28C3CE6143FEAED23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216E7ADB" w14:textId="77777777" w:rsidR="00C0767A" w:rsidRDefault="00000000" w:rsidP="00C0767A">
            <w:pPr>
              <w:pStyle w:val="Days"/>
            </w:pPr>
            <w:sdt>
              <w:sdtPr>
                <w:id w:val="-1760427972"/>
                <w:placeholder>
                  <w:docPart w:val="37BF084A8CDE451FAB859E1FFD6FE914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266BDF34" w14:textId="77777777" w:rsidR="00C0767A" w:rsidRDefault="00000000" w:rsidP="00C0767A">
            <w:pPr>
              <w:pStyle w:val="Days"/>
            </w:pPr>
            <w:sdt>
              <w:sdtPr>
                <w:id w:val="893081891"/>
                <w:placeholder>
                  <w:docPart w:val="207ACB046F8748FEB82B18CC63452AFC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135E97D9" w14:textId="77777777" w:rsidR="00C0767A" w:rsidRDefault="00000000" w:rsidP="00C0767A">
            <w:pPr>
              <w:pStyle w:val="Days"/>
            </w:pPr>
            <w:sdt>
              <w:sdtPr>
                <w:id w:val="-146904734"/>
                <w:placeholder>
                  <w:docPart w:val="6BEA2DE780E844518718DC0B1F27AE06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2EF41E06" w14:textId="77777777" w:rsidR="00C0767A" w:rsidRDefault="00000000" w:rsidP="00C0767A">
            <w:pPr>
              <w:pStyle w:val="Days"/>
            </w:pPr>
            <w:sdt>
              <w:sdtPr>
                <w:id w:val="585117215"/>
                <w:placeholder>
                  <w:docPart w:val="2054DE68B59D4E33A10D4CEAA19153F5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CE2D21" w14:paraId="3D952524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FF2F43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C5212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95290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5418A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41DAF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790C18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D1C591" w14:textId="77777777" w:rsidR="00CE2D21" w:rsidRDefault="00CE2D21" w:rsidP="00CE2D21">
            <w:pPr>
              <w:pStyle w:val="Dates"/>
            </w:pPr>
            <w:r w:rsidRPr="0065339A">
              <w:t>1</w:t>
            </w:r>
          </w:p>
        </w:tc>
      </w:tr>
      <w:tr w:rsidR="00CE2D21" w14:paraId="0D925675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BEAB46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BD641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B4862B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8BD69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B551A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0B315E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719C9F" w14:textId="77777777" w:rsidR="00CE2D21" w:rsidRDefault="00CE2D21" w:rsidP="00CE2D21">
            <w:pPr>
              <w:pStyle w:val="Dates"/>
            </w:pPr>
          </w:p>
        </w:tc>
      </w:tr>
      <w:tr w:rsidR="00CE2D21" w14:paraId="318E14DD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20B800D" w14:textId="77777777" w:rsidR="00CE2D21" w:rsidRDefault="00CE2D21" w:rsidP="00CE2D21">
            <w:pPr>
              <w:pStyle w:val="Dates"/>
            </w:pPr>
            <w:r w:rsidRPr="0065339A">
              <w:t>2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E3C3961" w14:textId="77777777" w:rsidR="00CE2D21" w:rsidRDefault="00CE2D21" w:rsidP="00CE2D21">
            <w:pPr>
              <w:pStyle w:val="Dates"/>
            </w:pPr>
            <w:r w:rsidRPr="0065339A">
              <w:t>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7722317" w14:textId="77777777" w:rsidR="00CE2D21" w:rsidRDefault="00CE2D21" w:rsidP="00CE2D21">
            <w:pPr>
              <w:pStyle w:val="Dates"/>
            </w:pPr>
            <w:r w:rsidRPr="0065339A">
              <w:t>4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0B915ED" w14:textId="77777777" w:rsidR="00CE2D21" w:rsidRDefault="00CE2D21" w:rsidP="00CE2D21">
            <w:pPr>
              <w:pStyle w:val="Dates"/>
            </w:pPr>
            <w:r w:rsidRPr="0065339A">
              <w:t>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78B0695" w14:textId="77777777" w:rsidR="00CE2D21" w:rsidRDefault="00CE2D21" w:rsidP="00CE2D21">
            <w:pPr>
              <w:pStyle w:val="Dates"/>
            </w:pPr>
            <w:r w:rsidRPr="0065339A">
              <w:t>6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B8841BD" w14:textId="77777777" w:rsidR="00CE2D21" w:rsidRDefault="00CE2D21" w:rsidP="00CE2D21">
            <w:pPr>
              <w:pStyle w:val="Dates"/>
            </w:pPr>
            <w:r w:rsidRPr="0065339A">
              <w:t>7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54EF808" w14:textId="77777777" w:rsidR="00CE2D21" w:rsidRDefault="00CE2D21" w:rsidP="00CE2D21">
            <w:pPr>
              <w:pStyle w:val="Dates"/>
            </w:pPr>
            <w:r w:rsidRPr="0065339A">
              <w:t>8</w:t>
            </w:r>
          </w:p>
        </w:tc>
      </w:tr>
      <w:tr w:rsidR="00CE2D21" w14:paraId="366DE9A8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2C3207A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2C1B90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CE3C058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856CD6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512ECAB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20E2673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3E5EACF" w14:textId="77777777" w:rsidR="00CE2D21" w:rsidRDefault="00CE2D21" w:rsidP="00CE2D21">
            <w:pPr>
              <w:pStyle w:val="Dates"/>
            </w:pPr>
          </w:p>
        </w:tc>
      </w:tr>
      <w:tr w:rsidR="00CE2D21" w14:paraId="433AF68A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A99F6F" w14:textId="77777777" w:rsidR="00CE2D21" w:rsidRDefault="00CE2D21" w:rsidP="00CE2D21">
            <w:pPr>
              <w:pStyle w:val="Dates"/>
            </w:pPr>
            <w:r w:rsidRPr="0065339A">
              <w:t>9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563127" w14:textId="77777777" w:rsidR="00CE2D21" w:rsidRDefault="00CE2D21" w:rsidP="00CE2D21">
            <w:pPr>
              <w:pStyle w:val="Dates"/>
            </w:pPr>
            <w:r w:rsidRPr="0065339A">
              <w:t>10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A8781D" w14:textId="77777777" w:rsidR="00CE2D21" w:rsidRDefault="00CE2D21" w:rsidP="00CE2D21">
            <w:pPr>
              <w:pStyle w:val="Dates"/>
            </w:pPr>
            <w:r w:rsidRPr="0065339A">
              <w:t>11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14CD4C" w14:textId="77777777" w:rsidR="00CE2D21" w:rsidRDefault="00CE2D21" w:rsidP="00CE2D21">
            <w:pPr>
              <w:pStyle w:val="Dates"/>
            </w:pPr>
            <w:r w:rsidRPr="0065339A">
              <w:t>12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14B180" w14:textId="77777777" w:rsidR="00CE2D21" w:rsidRDefault="00CE2D21" w:rsidP="00CE2D21">
            <w:pPr>
              <w:pStyle w:val="Dates"/>
            </w:pPr>
            <w:r w:rsidRPr="0065339A">
              <w:t>13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EA73FB" w14:textId="77777777" w:rsidR="00CE2D21" w:rsidRDefault="00CE2D21" w:rsidP="00CE2D21">
            <w:pPr>
              <w:pStyle w:val="Dates"/>
            </w:pPr>
            <w:r w:rsidRPr="0065339A">
              <w:t>14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706763" w14:textId="77777777" w:rsidR="00CE2D21" w:rsidRDefault="00CE2D21" w:rsidP="00CE2D21">
            <w:pPr>
              <w:pStyle w:val="Dates"/>
            </w:pPr>
            <w:r w:rsidRPr="0065339A">
              <w:t>15</w:t>
            </w:r>
          </w:p>
        </w:tc>
      </w:tr>
      <w:tr w:rsidR="00CE2D21" w14:paraId="48CFF9D4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10E11A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987B8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C80F7C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06E448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708F0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2ABB9C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6C0386" w14:textId="77777777" w:rsidR="00CE2D21" w:rsidRDefault="00CE2D21" w:rsidP="00CE2D21">
            <w:pPr>
              <w:pStyle w:val="Dates"/>
            </w:pPr>
          </w:p>
        </w:tc>
      </w:tr>
      <w:tr w:rsidR="00CE2D21" w14:paraId="338DAF84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DB02529" w14:textId="77777777" w:rsidR="00CE2D21" w:rsidRDefault="00CE2D21" w:rsidP="00CE2D21">
            <w:pPr>
              <w:pStyle w:val="Dates"/>
            </w:pPr>
            <w:r w:rsidRPr="0065339A">
              <w:t>16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98E8C5C" w14:textId="77777777" w:rsidR="00CE2D21" w:rsidRDefault="00CE2D21" w:rsidP="00CE2D21">
            <w:pPr>
              <w:pStyle w:val="Dates"/>
            </w:pPr>
            <w:r w:rsidRPr="0065339A">
              <w:t>17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CAB5FA5" w14:textId="77777777" w:rsidR="00CE2D21" w:rsidRDefault="00CE2D21" w:rsidP="00CE2D21">
            <w:pPr>
              <w:pStyle w:val="Dates"/>
            </w:pPr>
            <w:r w:rsidRPr="0065339A">
              <w:t>18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580F597" w14:textId="77777777" w:rsidR="00CE2D21" w:rsidRDefault="00CE2D21" w:rsidP="00CE2D21">
            <w:pPr>
              <w:pStyle w:val="Dates"/>
            </w:pPr>
            <w:r w:rsidRPr="0065339A">
              <w:t>19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F5A619E" w14:textId="77777777" w:rsidR="00CE2D21" w:rsidRDefault="00CE2D21" w:rsidP="00CE2D21">
            <w:pPr>
              <w:pStyle w:val="Dates"/>
            </w:pPr>
            <w:r w:rsidRPr="0065339A">
              <w:t>20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95FDA58" w14:textId="77777777" w:rsidR="00CE2D21" w:rsidRDefault="00CE2D21" w:rsidP="00CE2D21">
            <w:pPr>
              <w:pStyle w:val="Dates"/>
            </w:pPr>
            <w:r w:rsidRPr="0065339A">
              <w:t>21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D4823AE" w14:textId="77777777" w:rsidR="00CE2D21" w:rsidRDefault="00CE2D21" w:rsidP="00CE2D21">
            <w:pPr>
              <w:pStyle w:val="Dates"/>
            </w:pPr>
            <w:r w:rsidRPr="0065339A">
              <w:t>22</w:t>
            </w:r>
          </w:p>
        </w:tc>
      </w:tr>
      <w:tr w:rsidR="00CE2D21" w14:paraId="0E35170A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D93249B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0F03D5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B6E86E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A392FD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EED3D9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E60DF09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5594EE9" w14:textId="77777777" w:rsidR="00CE2D21" w:rsidRDefault="00CE2D21" w:rsidP="00CE2D21">
            <w:pPr>
              <w:pStyle w:val="Dates"/>
            </w:pPr>
          </w:p>
        </w:tc>
      </w:tr>
      <w:tr w:rsidR="00CE2D21" w14:paraId="0436A195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C19EAB" w14:textId="77777777" w:rsidR="00CE2D21" w:rsidRDefault="00CE2D21" w:rsidP="00CE2D21">
            <w:pPr>
              <w:pStyle w:val="Dates"/>
            </w:pPr>
            <w:r w:rsidRPr="0065339A">
              <w:t>23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F0DD44" w14:textId="77777777" w:rsidR="00CE2D21" w:rsidRDefault="00CE2D21" w:rsidP="00CE2D21">
            <w:pPr>
              <w:pStyle w:val="Dates"/>
            </w:pPr>
            <w:r w:rsidRPr="0065339A">
              <w:t>24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6536B2" w14:textId="77777777" w:rsidR="00CE2D21" w:rsidRDefault="00CE2D21" w:rsidP="00CE2D21">
            <w:pPr>
              <w:pStyle w:val="Dates"/>
            </w:pPr>
            <w:r w:rsidRPr="0065339A">
              <w:t>25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F01EF6" w14:textId="77777777" w:rsidR="00CE2D21" w:rsidRDefault="00CE2D21" w:rsidP="00CE2D21">
            <w:pPr>
              <w:pStyle w:val="Dates"/>
            </w:pPr>
            <w:r w:rsidRPr="0065339A">
              <w:t>26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E0841A" w14:textId="77777777" w:rsidR="00CE2D21" w:rsidRDefault="00CE2D21" w:rsidP="00CE2D21">
            <w:pPr>
              <w:pStyle w:val="Dates"/>
            </w:pPr>
            <w:r w:rsidRPr="0065339A">
              <w:t>27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38D740" w14:textId="77777777" w:rsidR="00CE2D21" w:rsidRDefault="00CE2D21" w:rsidP="00CE2D21">
            <w:pPr>
              <w:pStyle w:val="Dates"/>
            </w:pPr>
            <w:r w:rsidRPr="0065339A">
              <w:t>28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A68B32" w14:textId="77777777" w:rsidR="00CE2D21" w:rsidRDefault="00CE2D21" w:rsidP="00CE2D21">
            <w:pPr>
              <w:pStyle w:val="Dates"/>
            </w:pPr>
            <w:r w:rsidRPr="0065339A">
              <w:t>29</w:t>
            </w:r>
          </w:p>
        </w:tc>
      </w:tr>
      <w:tr w:rsidR="00CE2D21" w14:paraId="642EA592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E18F3F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412D9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7FD60C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43677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E6448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DF131B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ECD185" w14:textId="77777777" w:rsidR="00CE2D21" w:rsidRDefault="00CE2D21" w:rsidP="00CE2D21">
            <w:pPr>
              <w:pStyle w:val="Dates"/>
            </w:pPr>
          </w:p>
        </w:tc>
      </w:tr>
      <w:tr w:rsidR="00CE2D21" w14:paraId="2817FF8A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C92AC1A" w14:textId="77777777" w:rsidR="00CE2D21" w:rsidRDefault="00CE2D21" w:rsidP="00CE2D21">
            <w:pPr>
              <w:pStyle w:val="Dates"/>
            </w:pPr>
            <w:r w:rsidRPr="0065339A">
              <w:t>30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1E14805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A94DB48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BAD2F7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E03186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7CB693A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190B90E" w14:textId="77777777" w:rsidR="00CE2D21" w:rsidRDefault="00CE2D21" w:rsidP="00CE2D21">
            <w:pPr>
              <w:pStyle w:val="Dates"/>
            </w:pPr>
          </w:p>
        </w:tc>
      </w:tr>
      <w:tr w:rsidR="0076400B" w14:paraId="5503ED7B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BB3267A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2D7F763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23A8A0D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ACEDC94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CF0FB06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3DAE653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FC2F37D" w14:textId="77777777" w:rsidR="0076400B" w:rsidRDefault="0076400B" w:rsidP="00174DB7">
            <w:pPr>
              <w:pStyle w:val="Dates"/>
            </w:pPr>
          </w:p>
        </w:tc>
      </w:tr>
      <w:tr w:rsidR="0076400B" w14:paraId="670DF8BC" w14:textId="77777777" w:rsidTr="00460986">
        <w:trPr>
          <w:gridAfter w:val="1"/>
          <w:wAfter w:w="35" w:type="pct"/>
          <w:trHeight w:hRule="exact" w:val="191"/>
        </w:trPr>
        <w:tc>
          <w:tcPr>
            <w:tcW w:w="1303" w:type="pct"/>
            <w:gridSpan w:val="2"/>
            <w:tcBorders>
              <w:top w:val="single" w:sz="8" w:space="0" w:color="BFBFBF" w:themeColor="background1" w:themeShade="BF"/>
            </w:tcBorders>
          </w:tcPr>
          <w:p w14:paraId="12BA772E" w14:textId="77777777" w:rsidR="0076400B" w:rsidRDefault="0076400B" w:rsidP="000E7125"/>
        </w:tc>
        <w:tc>
          <w:tcPr>
            <w:tcW w:w="1206" w:type="pct"/>
            <w:gridSpan w:val="4"/>
            <w:tcBorders>
              <w:top w:val="single" w:sz="8" w:space="0" w:color="BFBFBF" w:themeColor="background1" w:themeShade="BF"/>
            </w:tcBorders>
          </w:tcPr>
          <w:p w14:paraId="167ADDFB" w14:textId="77777777" w:rsidR="0076400B" w:rsidRDefault="0076400B" w:rsidP="000E7125"/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02A2977E" w14:textId="77777777" w:rsidR="0076400B" w:rsidRDefault="0076400B" w:rsidP="000E7125"/>
        </w:tc>
        <w:tc>
          <w:tcPr>
            <w:tcW w:w="1155" w:type="pct"/>
            <w:gridSpan w:val="3"/>
            <w:tcBorders>
              <w:top w:val="single" w:sz="8" w:space="0" w:color="BFBFBF" w:themeColor="background1" w:themeShade="BF"/>
            </w:tcBorders>
          </w:tcPr>
          <w:p w14:paraId="329A5DD1" w14:textId="77777777" w:rsidR="0076400B" w:rsidRDefault="0076400B" w:rsidP="000E7125"/>
        </w:tc>
      </w:tr>
      <w:tr w:rsidR="0076400B" w14:paraId="6783065E" w14:textId="77777777" w:rsidTr="00460986">
        <w:trPr>
          <w:trHeight w:hRule="exact" w:val="1584"/>
        </w:trPr>
        <w:tc>
          <w:tcPr>
            <w:tcW w:w="1339" w:type="pct"/>
            <w:gridSpan w:val="3"/>
          </w:tcPr>
          <w:p w14:paraId="1E0C4507" w14:textId="77777777" w:rsidR="0076400B" w:rsidRDefault="00000000" w:rsidP="00174DB7">
            <w:pPr>
              <w:pStyle w:val="Heading1"/>
            </w:pPr>
            <w:sdt>
              <w:sdtPr>
                <w:id w:val="144406641"/>
                <w:placeholder>
                  <w:docPart w:val="3E4F0A163149473EA5656D84B59A9C0A"/>
                </w:placeholder>
                <w:temporary/>
                <w:showingPlcHdr/>
                <w15:appearance w15:val="hidden"/>
              </w:sdtPr>
              <w:sdtContent>
                <w:r w:rsidR="0076400B">
                  <w:t>Events</w:t>
                </w:r>
              </w:sdtContent>
            </w:sdt>
          </w:p>
        </w:tc>
        <w:tc>
          <w:tcPr>
            <w:tcW w:w="1220" w:type="pct"/>
            <w:gridSpan w:val="4"/>
          </w:tcPr>
          <w:p w14:paraId="57C0D344" w14:textId="77777777" w:rsidR="0076400B" w:rsidRDefault="00000000" w:rsidP="00174DB7">
            <w:pPr>
              <w:pStyle w:val="Heading2"/>
            </w:pPr>
            <w:sdt>
              <w:sdtPr>
                <w:id w:val="-709652751"/>
                <w:placeholder>
                  <w:docPart w:val="641EE00548234FE792BB7F97EAB84A20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1B75BA9C" w14:textId="77777777" w:rsidR="0076400B" w:rsidRDefault="00000000" w:rsidP="00174DB7">
            <w:sdt>
              <w:sdtPr>
                <w:id w:val="52980295"/>
                <w:placeholder>
                  <w:docPart w:val="3812C289444049CE84C3DA9158A0C2B1"/>
                </w:placeholder>
                <w:temporary/>
                <w:showingPlcHdr/>
                <w15:appearance w15:val="hidden"/>
              </w:sdtPr>
              <w:sdtContent>
                <w:r w:rsidR="0076400B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0E84C386" w14:textId="77777777" w:rsidR="0076400B" w:rsidRDefault="00000000" w:rsidP="00174DB7">
            <w:pPr>
              <w:pStyle w:val="Heading2"/>
            </w:pPr>
            <w:sdt>
              <w:sdtPr>
                <w:id w:val="-1901506620"/>
                <w:placeholder>
                  <w:docPart w:val="84B084BC13FE4803A19B72885050EB28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164D9EC9" w14:textId="77777777" w:rsidR="0076400B" w:rsidRDefault="00000000" w:rsidP="00174DB7">
            <w:sdt>
              <w:sdtPr>
                <w:id w:val="1926607936"/>
                <w:placeholder>
                  <w:docPart w:val="8CBF735E63AB425F805DD9287B0F5717"/>
                </w:placeholder>
                <w:temporary/>
                <w:showingPlcHdr/>
                <w15:appearance w15:val="hidden"/>
              </w:sdtPr>
              <w:sdtContent>
                <w:r w:rsidR="0076400B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21" w:type="pct"/>
            <w:gridSpan w:val="5"/>
          </w:tcPr>
          <w:p w14:paraId="3AD133DA" w14:textId="77777777" w:rsidR="0076400B" w:rsidRDefault="00000000" w:rsidP="00174DB7">
            <w:pPr>
              <w:pStyle w:val="Heading2"/>
            </w:pPr>
            <w:sdt>
              <w:sdtPr>
                <w:id w:val="1619800850"/>
                <w:placeholder>
                  <w:docPart w:val="46DA87BAFB6941FEBC608343070CDB1E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06BEF9D5" w14:textId="77777777" w:rsidR="0076400B" w:rsidRDefault="00000000" w:rsidP="00174DB7">
            <w:sdt>
              <w:sdtPr>
                <w:id w:val="-2122220460"/>
                <w:placeholder>
                  <w:docPart w:val="3C371C2B4F9147068DD1F07BC9D1A717"/>
                </w:placeholder>
                <w:temporary/>
                <w:showingPlcHdr/>
                <w15:appearance w15:val="hidden"/>
              </w:sdtPr>
              <w:sdtContent>
                <w:r w:rsidR="0076400B">
                  <w:t>View and edit this document in Word on your computer, tablet, or phone.</w:t>
                </w:r>
              </w:sdtContent>
            </w:sdt>
          </w:p>
        </w:tc>
      </w:tr>
    </w:tbl>
    <w:p w14:paraId="28982183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6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720"/>
        <w:gridCol w:w="104"/>
        <w:gridCol w:w="229"/>
        <w:gridCol w:w="2057"/>
        <w:gridCol w:w="1108"/>
        <w:gridCol w:w="145"/>
        <w:gridCol w:w="804"/>
        <w:gridCol w:w="2057"/>
        <w:gridCol w:w="679"/>
        <w:gridCol w:w="90"/>
        <w:gridCol w:w="650"/>
        <w:gridCol w:w="638"/>
        <w:gridCol w:w="2062"/>
        <w:gridCol w:w="102"/>
      </w:tblGrid>
      <w:tr w:rsidR="0076400B" w14:paraId="271D3313" w14:textId="77777777" w:rsidTr="00C0767A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F4A5E80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December</w:t>
            </w: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3185262" w14:textId="77777777" w:rsidR="0076400B" w:rsidRDefault="00CE2D21" w:rsidP="000E7125">
            <w:pPr>
              <w:pStyle w:val="Year"/>
              <w:jc w:val="right"/>
            </w:pPr>
            <w:r>
              <w:t>2025</w:t>
            </w:r>
          </w:p>
        </w:tc>
      </w:tr>
      <w:tr w:rsidR="0076400B" w14:paraId="044BCD37" w14:textId="77777777" w:rsidTr="00C0767A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63D1F98" w14:textId="77777777" w:rsidR="0076400B" w:rsidRDefault="0076400B" w:rsidP="00174DB7">
            <w:pPr>
              <w:pStyle w:val="NoSpacing"/>
            </w:pP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1F1CCD5" w14:textId="77777777" w:rsidR="0076400B" w:rsidRDefault="0076400B" w:rsidP="00174DB7">
            <w:pPr>
              <w:pStyle w:val="NoSpacing"/>
            </w:pPr>
          </w:p>
        </w:tc>
      </w:tr>
      <w:tr w:rsidR="00C0767A" w14:paraId="642B826F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6B0C758B" w14:textId="77777777" w:rsidR="00C0767A" w:rsidRDefault="00000000" w:rsidP="00C0767A">
            <w:pPr>
              <w:pStyle w:val="Days"/>
            </w:pPr>
            <w:sdt>
              <w:sdtPr>
                <w:id w:val="462317341"/>
                <w:placeholder>
                  <w:docPart w:val="EC9A175E711C4D029C212EE3364277DE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8064909" w14:textId="77777777" w:rsidR="00C0767A" w:rsidRDefault="00000000" w:rsidP="00C0767A">
            <w:pPr>
              <w:pStyle w:val="Days"/>
            </w:pPr>
            <w:sdt>
              <w:sdtPr>
                <w:id w:val="788851413"/>
                <w:placeholder>
                  <w:docPart w:val="5D64394F0FFD45038EE0D0E09AFF869C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042CBBB6" w14:textId="77777777" w:rsidR="00C0767A" w:rsidRDefault="00000000" w:rsidP="00C0767A">
            <w:pPr>
              <w:pStyle w:val="Days"/>
            </w:pPr>
            <w:sdt>
              <w:sdtPr>
                <w:id w:val="1320700650"/>
                <w:placeholder>
                  <w:docPart w:val="88D13F4E14A54DE9903EBAA4DC69D0B3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4329D5A3" w14:textId="77777777" w:rsidR="00C0767A" w:rsidRDefault="00000000" w:rsidP="00C0767A">
            <w:pPr>
              <w:pStyle w:val="Days"/>
            </w:pPr>
            <w:sdt>
              <w:sdtPr>
                <w:id w:val="1144010380"/>
                <w:placeholder>
                  <w:docPart w:val="67DFD592A86341FABEE80337A63FB34C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36F5A19C" w14:textId="77777777" w:rsidR="00C0767A" w:rsidRDefault="00000000" w:rsidP="00C0767A">
            <w:pPr>
              <w:pStyle w:val="Days"/>
            </w:pPr>
            <w:sdt>
              <w:sdtPr>
                <w:id w:val="-75593800"/>
                <w:placeholder>
                  <w:docPart w:val="4679E3B4B60D4BCC9FAE8E8D10816F96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0845BDE2" w14:textId="77777777" w:rsidR="00C0767A" w:rsidRDefault="00000000" w:rsidP="00C0767A">
            <w:pPr>
              <w:pStyle w:val="Days"/>
            </w:pPr>
            <w:sdt>
              <w:sdtPr>
                <w:id w:val="40716807"/>
                <w:placeholder>
                  <w:docPart w:val="7C3927016B2E42BCA8C1A7C5B3FC8DCC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76924344" w14:textId="77777777" w:rsidR="00C0767A" w:rsidRDefault="00000000" w:rsidP="00C0767A">
            <w:pPr>
              <w:pStyle w:val="Days"/>
            </w:pPr>
            <w:sdt>
              <w:sdtPr>
                <w:id w:val="1202138636"/>
                <w:placeholder>
                  <w:docPart w:val="36A8D468FDF549458C8EAB9C52E94A4A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CE2D21" w14:paraId="342D55C0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37CA8A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6217C1" w14:textId="77777777" w:rsidR="00CE2D21" w:rsidRDefault="00CE2D21" w:rsidP="00CE2D21">
            <w:pPr>
              <w:pStyle w:val="Dates"/>
            </w:pPr>
            <w:r w:rsidRPr="00A95AA7">
              <w:t>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361843" w14:textId="77777777" w:rsidR="00CE2D21" w:rsidRDefault="00CE2D21" w:rsidP="00CE2D21">
            <w:pPr>
              <w:pStyle w:val="Dates"/>
            </w:pPr>
            <w:r w:rsidRPr="00A95AA7">
              <w:t>2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4D9151" w14:textId="77777777" w:rsidR="00CE2D21" w:rsidRDefault="00CE2D21" w:rsidP="00CE2D21">
            <w:pPr>
              <w:pStyle w:val="Dates"/>
            </w:pPr>
            <w:r w:rsidRPr="00A95AA7">
              <w:t>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CC9523" w14:textId="77777777" w:rsidR="00CE2D21" w:rsidRDefault="00CE2D21" w:rsidP="00CE2D21">
            <w:pPr>
              <w:pStyle w:val="Dates"/>
            </w:pPr>
            <w:r w:rsidRPr="00A95AA7">
              <w:t>4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8228D8" w14:textId="77777777" w:rsidR="00CE2D21" w:rsidRDefault="00CE2D21" w:rsidP="00CE2D21">
            <w:pPr>
              <w:pStyle w:val="Dates"/>
            </w:pPr>
            <w:r w:rsidRPr="00A95AA7">
              <w:t>5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65CB19" w14:textId="77777777" w:rsidR="00CE2D21" w:rsidRDefault="00CE2D21" w:rsidP="00CE2D21">
            <w:pPr>
              <w:pStyle w:val="Dates"/>
            </w:pPr>
            <w:r w:rsidRPr="00A95AA7">
              <w:t>6</w:t>
            </w:r>
          </w:p>
        </w:tc>
      </w:tr>
      <w:tr w:rsidR="00CE2D21" w14:paraId="6D370F05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3F6E28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71D25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9F3D54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00A4B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BCF625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3BE393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2965B3D" w14:textId="77777777" w:rsidR="00CE2D21" w:rsidRDefault="00CE2D21" w:rsidP="00CE2D21">
            <w:pPr>
              <w:pStyle w:val="Dates"/>
            </w:pPr>
          </w:p>
        </w:tc>
      </w:tr>
      <w:tr w:rsidR="00CE2D21" w14:paraId="6AE93106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448272D" w14:textId="77777777" w:rsidR="00CE2D21" w:rsidRDefault="00CE2D21" w:rsidP="00CE2D21">
            <w:pPr>
              <w:pStyle w:val="Dates"/>
            </w:pPr>
            <w:r w:rsidRPr="00A95AA7">
              <w:t>7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F13ED00" w14:textId="77777777" w:rsidR="00CE2D21" w:rsidRDefault="00CE2D21" w:rsidP="00CE2D21">
            <w:pPr>
              <w:pStyle w:val="Dates"/>
            </w:pPr>
            <w:r w:rsidRPr="00A95AA7">
              <w:t>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A77D206" w14:textId="77777777" w:rsidR="00CE2D21" w:rsidRDefault="00CE2D21" w:rsidP="00CE2D21">
            <w:pPr>
              <w:pStyle w:val="Dates"/>
            </w:pPr>
            <w:r w:rsidRPr="00A95AA7">
              <w:t>9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1C0EC6C" w14:textId="77777777" w:rsidR="00CE2D21" w:rsidRDefault="00CE2D21" w:rsidP="00CE2D21">
            <w:pPr>
              <w:pStyle w:val="Dates"/>
            </w:pPr>
            <w:r w:rsidRPr="00A95AA7">
              <w:t>10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13AC692" w14:textId="77777777" w:rsidR="00CE2D21" w:rsidRDefault="00CE2D21" w:rsidP="00CE2D21">
            <w:pPr>
              <w:pStyle w:val="Dates"/>
            </w:pPr>
            <w:r w:rsidRPr="00A95AA7">
              <w:t>11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6E0B8FD" w14:textId="77777777" w:rsidR="00CE2D21" w:rsidRDefault="00CE2D21" w:rsidP="00CE2D21">
            <w:pPr>
              <w:pStyle w:val="Dates"/>
            </w:pPr>
            <w:r w:rsidRPr="00A95AA7">
              <w:t>12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625959C" w14:textId="77777777" w:rsidR="00CE2D21" w:rsidRDefault="00CE2D21" w:rsidP="00CE2D21">
            <w:pPr>
              <w:pStyle w:val="Dates"/>
            </w:pPr>
            <w:r w:rsidRPr="00A95AA7">
              <w:t>13</w:t>
            </w:r>
          </w:p>
        </w:tc>
      </w:tr>
      <w:tr w:rsidR="00CE2D21" w14:paraId="462EF2CD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F0AAB98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76595C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F309A0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693215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572019B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1B487B4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5C6C98C" w14:textId="77777777" w:rsidR="00CE2D21" w:rsidRDefault="00CE2D21" w:rsidP="00CE2D21">
            <w:pPr>
              <w:pStyle w:val="Dates"/>
            </w:pPr>
          </w:p>
        </w:tc>
      </w:tr>
      <w:tr w:rsidR="00CE2D21" w14:paraId="5D950CAD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256E61" w14:textId="77777777" w:rsidR="00CE2D21" w:rsidRDefault="00CE2D21" w:rsidP="00CE2D21">
            <w:pPr>
              <w:pStyle w:val="Dates"/>
            </w:pPr>
            <w:r w:rsidRPr="00A95AA7">
              <w:t>14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0832CA" w14:textId="77777777" w:rsidR="00CE2D21" w:rsidRDefault="00CE2D21" w:rsidP="00CE2D21">
            <w:pPr>
              <w:pStyle w:val="Dates"/>
            </w:pPr>
            <w:r w:rsidRPr="00A95AA7">
              <w:t>15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914805" w14:textId="77777777" w:rsidR="00CE2D21" w:rsidRDefault="00CE2D21" w:rsidP="00CE2D21">
            <w:pPr>
              <w:pStyle w:val="Dates"/>
            </w:pPr>
            <w:r w:rsidRPr="00A95AA7">
              <w:t>16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84E373" w14:textId="77777777" w:rsidR="00CE2D21" w:rsidRDefault="00CE2D21" w:rsidP="00CE2D21">
            <w:pPr>
              <w:pStyle w:val="Dates"/>
            </w:pPr>
            <w:r w:rsidRPr="00A95AA7">
              <w:t>17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168186" w14:textId="77777777" w:rsidR="00CE2D21" w:rsidRDefault="00CE2D21" w:rsidP="00CE2D21">
            <w:pPr>
              <w:pStyle w:val="Dates"/>
            </w:pPr>
            <w:r w:rsidRPr="00A95AA7">
              <w:t>18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73EE35" w14:textId="77777777" w:rsidR="00CE2D21" w:rsidRDefault="00CE2D21" w:rsidP="00CE2D21">
            <w:pPr>
              <w:pStyle w:val="Dates"/>
            </w:pPr>
            <w:r w:rsidRPr="00A95AA7">
              <w:t>19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86631D" w14:textId="77777777" w:rsidR="00CE2D21" w:rsidRDefault="00CE2D21" w:rsidP="00CE2D21">
            <w:pPr>
              <w:pStyle w:val="Dates"/>
            </w:pPr>
            <w:r w:rsidRPr="00A95AA7">
              <w:t>20</w:t>
            </w:r>
          </w:p>
        </w:tc>
      </w:tr>
      <w:tr w:rsidR="00CE2D21" w14:paraId="216D6720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142B14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C57D2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5E0CD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1E7FB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17A9B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D69789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2805C9A" w14:textId="77777777" w:rsidR="00CE2D21" w:rsidRDefault="00CE2D21" w:rsidP="00CE2D21">
            <w:pPr>
              <w:pStyle w:val="Dates"/>
            </w:pPr>
          </w:p>
        </w:tc>
      </w:tr>
      <w:tr w:rsidR="00CE2D21" w14:paraId="6CBA2883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D19EEAB" w14:textId="77777777" w:rsidR="00CE2D21" w:rsidRDefault="00CE2D21" w:rsidP="00CE2D21">
            <w:pPr>
              <w:pStyle w:val="Dates"/>
            </w:pPr>
            <w:r w:rsidRPr="00A95AA7">
              <w:t>21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6E6113A" w14:textId="77777777" w:rsidR="00CE2D21" w:rsidRDefault="00CE2D21" w:rsidP="00CE2D21">
            <w:pPr>
              <w:pStyle w:val="Dates"/>
            </w:pPr>
            <w:r w:rsidRPr="00A95AA7">
              <w:t>22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32FC8B2" w14:textId="77777777" w:rsidR="00CE2D21" w:rsidRDefault="00CE2D21" w:rsidP="00CE2D21">
            <w:pPr>
              <w:pStyle w:val="Dates"/>
            </w:pPr>
            <w:r w:rsidRPr="00A95AA7">
              <w:t>23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B331A58" w14:textId="77777777" w:rsidR="00CE2D21" w:rsidRDefault="00CE2D21" w:rsidP="00CE2D21">
            <w:pPr>
              <w:pStyle w:val="Dates"/>
            </w:pPr>
            <w:r w:rsidRPr="00A95AA7">
              <w:t>24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2869F52" w14:textId="77777777" w:rsidR="00CE2D21" w:rsidRDefault="00CE2D21" w:rsidP="00CE2D21">
            <w:pPr>
              <w:pStyle w:val="Dates"/>
            </w:pPr>
            <w:r w:rsidRPr="00A95AA7">
              <w:t>25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19B08A6" w14:textId="77777777" w:rsidR="00CE2D21" w:rsidRDefault="00CE2D21" w:rsidP="00CE2D21">
            <w:pPr>
              <w:pStyle w:val="Dates"/>
            </w:pPr>
            <w:r w:rsidRPr="00A95AA7">
              <w:t>26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3A78586" w14:textId="77777777" w:rsidR="00CE2D21" w:rsidRDefault="00CE2D21" w:rsidP="00CE2D21">
            <w:pPr>
              <w:pStyle w:val="Dates"/>
            </w:pPr>
            <w:r w:rsidRPr="00A95AA7">
              <w:t>27</w:t>
            </w:r>
          </w:p>
        </w:tc>
      </w:tr>
      <w:tr w:rsidR="00CE2D21" w14:paraId="52807DAE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CB12AB1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3BFA0F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98E12D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A74D10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E8442CC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303881D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989B20E" w14:textId="77777777" w:rsidR="00CE2D21" w:rsidRDefault="00CE2D21" w:rsidP="00CE2D21">
            <w:pPr>
              <w:pStyle w:val="Dates"/>
            </w:pPr>
          </w:p>
        </w:tc>
      </w:tr>
      <w:tr w:rsidR="00CE2D21" w14:paraId="4F7D650D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6257B3" w14:textId="77777777" w:rsidR="00CE2D21" w:rsidRDefault="00CE2D21" w:rsidP="00CE2D21">
            <w:pPr>
              <w:pStyle w:val="Dates"/>
            </w:pPr>
            <w:r w:rsidRPr="00A95AA7">
              <w:t>28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CB3F8D" w14:textId="77777777" w:rsidR="00CE2D21" w:rsidRDefault="00CE2D21" w:rsidP="00CE2D21">
            <w:pPr>
              <w:pStyle w:val="Dates"/>
            </w:pPr>
            <w:r w:rsidRPr="00A95AA7">
              <w:t>29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51CFAE" w14:textId="77777777" w:rsidR="00CE2D21" w:rsidRDefault="00CE2D21" w:rsidP="00CE2D21">
            <w:pPr>
              <w:pStyle w:val="Dates"/>
            </w:pPr>
            <w:r w:rsidRPr="00A95AA7">
              <w:t>30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98F651" w14:textId="77777777" w:rsidR="00CE2D21" w:rsidRDefault="00CE2D21" w:rsidP="00CE2D21">
            <w:pPr>
              <w:pStyle w:val="Dates"/>
            </w:pPr>
            <w:r w:rsidRPr="00A95AA7">
              <w:t>31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2E4C6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36F673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994F20" w14:textId="77777777" w:rsidR="00CE2D21" w:rsidRDefault="00CE2D21" w:rsidP="00CE2D21">
            <w:pPr>
              <w:pStyle w:val="Dates"/>
            </w:pPr>
          </w:p>
        </w:tc>
      </w:tr>
      <w:tr w:rsidR="0076400B" w14:paraId="278A2198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9A8941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903ACE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2CF9E1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7B0F1F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FFDEB1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0F229E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AFB39C" w14:textId="77777777" w:rsidR="0076400B" w:rsidRDefault="0076400B" w:rsidP="00174DB7">
            <w:pPr>
              <w:pStyle w:val="Dates"/>
            </w:pPr>
          </w:p>
        </w:tc>
      </w:tr>
      <w:tr w:rsidR="0076400B" w14:paraId="549F5CEB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937875A" w14:textId="77777777" w:rsidR="0076400B" w:rsidRDefault="0076400B" w:rsidP="0076400B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2507E4E" w14:textId="77777777" w:rsidR="0076400B" w:rsidRDefault="0076400B" w:rsidP="0076400B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50A64DB" w14:textId="77777777" w:rsidR="0076400B" w:rsidRDefault="0076400B" w:rsidP="0076400B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ACBFC54" w14:textId="77777777" w:rsidR="0076400B" w:rsidRDefault="0076400B" w:rsidP="0076400B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E9BE308" w14:textId="77777777" w:rsidR="0076400B" w:rsidRDefault="0076400B" w:rsidP="0076400B">
            <w:pPr>
              <w:pStyle w:val="Dates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D616C70" w14:textId="77777777" w:rsidR="0076400B" w:rsidRDefault="0076400B" w:rsidP="0076400B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D8A1048" w14:textId="77777777" w:rsidR="0076400B" w:rsidRDefault="0076400B" w:rsidP="0076400B">
            <w:pPr>
              <w:pStyle w:val="Dates"/>
            </w:pPr>
          </w:p>
        </w:tc>
      </w:tr>
      <w:tr w:rsidR="0076400B" w14:paraId="0B351D86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0BC7725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9337CC3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7463922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C0A88B2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B2AE91C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83DA5D9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0104509" w14:textId="77777777" w:rsidR="0076400B" w:rsidRDefault="0076400B" w:rsidP="00174DB7">
            <w:pPr>
              <w:pStyle w:val="Dates"/>
            </w:pPr>
          </w:p>
        </w:tc>
      </w:tr>
      <w:tr w:rsidR="0076400B" w14:paraId="16163B0B" w14:textId="77777777" w:rsidTr="00460986">
        <w:trPr>
          <w:gridAfter w:val="1"/>
          <w:wAfter w:w="35" w:type="pct"/>
          <w:trHeight w:hRule="exact" w:val="191"/>
        </w:trPr>
        <w:tc>
          <w:tcPr>
            <w:tcW w:w="1303" w:type="pct"/>
            <w:gridSpan w:val="2"/>
            <w:tcBorders>
              <w:top w:val="single" w:sz="8" w:space="0" w:color="BFBFBF" w:themeColor="background1" w:themeShade="BF"/>
            </w:tcBorders>
          </w:tcPr>
          <w:p w14:paraId="0FBA5A74" w14:textId="77777777" w:rsidR="0076400B" w:rsidRDefault="0076400B" w:rsidP="000E7125"/>
        </w:tc>
        <w:tc>
          <w:tcPr>
            <w:tcW w:w="1206" w:type="pct"/>
            <w:gridSpan w:val="4"/>
            <w:tcBorders>
              <w:top w:val="single" w:sz="8" w:space="0" w:color="BFBFBF" w:themeColor="background1" w:themeShade="BF"/>
            </w:tcBorders>
          </w:tcPr>
          <w:p w14:paraId="7B2CBAD2" w14:textId="77777777" w:rsidR="0076400B" w:rsidRDefault="0076400B" w:rsidP="000E7125"/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7E07F826" w14:textId="77777777" w:rsidR="0076400B" w:rsidRDefault="0076400B" w:rsidP="000E7125"/>
        </w:tc>
        <w:tc>
          <w:tcPr>
            <w:tcW w:w="1155" w:type="pct"/>
            <w:gridSpan w:val="3"/>
            <w:tcBorders>
              <w:top w:val="single" w:sz="8" w:space="0" w:color="BFBFBF" w:themeColor="background1" w:themeShade="BF"/>
            </w:tcBorders>
          </w:tcPr>
          <w:p w14:paraId="12C7CD28" w14:textId="77777777" w:rsidR="0076400B" w:rsidRDefault="0076400B" w:rsidP="000E7125"/>
        </w:tc>
      </w:tr>
      <w:tr w:rsidR="0076400B" w14:paraId="5E05DC53" w14:textId="77777777" w:rsidTr="00460986">
        <w:trPr>
          <w:trHeight w:hRule="exact" w:val="1584"/>
        </w:trPr>
        <w:tc>
          <w:tcPr>
            <w:tcW w:w="1339" w:type="pct"/>
            <w:gridSpan w:val="3"/>
          </w:tcPr>
          <w:p w14:paraId="6DE3E1B8" w14:textId="77777777" w:rsidR="0076400B" w:rsidRDefault="00000000" w:rsidP="00174DB7">
            <w:pPr>
              <w:pStyle w:val="Heading1"/>
            </w:pPr>
            <w:sdt>
              <w:sdtPr>
                <w:id w:val="2042080047"/>
                <w:placeholder>
                  <w:docPart w:val="C076B941BDE74D0491042926B0D0FD21"/>
                </w:placeholder>
                <w:temporary/>
                <w:showingPlcHdr/>
                <w15:appearance w15:val="hidden"/>
              </w:sdtPr>
              <w:sdtContent>
                <w:r w:rsidR="0076400B">
                  <w:t>Events</w:t>
                </w:r>
              </w:sdtContent>
            </w:sdt>
          </w:p>
        </w:tc>
        <w:tc>
          <w:tcPr>
            <w:tcW w:w="1220" w:type="pct"/>
            <w:gridSpan w:val="4"/>
          </w:tcPr>
          <w:p w14:paraId="5A57500B" w14:textId="77777777" w:rsidR="0076400B" w:rsidRDefault="00000000" w:rsidP="00174DB7">
            <w:pPr>
              <w:pStyle w:val="Heading2"/>
            </w:pPr>
            <w:sdt>
              <w:sdtPr>
                <w:id w:val="-1781564988"/>
                <w:placeholder>
                  <w:docPart w:val="3C38702BC55C4B9AB3577C9DFA634B98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62A6AE1B" w14:textId="77777777" w:rsidR="0076400B" w:rsidRDefault="00000000" w:rsidP="00174DB7">
            <w:sdt>
              <w:sdtPr>
                <w:id w:val="-1180270182"/>
                <w:placeholder>
                  <w:docPart w:val="429F99BF1A7F462F8D227B6BBB1B5162"/>
                </w:placeholder>
                <w:temporary/>
                <w:showingPlcHdr/>
                <w15:appearance w15:val="hidden"/>
              </w:sdtPr>
              <w:sdtContent>
                <w:r w:rsidR="0076400B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2F72222B" w14:textId="77777777" w:rsidR="0076400B" w:rsidRDefault="00000000" w:rsidP="00174DB7">
            <w:pPr>
              <w:pStyle w:val="Heading2"/>
            </w:pPr>
            <w:sdt>
              <w:sdtPr>
                <w:id w:val="1603766492"/>
                <w:placeholder>
                  <w:docPart w:val="4504B676259A49EEB2209EA416D1ADA7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489595BA" w14:textId="77777777" w:rsidR="0076400B" w:rsidRDefault="00000000" w:rsidP="00174DB7">
            <w:sdt>
              <w:sdtPr>
                <w:id w:val="-1402595904"/>
                <w:placeholder>
                  <w:docPart w:val="2A24318100034580AAF8C8B5B4D4CF29"/>
                </w:placeholder>
                <w:temporary/>
                <w:showingPlcHdr/>
                <w15:appearance w15:val="hidden"/>
              </w:sdtPr>
              <w:sdtContent>
                <w:r w:rsidR="0076400B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21" w:type="pct"/>
            <w:gridSpan w:val="5"/>
          </w:tcPr>
          <w:p w14:paraId="2D9DCCB3" w14:textId="77777777" w:rsidR="0076400B" w:rsidRDefault="00000000" w:rsidP="00174DB7">
            <w:pPr>
              <w:pStyle w:val="Heading2"/>
            </w:pPr>
            <w:sdt>
              <w:sdtPr>
                <w:id w:val="-1484466708"/>
                <w:placeholder>
                  <w:docPart w:val="708521577EB04F329D5E0AB6BD768AFA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19C2B77C" w14:textId="77777777" w:rsidR="0076400B" w:rsidRDefault="00000000" w:rsidP="00174DB7">
            <w:sdt>
              <w:sdtPr>
                <w:id w:val="771514606"/>
                <w:placeholder>
                  <w:docPart w:val="F5A21CFF2CA84CC5A2BE22C6047C9C33"/>
                </w:placeholder>
                <w:temporary/>
                <w:showingPlcHdr/>
                <w15:appearance w15:val="hidden"/>
              </w:sdtPr>
              <w:sdtContent>
                <w:r w:rsidR="0076400B">
                  <w:t>View and edit this document in Word on your computer, tablet, or phone.</w:t>
                </w:r>
              </w:sdtContent>
            </w:sdt>
          </w:p>
        </w:tc>
      </w:tr>
    </w:tbl>
    <w:p w14:paraId="21E2328C" w14:textId="77777777" w:rsidR="00053E1F" w:rsidRPr="009C2537" w:rsidRDefault="00053E1F" w:rsidP="0076400B"/>
    <w:sectPr w:rsidR="00053E1F" w:rsidRPr="009C2537" w:rsidSect="00347906">
      <w:pgSz w:w="15840" w:h="12240" w:orient="landscape" w:code="1"/>
      <w:pgMar w:top="504" w:right="720" w:bottom="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710CE" w14:textId="77777777" w:rsidR="00822432" w:rsidRDefault="00822432">
      <w:pPr>
        <w:spacing w:before="0" w:after="0"/>
      </w:pPr>
      <w:r>
        <w:separator/>
      </w:r>
    </w:p>
  </w:endnote>
  <w:endnote w:type="continuationSeparator" w:id="0">
    <w:p w14:paraId="05D2F7DA" w14:textId="77777777" w:rsidR="00822432" w:rsidRDefault="0082243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C86C1" w14:textId="77777777" w:rsidR="00822432" w:rsidRDefault="00822432">
      <w:pPr>
        <w:spacing w:before="0" w:after="0"/>
      </w:pPr>
      <w:r>
        <w:separator/>
      </w:r>
    </w:p>
  </w:footnote>
  <w:footnote w:type="continuationSeparator" w:id="0">
    <w:p w14:paraId="1D765E31" w14:textId="77777777" w:rsidR="00822432" w:rsidRDefault="00822432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</w:docVars>
  <w:rsids>
    <w:rsidRoot w:val="00042D98"/>
    <w:rsid w:val="0000278C"/>
    <w:rsid w:val="00013808"/>
    <w:rsid w:val="00042D98"/>
    <w:rsid w:val="00053E1F"/>
    <w:rsid w:val="000634C9"/>
    <w:rsid w:val="00063772"/>
    <w:rsid w:val="000811D6"/>
    <w:rsid w:val="00095265"/>
    <w:rsid w:val="000E7125"/>
    <w:rsid w:val="0016297B"/>
    <w:rsid w:val="0017158B"/>
    <w:rsid w:val="00174DB7"/>
    <w:rsid w:val="00182FDF"/>
    <w:rsid w:val="00215E8D"/>
    <w:rsid w:val="00226000"/>
    <w:rsid w:val="0024454A"/>
    <w:rsid w:val="002B5449"/>
    <w:rsid w:val="002D637E"/>
    <w:rsid w:val="002E514F"/>
    <w:rsid w:val="002F6A2E"/>
    <w:rsid w:val="00345DC9"/>
    <w:rsid w:val="00347906"/>
    <w:rsid w:val="00362C98"/>
    <w:rsid w:val="00391BA6"/>
    <w:rsid w:val="003C2EF9"/>
    <w:rsid w:val="004128EA"/>
    <w:rsid w:val="0041447B"/>
    <w:rsid w:val="0042216A"/>
    <w:rsid w:val="00441C23"/>
    <w:rsid w:val="00460986"/>
    <w:rsid w:val="00462FA6"/>
    <w:rsid w:val="004653A0"/>
    <w:rsid w:val="00480C03"/>
    <w:rsid w:val="00494AFE"/>
    <w:rsid w:val="004D589B"/>
    <w:rsid w:val="004E1311"/>
    <w:rsid w:val="004F670E"/>
    <w:rsid w:val="00510669"/>
    <w:rsid w:val="00544B65"/>
    <w:rsid w:val="00546E5E"/>
    <w:rsid w:val="005B0009"/>
    <w:rsid w:val="005B4B49"/>
    <w:rsid w:val="005D2780"/>
    <w:rsid w:val="005E0E32"/>
    <w:rsid w:val="005F103F"/>
    <w:rsid w:val="0065431C"/>
    <w:rsid w:val="006561CC"/>
    <w:rsid w:val="00664E0B"/>
    <w:rsid w:val="0068377B"/>
    <w:rsid w:val="006F5A42"/>
    <w:rsid w:val="00712531"/>
    <w:rsid w:val="00713CD2"/>
    <w:rsid w:val="00716160"/>
    <w:rsid w:val="00731A18"/>
    <w:rsid w:val="00733273"/>
    <w:rsid w:val="0076400B"/>
    <w:rsid w:val="007F2293"/>
    <w:rsid w:val="00822432"/>
    <w:rsid w:val="00837CC1"/>
    <w:rsid w:val="00861C80"/>
    <w:rsid w:val="008764B0"/>
    <w:rsid w:val="00876749"/>
    <w:rsid w:val="008A5638"/>
    <w:rsid w:val="008D0A00"/>
    <w:rsid w:val="008E5396"/>
    <w:rsid w:val="00944DAA"/>
    <w:rsid w:val="009715DC"/>
    <w:rsid w:val="009A4609"/>
    <w:rsid w:val="009C2537"/>
    <w:rsid w:val="009E7B84"/>
    <w:rsid w:val="009E7EB5"/>
    <w:rsid w:val="009F5B59"/>
    <w:rsid w:val="00A10416"/>
    <w:rsid w:val="00A4405D"/>
    <w:rsid w:val="00A720A6"/>
    <w:rsid w:val="00AB151B"/>
    <w:rsid w:val="00AD76BD"/>
    <w:rsid w:val="00B14B60"/>
    <w:rsid w:val="00B453D6"/>
    <w:rsid w:val="00B87D71"/>
    <w:rsid w:val="00BA64FE"/>
    <w:rsid w:val="00C0767A"/>
    <w:rsid w:val="00C25964"/>
    <w:rsid w:val="00C56417"/>
    <w:rsid w:val="00C91CEE"/>
    <w:rsid w:val="00CC126F"/>
    <w:rsid w:val="00CE2D21"/>
    <w:rsid w:val="00CE742F"/>
    <w:rsid w:val="00D518D0"/>
    <w:rsid w:val="00D6541A"/>
    <w:rsid w:val="00D86997"/>
    <w:rsid w:val="00D87C69"/>
    <w:rsid w:val="00DB2CF0"/>
    <w:rsid w:val="00DB72EF"/>
    <w:rsid w:val="00DF2183"/>
    <w:rsid w:val="00DF7C31"/>
    <w:rsid w:val="00E035C1"/>
    <w:rsid w:val="00E41945"/>
    <w:rsid w:val="00E46D7B"/>
    <w:rsid w:val="00EA463D"/>
    <w:rsid w:val="00EB29B2"/>
    <w:rsid w:val="00EC428B"/>
    <w:rsid w:val="00ED6BB1"/>
    <w:rsid w:val="00EE1F91"/>
    <w:rsid w:val="00F02B4D"/>
    <w:rsid w:val="00F42D5C"/>
    <w:rsid w:val="00F43785"/>
    <w:rsid w:val="00F76613"/>
    <w:rsid w:val="00F837EF"/>
    <w:rsid w:val="00FA3577"/>
    <w:rsid w:val="00FD4A7D"/>
    <w:rsid w:val="48179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E595F"/>
  <w15:docId w15:val="{F5E27B5E-D73F-480D-B255-D53926CE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AFE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rsid w:val="00731A18"/>
    <w:pPr>
      <w:contextualSpacing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rsid w:val="00731A18"/>
    <w:pPr>
      <w:contextualSpacing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4AFE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4AFE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3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Horizontal%20calendar%20(Sunday%20star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25ADE0D83E44B2A82CFB7749206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F870E-EBC9-4777-88F5-01DB7ADA8273}"/>
      </w:docPartPr>
      <w:docPartBody>
        <w:p w:rsidR="007603C7" w:rsidRDefault="007603C7">
          <w:pPr>
            <w:pStyle w:val="F625ADE0D83E44B2A82CFB7749206E4E"/>
          </w:pPr>
          <w:r>
            <w:t>Sunday</w:t>
          </w:r>
        </w:p>
      </w:docPartBody>
    </w:docPart>
    <w:docPart>
      <w:docPartPr>
        <w:name w:val="3029366CFA9D4FE2A58865D73A093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07A83-8270-4EFA-A2FB-3A97B6E085C3}"/>
      </w:docPartPr>
      <w:docPartBody>
        <w:p w:rsidR="007603C7" w:rsidRDefault="007603C7">
          <w:pPr>
            <w:pStyle w:val="3029366CFA9D4FE2A58865D73A09356A"/>
          </w:pPr>
          <w:r>
            <w:t>Monday</w:t>
          </w:r>
        </w:p>
      </w:docPartBody>
    </w:docPart>
    <w:docPart>
      <w:docPartPr>
        <w:name w:val="908745187476452A88E8D5F24F928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CB8C5-4546-48EA-9B30-9EC4E6F6DFB3}"/>
      </w:docPartPr>
      <w:docPartBody>
        <w:p w:rsidR="007603C7" w:rsidRDefault="007603C7">
          <w:pPr>
            <w:pStyle w:val="908745187476452A88E8D5F24F928182"/>
          </w:pPr>
          <w:r>
            <w:t>Tuesday</w:t>
          </w:r>
        </w:p>
      </w:docPartBody>
    </w:docPart>
    <w:docPart>
      <w:docPartPr>
        <w:name w:val="B75E5574D52842C5B4CA96A098229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980FD-0422-46E5-8A48-1E13CD4678AB}"/>
      </w:docPartPr>
      <w:docPartBody>
        <w:p w:rsidR="007603C7" w:rsidRDefault="007603C7">
          <w:pPr>
            <w:pStyle w:val="B75E5574D52842C5B4CA96A098229D03"/>
          </w:pPr>
          <w:r>
            <w:t>Wednesday</w:t>
          </w:r>
        </w:p>
      </w:docPartBody>
    </w:docPart>
    <w:docPart>
      <w:docPartPr>
        <w:name w:val="1D517E14B05145A48609296BAB06D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C51ED-81EB-44A4-9AA3-12DA4955D4A9}"/>
      </w:docPartPr>
      <w:docPartBody>
        <w:p w:rsidR="007603C7" w:rsidRDefault="007603C7">
          <w:pPr>
            <w:pStyle w:val="1D517E14B05145A48609296BAB06D97D"/>
          </w:pPr>
          <w:r>
            <w:t>Thursday</w:t>
          </w:r>
        </w:p>
      </w:docPartBody>
    </w:docPart>
    <w:docPart>
      <w:docPartPr>
        <w:name w:val="4C2629B860104DFAB851F3BAAB2F3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E8882-15B1-4F21-9EDC-66AB27167D4F}"/>
      </w:docPartPr>
      <w:docPartBody>
        <w:p w:rsidR="007603C7" w:rsidRDefault="007603C7">
          <w:pPr>
            <w:pStyle w:val="4C2629B860104DFAB851F3BAAB2F3810"/>
          </w:pPr>
          <w:r>
            <w:t>Friday</w:t>
          </w:r>
        </w:p>
      </w:docPartBody>
    </w:docPart>
    <w:docPart>
      <w:docPartPr>
        <w:name w:val="2A02F0A26F214EF6945174426DAD8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BAF5E-FC1B-4BFC-B93A-C07D717805E9}"/>
      </w:docPartPr>
      <w:docPartBody>
        <w:p w:rsidR="007603C7" w:rsidRDefault="007603C7">
          <w:pPr>
            <w:pStyle w:val="2A02F0A26F214EF6945174426DAD8991"/>
          </w:pPr>
          <w:r>
            <w:t>Saturday</w:t>
          </w:r>
        </w:p>
      </w:docPartBody>
    </w:docPart>
    <w:docPart>
      <w:docPartPr>
        <w:name w:val="86F34E2E11D74531A050D3D630E84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6EA4E-41E9-4C3A-9B92-220720B5D12D}"/>
      </w:docPartPr>
      <w:docPartBody>
        <w:p w:rsidR="007603C7" w:rsidRDefault="007603C7">
          <w:pPr>
            <w:pStyle w:val="86F34E2E11D74531A050D3D630E84D60"/>
          </w:pPr>
          <w:r>
            <w:t>Events</w:t>
          </w:r>
        </w:p>
      </w:docPartBody>
    </w:docPart>
    <w:docPart>
      <w:docPartPr>
        <w:name w:val="C2C53ACDD99C418E8C06F1BAB34D0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A6F6A-958B-43E1-82F9-77B85CDA6BD4}"/>
      </w:docPartPr>
      <w:docPartBody>
        <w:p w:rsidR="007603C7" w:rsidRDefault="007603C7">
          <w:pPr>
            <w:pStyle w:val="C2C53ACDD99C418E8C06F1BAB34D01E4"/>
          </w:pPr>
          <w:r>
            <w:t>Heading</w:t>
          </w:r>
        </w:p>
      </w:docPartBody>
    </w:docPart>
    <w:docPart>
      <w:docPartPr>
        <w:name w:val="23C4A45AAA17489399FD7772099B0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49456-8B0E-4C74-AF73-6EB096420A81}"/>
      </w:docPartPr>
      <w:docPartBody>
        <w:p w:rsidR="007603C7" w:rsidRDefault="007603C7">
          <w:pPr>
            <w:pStyle w:val="23C4A45AAA17489399FD7772099B0AA7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D4321FF1F88D4B9C9B6466209EA90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3FAF0-6C7C-4272-A8D3-EFDC0F0B973F}"/>
      </w:docPartPr>
      <w:docPartBody>
        <w:p w:rsidR="007603C7" w:rsidRDefault="007603C7">
          <w:pPr>
            <w:pStyle w:val="D4321FF1F88D4B9C9B6466209EA901AF"/>
          </w:pPr>
          <w:r>
            <w:t>Heading</w:t>
          </w:r>
        </w:p>
      </w:docPartBody>
    </w:docPart>
    <w:docPart>
      <w:docPartPr>
        <w:name w:val="22612A538B374245ADB84A1E2CADC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E5BFF-4142-4F53-BD8F-4E41E35D69BF}"/>
      </w:docPartPr>
      <w:docPartBody>
        <w:p w:rsidR="007603C7" w:rsidRDefault="007603C7">
          <w:pPr>
            <w:pStyle w:val="22612A538B374245ADB84A1E2CADC610"/>
          </w:pPr>
          <w:r>
            <w:t>Want to insert a picture from your files or add a shape, text box, or table? You got it! On the Insert tab of the ribbon, just tap the option you need.</w:t>
          </w:r>
        </w:p>
      </w:docPartBody>
    </w:docPart>
    <w:docPart>
      <w:docPartPr>
        <w:name w:val="285339E508AD4449B453C54AB9D11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37DC9-4F56-4E36-85FE-9F6BB5548880}"/>
      </w:docPartPr>
      <w:docPartBody>
        <w:p w:rsidR="007603C7" w:rsidRDefault="007603C7">
          <w:pPr>
            <w:pStyle w:val="285339E508AD4449B453C54AB9D110F1"/>
          </w:pPr>
          <w:r>
            <w:t>Heading</w:t>
          </w:r>
        </w:p>
      </w:docPartBody>
    </w:docPart>
    <w:docPart>
      <w:docPartPr>
        <w:name w:val="3F38EDA8D2C04B988E4A47D2AA20B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9E13D-34DD-42DC-95AA-F0E00438145F}"/>
      </w:docPartPr>
      <w:docPartBody>
        <w:p w:rsidR="007603C7" w:rsidRDefault="007603C7">
          <w:pPr>
            <w:pStyle w:val="3F38EDA8D2C04B988E4A47D2AA20BBBB"/>
          </w:pPr>
          <w:r>
            <w:t>View and edit this document in Word on your computer, tablet, or phone.</w:t>
          </w:r>
        </w:p>
      </w:docPartBody>
    </w:docPart>
    <w:docPart>
      <w:docPartPr>
        <w:name w:val="EFF0E5AEBC164F5AA72D8DEC1573F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DA489-0441-4AB5-BBB3-461BD8B4A687}"/>
      </w:docPartPr>
      <w:docPartBody>
        <w:p w:rsidR="007603C7" w:rsidRDefault="007603C7">
          <w:pPr>
            <w:pStyle w:val="EFF0E5AEBC164F5AA72D8DEC1573F35C"/>
          </w:pPr>
          <w:r>
            <w:t>Sunday</w:t>
          </w:r>
        </w:p>
      </w:docPartBody>
    </w:docPart>
    <w:docPart>
      <w:docPartPr>
        <w:name w:val="497A1EED765B4A6BA86024C2A6C84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3CBA3-023A-4265-AB44-C23D2F2669C3}"/>
      </w:docPartPr>
      <w:docPartBody>
        <w:p w:rsidR="007603C7" w:rsidRDefault="007603C7">
          <w:pPr>
            <w:pStyle w:val="497A1EED765B4A6BA86024C2A6C84B61"/>
          </w:pPr>
          <w:r>
            <w:t>Monday</w:t>
          </w:r>
        </w:p>
      </w:docPartBody>
    </w:docPart>
    <w:docPart>
      <w:docPartPr>
        <w:name w:val="9AE7C20267DC449184E5D13FE5E80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272B-A0EA-44DB-A3F5-5AF4D6C4C8EB}"/>
      </w:docPartPr>
      <w:docPartBody>
        <w:p w:rsidR="007603C7" w:rsidRDefault="007603C7">
          <w:pPr>
            <w:pStyle w:val="9AE7C20267DC449184E5D13FE5E80027"/>
          </w:pPr>
          <w:r>
            <w:t>Tuesday</w:t>
          </w:r>
        </w:p>
      </w:docPartBody>
    </w:docPart>
    <w:docPart>
      <w:docPartPr>
        <w:name w:val="C7ADFBC0A81C4EC4A912846305CEC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CC972-10A0-4C56-9B5F-3EF9C7112C2C}"/>
      </w:docPartPr>
      <w:docPartBody>
        <w:p w:rsidR="007603C7" w:rsidRDefault="007603C7">
          <w:pPr>
            <w:pStyle w:val="C7ADFBC0A81C4EC4A912846305CEC5CB"/>
          </w:pPr>
          <w:r>
            <w:t>Wednesday</w:t>
          </w:r>
        </w:p>
      </w:docPartBody>
    </w:docPart>
    <w:docPart>
      <w:docPartPr>
        <w:name w:val="85E9C39327124CCA81B1108F2BBC8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F768C-719A-4889-AED8-4763640CF4AF}"/>
      </w:docPartPr>
      <w:docPartBody>
        <w:p w:rsidR="007603C7" w:rsidRDefault="007603C7">
          <w:pPr>
            <w:pStyle w:val="85E9C39327124CCA81B1108F2BBC8C63"/>
          </w:pPr>
          <w:r>
            <w:t>Thursday</w:t>
          </w:r>
        </w:p>
      </w:docPartBody>
    </w:docPart>
    <w:docPart>
      <w:docPartPr>
        <w:name w:val="65C8430B3E554DB9B0A0FB5FD1D2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727EF-EB70-4E45-B627-9DB056AC6E9A}"/>
      </w:docPartPr>
      <w:docPartBody>
        <w:p w:rsidR="007603C7" w:rsidRDefault="007603C7">
          <w:pPr>
            <w:pStyle w:val="65C8430B3E554DB9B0A0FB5FD1D266A5"/>
          </w:pPr>
          <w:r>
            <w:t>Friday</w:t>
          </w:r>
        </w:p>
      </w:docPartBody>
    </w:docPart>
    <w:docPart>
      <w:docPartPr>
        <w:name w:val="DCC3C82639FB4945A95780FD5E210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2D6D8-5DC4-4072-B4B7-1D04B34339A2}"/>
      </w:docPartPr>
      <w:docPartBody>
        <w:p w:rsidR="007603C7" w:rsidRDefault="007603C7">
          <w:pPr>
            <w:pStyle w:val="DCC3C82639FB4945A95780FD5E210D2D"/>
          </w:pPr>
          <w:r>
            <w:t>Saturday</w:t>
          </w:r>
        </w:p>
      </w:docPartBody>
    </w:docPart>
    <w:docPart>
      <w:docPartPr>
        <w:name w:val="B164CF9C6C1F47B1B92BCBDD38736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550F2-8686-4BB0-8831-303464C67DB9}"/>
      </w:docPartPr>
      <w:docPartBody>
        <w:p w:rsidR="007603C7" w:rsidRDefault="007603C7">
          <w:pPr>
            <w:pStyle w:val="B164CF9C6C1F47B1B92BCBDD387362D4"/>
          </w:pPr>
          <w:r>
            <w:t>Events</w:t>
          </w:r>
        </w:p>
      </w:docPartBody>
    </w:docPart>
    <w:docPart>
      <w:docPartPr>
        <w:name w:val="F0BB0E59B72B456288731704046E4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276E2-CA9E-4DDD-BF19-9FD9CAE4C1E6}"/>
      </w:docPartPr>
      <w:docPartBody>
        <w:p w:rsidR="007603C7" w:rsidRDefault="007603C7">
          <w:pPr>
            <w:pStyle w:val="F0BB0E59B72B456288731704046E4DD6"/>
          </w:pPr>
          <w:r>
            <w:t>Heading</w:t>
          </w:r>
        </w:p>
      </w:docPartBody>
    </w:docPart>
    <w:docPart>
      <w:docPartPr>
        <w:name w:val="B3E723BE5F794D1E923B382A26EEC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698B2-170D-4059-B5C1-DDE42643FFBE}"/>
      </w:docPartPr>
      <w:docPartBody>
        <w:p w:rsidR="007603C7" w:rsidRDefault="007603C7">
          <w:pPr>
            <w:pStyle w:val="B3E723BE5F794D1E923B382A26EEC027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DA9DFF084D9349D08B29978074279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5DBB0-B9A6-42C4-8603-D9688D3A1F63}"/>
      </w:docPartPr>
      <w:docPartBody>
        <w:p w:rsidR="007603C7" w:rsidRDefault="007603C7">
          <w:pPr>
            <w:pStyle w:val="DA9DFF084D9349D08B29978074279704"/>
          </w:pPr>
          <w:r>
            <w:t>Heading</w:t>
          </w:r>
        </w:p>
      </w:docPartBody>
    </w:docPart>
    <w:docPart>
      <w:docPartPr>
        <w:name w:val="1CE158669C2A45DA9B1E0BA91D32B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5D04E-AA44-4D8B-B6A0-B5DF220E7774}"/>
      </w:docPartPr>
      <w:docPartBody>
        <w:p w:rsidR="007603C7" w:rsidRDefault="007603C7">
          <w:pPr>
            <w:pStyle w:val="1CE158669C2A45DA9B1E0BA91D32B293"/>
          </w:pPr>
          <w:r>
            <w:t>Want to insert a picture from your files or add a shape, text box, or table? You got it! On the Insert tab of the ribbon, just tap the option you need.</w:t>
          </w:r>
        </w:p>
      </w:docPartBody>
    </w:docPart>
    <w:docPart>
      <w:docPartPr>
        <w:name w:val="2D0B3172287C486795E1C1BF9734B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8E29F-FE0D-4312-B413-B58A2A41375F}"/>
      </w:docPartPr>
      <w:docPartBody>
        <w:p w:rsidR="007603C7" w:rsidRDefault="007603C7">
          <w:pPr>
            <w:pStyle w:val="2D0B3172287C486795E1C1BF9734B384"/>
          </w:pPr>
          <w:r>
            <w:t>Heading</w:t>
          </w:r>
        </w:p>
      </w:docPartBody>
    </w:docPart>
    <w:docPart>
      <w:docPartPr>
        <w:name w:val="A9265C25BD3B4EB6AD68FD27A7A1E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D06C8-919F-466D-A7AB-D2651D6625D7}"/>
      </w:docPartPr>
      <w:docPartBody>
        <w:p w:rsidR="007603C7" w:rsidRDefault="007603C7">
          <w:pPr>
            <w:pStyle w:val="A9265C25BD3B4EB6AD68FD27A7A1E5EB"/>
          </w:pPr>
          <w:r>
            <w:t>View and edit this document in Word on your computer, tablet, or phone.</w:t>
          </w:r>
        </w:p>
      </w:docPartBody>
    </w:docPart>
    <w:docPart>
      <w:docPartPr>
        <w:name w:val="FE83A1F6EAE944FF864E57C5E9BAB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5703B-A20F-48BC-B4F9-574836276997}"/>
      </w:docPartPr>
      <w:docPartBody>
        <w:p w:rsidR="007603C7" w:rsidRDefault="007603C7">
          <w:pPr>
            <w:pStyle w:val="FE83A1F6EAE944FF864E57C5E9BAB6BC"/>
          </w:pPr>
          <w:r>
            <w:t>Sunday</w:t>
          </w:r>
        </w:p>
      </w:docPartBody>
    </w:docPart>
    <w:docPart>
      <w:docPartPr>
        <w:name w:val="9B62DB20BBF04569B9B7008C507E6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EA3E1-136C-4797-87A4-9B6AA96EEA27}"/>
      </w:docPartPr>
      <w:docPartBody>
        <w:p w:rsidR="007603C7" w:rsidRDefault="007603C7">
          <w:pPr>
            <w:pStyle w:val="9B62DB20BBF04569B9B7008C507E6427"/>
          </w:pPr>
          <w:r>
            <w:t>Monday</w:t>
          </w:r>
        </w:p>
      </w:docPartBody>
    </w:docPart>
    <w:docPart>
      <w:docPartPr>
        <w:name w:val="A01748ACC4FF4184907D4ABFBE8DD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537F0-B9A5-4C74-8A8C-CF4625F7405A}"/>
      </w:docPartPr>
      <w:docPartBody>
        <w:p w:rsidR="007603C7" w:rsidRDefault="007603C7">
          <w:pPr>
            <w:pStyle w:val="A01748ACC4FF4184907D4ABFBE8DDD43"/>
          </w:pPr>
          <w:r>
            <w:t>Tuesday</w:t>
          </w:r>
        </w:p>
      </w:docPartBody>
    </w:docPart>
    <w:docPart>
      <w:docPartPr>
        <w:name w:val="155D1807117B4D15BB9D9C73F5C35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F9F2D-ABFC-44E3-9C11-E3B9870438BE}"/>
      </w:docPartPr>
      <w:docPartBody>
        <w:p w:rsidR="007603C7" w:rsidRDefault="007603C7">
          <w:pPr>
            <w:pStyle w:val="155D1807117B4D15BB9D9C73F5C3587D"/>
          </w:pPr>
          <w:r>
            <w:t>Wednesday</w:t>
          </w:r>
        </w:p>
      </w:docPartBody>
    </w:docPart>
    <w:docPart>
      <w:docPartPr>
        <w:name w:val="DAB25A9068384786B83EFD14B4787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4A194-442A-4647-A6C1-53802246343B}"/>
      </w:docPartPr>
      <w:docPartBody>
        <w:p w:rsidR="007603C7" w:rsidRDefault="007603C7">
          <w:pPr>
            <w:pStyle w:val="DAB25A9068384786B83EFD14B478748F"/>
          </w:pPr>
          <w:r>
            <w:t>Thursday</w:t>
          </w:r>
        </w:p>
      </w:docPartBody>
    </w:docPart>
    <w:docPart>
      <w:docPartPr>
        <w:name w:val="2FCC9BC6426944CCAEBED310FE451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5CE72-8C5F-411F-94D8-128E1B47526C}"/>
      </w:docPartPr>
      <w:docPartBody>
        <w:p w:rsidR="007603C7" w:rsidRDefault="007603C7">
          <w:pPr>
            <w:pStyle w:val="2FCC9BC6426944CCAEBED310FE451975"/>
          </w:pPr>
          <w:r>
            <w:t>Friday</w:t>
          </w:r>
        </w:p>
      </w:docPartBody>
    </w:docPart>
    <w:docPart>
      <w:docPartPr>
        <w:name w:val="D64A8A7EC0654A1B8F2F0F6E385E1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51E72-B2BB-4924-99A6-3692667193CC}"/>
      </w:docPartPr>
      <w:docPartBody>
        <w:p w:rsidR="007603C7" w:rsidRDefault="007603C7">
          <w:pPr>
            <w:pStyle w:val="D64A8A7EC0654A1B8F2F0F6E385E17C7"/>
          </w:pPr>
          <w:r>
            <w:t>Saturday</w:t>
          </w:r>
        </w:p>
      </w:docPartBody>
    </w:docPart>
    <w:docPart>
      <w:docPartPr>
        <w:name w:val="42CC971254DD4724B9377177BD576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2DE66-A553-40B9-A4BC-1BD0A8477D25}"/>
      </w:docPartPr>
      <w:docPartBody>
        <w:p w:rsidR="007603C7" w:rsidRDefault="007603C7">
          <w:pPr>
            <w:pStyle w:val="42CC971254DD4724B9377177BD576CA0"/>
          </w:pPr>
          <w:r>
            <w:t>Events</w:t>
          </w:r>
        </w:p>
      </w:docPartBody>
    </w:docPart>
    <w:docPart>
      <w:docPartPr>
        <w:name w:val="8238D2505C5548EDA02A148121201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1C301-E507-40C5-9558-65B9B4E3540C}"/>
      </w:docPartPr>
      <w:docPartBody>
        <w:p w:rsidR="007603C7" w:rsidRDefault="007603C7">
          <w:pPr>
            <w:pStyle w:val="8238D2505C5548EDA02A148121201AC8"/>
          </w:pPr>
          <w:r>
            <w:t>Heading</w:t>
          </w:r>
        </w:p>
      </w:docPartBody>
    </w:docPart>
    <w:docPart>
      <w:docPartPr>
        <w:name w:val="C6A7BBE20CF94FC7A0A55036F91D3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C5DBB-6DE2-4D83-8817-D5B702BF9F5C}"/>
      </w:docPartPr>
      <w:docPartBody>
        <w:p w:rsidR="007603C7" w:rsidRDefault="007603C7">
          <w:pPr>
            <w:pStyle w:val="C6A7BBE20CF94FC7A0A55036F91D37C2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73D2003B85224FDEAC50308462B45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987F2-F2C3-4E61-943D-954EA4DAEB55}"/>
      </w:docPartPr>
      <w:docPartBody>
        <w:p w:rsidR="007603C7" w:rsidRDefault="007603C7">
          <w:pPr>
            <w:pStyle w:val="73D2003B85224FDEAC50308462B45714"/>
          </w:pPr>
          <w:r>
            <w:t>Heading</w:t>
          </w:r>
        </w:p>
      </w:docPartBody>
    </w:docPart>
    <w:docPart>
      <w:docPartPr>
        <w:name w:val="F1C91D267E0D492FB9617FE7886B5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71BB2-4CEF-42A2-8EC8-833A3D672732}"/>
      </w:docPartPr>
      <w:docPartBody>
        <w:p w:rsidR="007603C7" w:rsidRDefault="007603C7">
          <w:pPr>
            <w:pStyle w:val="F1C91D267E0D492FB9617FE7886B5577"/>
          </w:pPr>
          <w:r>
            <w:t>Want to insert a picture from your files or add a shape, text box, or table? You got it! On the Insert tab of the ribbon, just tap the option you need.</w:t>
          </w:r>
        </w:p>
      </w:docPartBody>
    </w:docPart>
    <w:docPart>
      <w:docPartPr>
        <w:name w:val="7A8720E8F41B4BA680C4FEE41A6AC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80983-0069-40D7-BF72-04FE228EBC67}"/>
      </w:docPartPr>
      <w:docPartBody>
        <w:p w:rsidR="007603C7" w:rsidRDefault="007603C7">
          <w:pPr>
            <w:pStyle w:val="7A8720E8F41B4BA680C4FEE41A6AC3BF"/>
          </w:pPr>
          <w:r>
            <w:t>Heading</w:t>
          </w:r>
        </w:p>
      </w:docPartBody>
    </w:docPart>
    <w:docPart>
      <w:docPartPr>
        <w:name w:val="AAB1EA3BFF864B94AADA3FABA088D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D1144-2CF1-4FF1-8205-DA5012CB5B33}"/>
      </w:docPartPr>
      <w:docPartBody>
        <w:p w:rsidR="007603C7" w:rsidRDefault="007603C7">
          <w:pPr>
            <w:pStyle w:val="AAB1EA3BFF864B94AADA3FABA088DC9E"/>
          </w:pPr>
          <w:r>
            <w:t>View and edit this document in Word on your computer, tablet, or phone.</w:t>
          </w:r>
        </w:p>
      </w:docPartBody>
    </w:docPart>
    <w:docPart>
      <w:docPartPr>
        <w:name w:val="D86327B182DE478A8436BF4CC8ADB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58965-2B05-49D6-B2E4-71E86ABFDA90}"/>
      </w:docPartPr>
      <w:docPartBody>
        <w:p w:rsidR="007603C7" w:rsidRDefault="007603C7">
          <w:pPr>
            <w:pStyle w:val="D86327B182DE478A8436BF4CC8ADB449"/>
          </w:pPr>
          <w:r>
            <w:t>Sunday</w:t>
          </w:r>
        </w:p>
      </w:docPartBody>
    </w:docPart>
    <w:docPart>
      <w:docPartPr>
        <w:name w:val="1A1A2950102D4DDA8446BECFD57B0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011F7-FBDE-472D-8A15-EC8D2BE46ACF}"/>
      </w:docPartPr>
      <w:docPartBody>
        <w:p w:rsidR="007603C7" w:rsidRDefault="007603C7">
          <w:pPr>
            <w:pStyle w:val="1A1A2950102D4DDA8446BECFD57B0706"/>
          </w:pPr>
          <w:r>
            <w:t>Monday</w:t>
          </w:r>
        </w:p>
      </w:docPartBody>
    </w:docPart>
    <w:docPart>
      <w:docPartPr>
        <w:name w:val="6C467BB7256741EA862E8309B78F4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CC675-61B4-4BB8-84D3-DA0E514AA598}"/>
      </w:docPartPr>
      <w:docPartBody>
        <w:p w:rsidR="007603C7" w:rsidRDefault="007603C7">
          <w:pPr>
            <w:pStyle w:val="6C467BB7256741EA862E8309B78F46F5"/>
          </w:pPr>
          <w:r>
            <w:t>Tuesday</w:t>
          </w:r>
        </w:p>
      </w:docPartBody>
    </w:docPart>
    <w:docPart>
      <w:docPartPr>
        <w:name w:val="923FBBB7FADA44E8BD98852A59CBC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BC164-43E0-4A64-BF9B-D5C7E3C1472E}"/>
      </w:docPartPr>
      <w:docPartBody>
        <w:p w:rsidR="007603C7" w:rsidRDefault="007603C7">
          <w:pPr>
            <w:pStyle w:val="923FBBB7FADA44E8BD98852A59CBC6DC"/>
          </w:pPr>
          <w:r>
            <w:t>Wednesday</w:t>
          </w:r>
        </w:p>
      </w:docPartBody>
    </w:docPart>
    <w:docPart>
      <w:docPartPr>
        <w:name w:val="E2A0A6603AA44736BCCB94CC163F1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17280-16BC-4552-91F3-4CBDEE74C29B}"/>
      </w:docPartPr>
      <w:docPartBody>
        <w:p w:rsidR="007603C7" w:rsidRDefault="007603C7">
          <w:pPr>
            <w:pStyle w:val="E2A0A6603AA44736BCCB94CC163F1C25"/>
          </w:pPr>
          <w:r>
            <w:t>Thursday</w:t>
          </w:r>
        </w:p>
      </w:docPartBody>
    </w:docPart>
    <w:docPart>
      <w:docPartPr>
        <w:name w:val="DD927370EEAE4B1BB12047A930EC1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2D64A-3800-40B8-B81F-3B1732169891}"/>
      </w:docPartPr>
      <w:docPartBody>
        <w:p w:rsidR="007603C7" w:rsidRDefault="007603C7">
          <w:pPr>
            <w:pStyle w:val="DD927370EEAE4B1BB12047A930EC1EB9"/>
          </w:pPr>
          <w:r>
            <w:t>Friday</w:t>
          </w:r>
        </w:p>
      </w:docPartBody>
    </w:docPart>
    <w:docPart>
      <w:docPartPr>
        <w:name w:val="3E86B1674EE9406695FC302A33FE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37915-AFB3-4A47-90D8-8D463020580E}"/>
      </w:docPartPr>
      <w:docPartBody>
        <w:p w:rsidR="007603C7" w:rsidRDefault="007603C7">
          <w:pPr>
            <w:pStyle w:val="3E86B1674EE9406695FC302A33FE3DC4"/>
          </w:pPr>
          <w:r>
            <w:t>Saturday</w:t>
          </w:r>
        </w:p>
      </w:docPartBody>
    </w:docPart>
    <w:docPart>
      <w:docPartPr>
        <w:name w:val="F80468F21CA54E378E649E0C72E7F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8665A-9BB5-495D-893A-85178BE5F14D}"/>
      </w:docPartPr>
      <w:docPartBody>
        <w:p w:rsidR="007603C7" w:rsidRDefault="007603C7">
          <w:pPr>
            <w:pStyle w:val="F80468F21CA54E378E649E0C72E7F0C4"/>
          </w:pPr>
          <w:r>
            <w:t>Events</w:t>
          </w:r>
        </w:p>
      </w:docPartBody>
    </w:docPart>
    <w:docPart>
      <w:docPartPr>
        <w:name w:val="226E9A8741B24ED0B37585E5249F1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52882-3511-42CA-B629-3B2194EB1FBF}"/>
      </w:docPartPr>
      <w:docPartBody>
        <w:p w:rsidR="007603C7" w:rsidRDefault="007603C7">
          <w:pPr>
            <w:pStyle w:val="226E9A8741B24ED0B37585E5249F1621"/>
          </w:pPr>
          <w:r>
            <w:t>Heading</w:t>
          </w:r>
        </w:p>
      </w:docPartBody>
    </w:docPart>
    <w:docPart>
      <w:docPartPr>
        <w:name w:val="72C1C363870C4D70AAF9CFD6D86C8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FF509-ED73-4C25-85D4-FAC4D5C59F17}"/>
      </w:docPartPr>
      <w:docPartBody>
        <w:p w:rsidR="007603C7" w:rsidRDefault="007603C7">
          <w:pPr>
            <w:pStyle w:val="72C1C363870C4D70AAF9CFD6D86C8DF1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A3F426DF5BBA4745AC5DB507F5B9F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F64C3-D7A8-4201-984C-6C34780FE880}"/>
      </w:docPartPr>
      <w:docPartBody>
        <w:p w:rsidR="007603C7" w:rsidRDefault="007603C7">
          <w:pPr>
            <w:pStyle w:val="A3F426DF5BBA4745AC5DB507F5B9F8AD"/>
          </w:pPr>
          <w:r>
            <w:t>Heading</w:t>
          </w:r>
        </w:p>
      </w:docPartBody>
    </w:docPart>
    <w:docPart>
      <w:docPartPr>
        <w:name w:val="87DEBC3DFF324FF28BB49FABFC334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0D028-B62F-4845-9490-50A0AD86A195}"/>
      </w:docPartPr>
      <w:docPartBody>
        <w:p w:rsidR="007603C7" w:rsidRDefault="007603C7">
          <w:pPr>
            <w:pStyle w:val="87DEBC3DFF324FF28BB49FABFC334F69"/>
          </w:pPr>
          <w:r>
            <w:t>Want to insert a picture from your files or add a shape, text box, or table? You got it! On the Insert tab of the ribbon, just tap the option you need.</w:t>
          </w:r>
        </w:p>
      </w:docPartBody>
    </w:docPart>
    <w:docPart>
      <w:docPartPr>
        <w:name w:val="A908800956DF499E8AB3DFE03046E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A2F78-FA86-48D0-916B-5D4BB4A51235}"/>
      </w:docPartPr>
      <w:docPartBody>
        <w:p w:rsidR="007603C7" w:rsidRDefault="007603C7">
          <w:pPr>
            <w:pStyle w:val="A908800956DF499E8AB3DFE03046E146"/>
          </w:pPr>
          <w:r>
            <w:t>Heading</w:t>
          </w:r>
        </w:p>
      </w:docPartBody>
    </w:docPart>
    <w:docPart>
      <w:docPartPr>
        <w:name w:val="C00ED70D7AD544649FD87DB6A38C9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FE5A1-426A-4260-8E22-B0A631CEC2A5}"/>
      </w:docPartPr>
      <w:docPartBody>
        <w:p w:rsidR="007603C7" w:rsidRDefault="007603C7">
          <w:pPr>
            <w:pStyle w:val="C00ED70D7AD544649FD87DB6A38C9F23"/>
          </w:pPr>
          <w:r>
            <w:t>View and edit this document in Word on your computer, tablet, or phone.</w:t>
          </w:r>
        </w:p>
      </w:docPartBody>
    </w:docPart>
    <w:docPart>
      <w:docPartPr>
        <w:name w:val="10543AF7662F49C68E9AFC08E9ED5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65117-627C-4AD8-B5CA-D709EED0F7BD}"/>
      </w:docPartPr>
      <w:docPartBody>
        <w:p w:rsidR="007603C7" w:rsidRDefault="007603C7">
          <w:pPr>
            <w:pStyle w:val="10543AF7662F49C68E9AFC08E9ED5601"/>
          </w:pPr>
          <w:r>
            <w:t>Sunday</w:t>
          </w:r>
        </w:p>
      </w:docPartBody>
    </w:docPart>
    <w:docPart>
      <w:docPartPr>
        <w:name w:val="A67E441D72154A65ADF5418200611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613B3-06D6-4C1A-B2EB-06EB03436405}"/>
      </w:docPartPr>
      <w:docPartBody>
        <w:p w:rsidR="007603C7" w:rsidRDefault="007603C7">
          <w:pPr>
            <w:pStyle w:val="A67E441D72154A65ADF54182006112BC"/>
          </w:pPr>
          <w:r>
            <w:t>Monday</w:t>
          </w:r>
        </w:p>
      </w:docPartBody>
    </w:docPart>
    <w:docPart>
      <w:docPartPr>
        <w:name w:val="5E13032A8A394FF29E0D95444964F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9DFFC-58B2-42D3-8571-0F9DA13F1211}"/>
      </w:docPartPr>
      <w:docPartBody>
        <w:p w:rsidR="007603C7" w:rsidRDefault="007603C7">
          <w:pPr>
            <w:pStyle w:val="5E13032A8A394FF29E0D95444964FBAD"/>
          </w:pPr>
          <w:r>
            <w:t>Tuesday</w:t>
          </w:r>
        </w:p>
      </w:docPartBody>
    </w:docPart>
    <w:docPart>
      <w:docPartPr>
        <w:name w:val="8A167F814D904E76B32F91F7AB4A1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7B796-8F85-4AFE-81F4-BB1BE912EC8E}"/>
      </w:docPartPr>
      <w:docPartBody>
        <w:p w:rsidR="007603C7" w:rsidRDefault="007603C7">
          <w:pPr>
            <w:pStyle w:val="8A167F814D904E76B32F91F7AB4A128C"/>
          </w:pPr>
          <w:r>
            <w:t>Wednesday</w:t>
          </w:r>
        </w:p>
      </w:docPartBody>
    </w:docPart>
    <w:docPart>
      <w:docPartPr>
        <w:name w:val="C2291C093FED44EF9989550F4B7BA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D5D72-A028-424D-9923-F76DEC8AAFD0}"/>
      </w:docPartPr>
      <w:docPartBody>
        <w:p w:rsidR="007603C7" w:rsidRDefault="007603C7">
          <w:pPr>
            <w:pStyle w:val="C2291C093FED44EF9989550F4B7BA5B1"/>
          </w:pPr>
          <w:r>
            <w:t>Thursday</w:t>
          </w:r>
        </w:p>
      </w:docPartBody>
    </w:docPart>
    <w:docPart>
      <w:docPartPr>
        <w:name w:val="FCF7286E2D384A58A2AE4C29FFE9D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DFE6D-2CEC-41C3-9413-2943997C1834}"/>
      </w:docPartPr>
      <w:docPartBody>
        <w:p w:rsidR="007603C7" w:rsidRDefault="007603C7">
          <w:pPr>
            <w:pStyle w:val="FCF7286E2D384A58A2AE4C29FFE9D5B2"/>
          </w:pPr>
          <w:r>
            <w:t>Friday</w:t>
          </w:r>
        </w:p>
      </w:docPartBody>
    </w:docPart>
    <w:docPart>
      <w:docPartPr>
        <w:name w:val="A630B4A1D9F4476DA974AC019452C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B968C-6377-41FA-A6FC-5DCE556224F7}"/>
      </w:docPartPr>
      <w:docPartBody>
        <w:p w:rsidR="007603C7" w:rsidRDefault="007603C7">
          <w:pPr>
            <w:pStyle w:val="A630B4A1D9F4476DA974AC019452C3BB"/>
          </w:pPr>
          <w:r>
            <w:t>Saturday</w:t>
          </w:r>
        </w:p>
      </w:docPartBody>
    </w:docPart>
    <w:docPart>
      <w:docPartPr>
        <w:name w:val="455B85E90D204E8E85C266EAC44DE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977BE-F2B5-4203-AF0C-F67170C0511D}"/>
      </w:docPartPr>
      <w:docPartBody>
        <w:p w:rsidR="007603C7" w:rsidRDefault="007603C7">
          <w:pPr>
            <w:pStyle w:val="455B85E90D204E8E85C266EAC44DE322"/>
          </w:pPr>
          <w:r>
            <w:t>Events</w:t>
          </w:r>
        </w:p>
      </w:docPartBody>
    </w:docPart>
    <w:docPart>
      <w:docPartPr>
        <w:name w:val="65DDE13B1E414151BBF6112D24108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6EEE4-E2E8-4B27-AD9B-ABF51174EF90}"/>
      </w:docPartPr>
      <w:docPartBody>
        <w:p w:rsidR="007603C7" w:rsidRDefault="007603C7">
          <w:pPr>
            <w:pStyle w:val="65DDE13B1E414151BBF6112D241082E6"/>
          </w:pPr>
          <w:r>
            <w:t>Heading</w:t>
          </w:r>
        </w:p>
      </w:docPartBody>
    </w:docPart>
    <w:docPart>
      <w:docPartPr>
        <w:name w:val="0535898801D14F7E9346DF6D5DAF4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73D34-372D-4D10-8D42-68D9163BC11B}"/>
      </w:docPartPr>
      <w:docPartBody>
        <w:p w:rsidR="007603C7" w:rsidRDefault="007603C7">
          <w:pPr>
            <w:pStyle w:val="0535898801D14F7E9346DF6D5DAF4186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72D38D20F01B41A4BEEE6B9AC8FDB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DCAE5-94C9-4FB0-9B39-79165A8FF24D}"/>
      </w:docPartPr>
      <w:docPartBody>
        <w:p w:rsidR="007603C7" w:rsidRDefault="007603C7">
          <w:pPr>
            <w:pStyle w:val="72D38D20F01B41A4BEEE6B9AC8FDB772"/>
          </w:pPr>
          <w:r>
            <w:t>Heading</w:t>
          </w:r>
        </w:p>
      </w:docPartBody>
    </w:docPart>
    <w:docPart>
      <w:docPartPr>
        <w:name w:val="DB6AE9E715ED41F5B07EE32A30027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8E5D6-038D-42A7-8A94-56E2F593AC9D}"/>
      </w:docPartPr>
      <w:docPartBody>
        <w:p w:rsidR="007603C7" w:rsidRDefault="007603C7">
          <w:pPr>
            <w:pStyle w:val="DB6AE9E715ED41F5B07EE32A30027376"/>
          </w:pPr>
          <w:r>
            <w:t>Want to insert a picture from your files or add a shape, text box, or table? You got it! On the Insert tab of the ribbon, just tap the option you need.</w:t>
          </w:r>
        </w:p>
      </w:docPartBody>
    </w:docPart>
    <w:docPart>
      <w:docPartPr>
        <w:name w:val="B741C387BE174322873AD6244D3F3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1FA80-24C9-49F5-950B-83AF233D0125}"/>
      </w:docPartPr>
      <w:docPartBody>
        <w:p w:rsidR="007603C7" w:rsidRDefault="007603C7">
          <w:pPr>
            <w:pStyle w:val="B741C387BE174322873AD6244D3F3E3E"/>
          </w:pPr>
          <w:r>
            <w:t>Heading</w:t>
          </w:r>
        </w:p>
      </w:docPartBody>
    </w:docPart>
    <w:docPart>
      <w:docPartPr>
        <w:name w:val="F27CBD0A43FB4AD5A5A1BF720DBCC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B1415-1C57-40EB-9A0D-CF960380CA5F}"/>
      </w:docPartPr>
      <w:docPartBody>
        <w:p w:rsidR="007603C7" w:rsidRDefault="007603C7">
          <w:pPr>
            <w:pStyle w:val="F27CBD0A43FB4AD5A5A1BF720DBCC9B5"/>
          </w:pPr>
          <w:r>
            <w:t>View and edit this document in Word on your computer, tablet, or phone.</w:t>
          </w:r>
        </w:p>
      </w:docPartBody>
    </w:docPart>
    <w:docPart>
      <w:docPartPr>
        <w:name w:val="1B6EB1F6CAFD4D568323844656FCC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8C8CC-F9D3-44FB-B5F6-DF3577280A33}"/>
      </w:docPartPr>
      <w:docPartBody>
        <w:p w:rsidR="007603C7" w:rsidRDefault="007603C7">
          <w:pPr>
            <w:pStyle w:val="1B6EB1F6CAFD4D568323844656FCC941"/>
          </w:pPr>
          <w:r>
            <w:t>Sunday</w:t>
          </w:r>
        </w:p>
      </w:docPartBody>
    </w:docPart>
    <w:docPart>
      <w:docPartPr>
        <w:name w:val="790C70A446EE4F6AB6950DC216FA7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513BA-C326-4705-9B16-CEFCCC86FF1C}"/>
      </w:docPartPr>
      <w:docPartBody>
        <w:p w:rsidR="007603C7" w:rsidRDefault="007603C7">
          <w:pPr>
            <w:pStyle w:val="790C70A446EE4F6AB6950DC216FA71A7"/>
          </w:pPr>
          <w:r>
            <w:t>Monday</w:t>
          </w:r>
        </w:p>
      </w:docPartBody>
    </w:docPart>
    <w:docPart>
      <w:docPartPr>
        <w:name w:val="60D1049762E8489482391E8FFA381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FAC78-71A1-4A3E-AE00-F14809842D13}"/>
      </w:docPartPr>
      <w:docPartBody>
        <w:p w:rsidR="007603C7" w:rsidRDefault="007603C7">
          <w:pPr>
            <w:pStyle w:val="60D1049762E8489482391E8FFA381B90"/>
          </w:pPr>
          <w:r>
            <w:t>Tuesday</w:t>
          </w:r>
        </w:p>
      </w:docPartBody>
    </w:docPart>
    <w:docPart>
      <w:docPartPr>
        <w:name w:val="4A50842D90F1449396F4D6A759D7A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0A9FC-31A9-4F52-A483-D637A9848186}"/>
      </w:docPartPr>
      <w:docPartBody>
        <w:p w:rsidR="007603C7" w:rsidRDefault="007603C7">
          <w:pPr>
            <w:pStyle w:val="4A50842D90F1449396F4D6A759D7AA0C"/>
          </w:pPr>
          <w:r>
            <w:t>Wednesday</w:t>
          </w:r>
        </w:p>
      </w:docPartBody>
    </w:docPart>
    <w:docPart>
      <w:docPartPr>
        <w:name w:val="B188A15123E241168708182DB3AE1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BED67-39CA-432C-952C-4B2ACF6438CE}"/>
      </w:docPartPr>
      <w:docPartBody>
        <w:p w:rsidR="007603C7" w:rsidRDefault="007603C7">
          <w:pPr>
            <w:pStyle w:val="B188A15123E241168708182DB3AE102F"/>
          </w:pPr>
          <w:r>
            <w:t>Thursday</w:t>
          </w:r>
        </w:p>
      </w:docPartBody>
    </w:docPart>
    <w:docPart>
      <w:docPartPr>
        <w:name w:val="25649632BAB14B0EBE9DDC6502F84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A65BB-E497-4D27-AEF3-9DD1B91EEE45}"/>
      </w:docPartPr>
      <w:docPartBody>
        <w:p w:rsidR="007603C7" w:rsidRDefault="007603C7">
          <w:pPr>
            <w:pStyle w:val="25649632BAB14B0EBE9DDC6502F84507"/>
          </w:pPr>
          <w:r>
            <w:t>Friday</w:t>
          </w:r>
        </w:p>
      </w:docPartBody>
    </w:docPart>
    <w:docPart>
      <w:docPartPr>
        <w:name w:val="8A149A1588544B419E53C14F6106A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2C265-F9EC-4A60-923A-BD5849F21FCA}"/>
      </w:docPartPr>
      <w:docPartBody>
        <w:p w:rsidR="007603C7" w:rsidRDefault="007603C7">
          <w:pPr>
            <w:pStyle w:val="8A149A1588544B419E53C14F6106A6DE"/>
          </w:pPr>
          <w:r>
            <w:t>Saturday</w:t>
          </w:r>
        </w:p>
      </w:docPartBody>
    </w:docPart>
    <w:docPart>
      <w:docPartPr>
        <w:name w:val="8CCDB36156574A8094A90342C144B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CCCDD-1D2E-492B-A345-E360FCFE4842}"/>
      </w:docPartPr>
      <w:docPartBody>
        <w:p w:rsidR="007603C7" w:rsidRDefault="007603C7">
          <w:pPr>
            <w:pStyle w:val="8CCDB36156574A8094A90342C144B6F6"/>
          </w:pPr>
          <w:r>
            <w:t>Events</w:t>
          </w:r>
        </w:p>
      </w:docPartBody>
    </w:docPart>
    <w:docPart>
      <w:docPartPr>
        <w:name w:val="FE5FB3A8E9B0484D8607AD89AC858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400C1-1B99-4E9E-9633-13AA285F985B}"/>
      </w:docPartPr>
      <w:docPartBody>
        <w:p w:rsidR="007603C7" w:rsidRDefault="007603C7">
          <w:pPr>
            <w:pStyle w:val="FE5FB3A8E9B0484D8607AD89AC858B61"/>
          </w:pPr>
          <w:r>
            <w:t>Heading</w:t>
          </w:r>
        </w:p>
      </w:docPartBody>
    </w:docPart>
    <w:docPart>
      <w:docPartPr>
        <w:name w:val="437537DE00B84E4E9DD814801757C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996A5-EA11-401F-8ABD-77CD3585842E}"/>
      </w:docPartPr>
      <w:docPartBody>
        <w:p w:rsidR="007603C7" w:rsidRDefault="007603C7">
          <w:pPr>
            <w:pStyle w:val="437537DE00B84E4E9DD814801757C8AA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59610791D4B84875BED081B4D25A7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B58DB-EFBF-4FF1-B023-C3D2ACFAB24C}"/>
      </w:docPartPr>
      <w:docPartBody>
        <w:p w:rsidR="007603C7" w:rsidRDefault="007603C7">
          <w:pPr>
            <w:pStyle w:val="59610791D4B84875BED081B4D25A7101"/>
          </w:pPr>
          <w:r>
            <w:t>Heading</w:t>
          </w:r>
        </w:p>
      </w:docPartBody>
    </w:docPart>
    <w:docPart>
      <w:docPartPr>
        <w:name w:val="875D3B836FC9468881A32287568F7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25E39-636C-4DBA-967A-62026EFA9C03}"/>
      </w:docPartPr>
      <w:docPartBody>
        <w:p w:rsidR="007603C7" w:rsidRDefault="007603C7">
          <w:pPr>
            <w:pStyle w:val="875D3B836FC9468881A32287568F7987"/>
          </w:pPr>
          <w:r>
            <w:t>Want to insert a picture from your files or add a shape, text box, or table? You got it! On the Insert tab of the ribbon, just tap the option you need.</w:t>
          </w:r>
        </w:p>
      </w:docPartBody>
    </w:docPart>
    <w:docPart>
      <w:docPartPr>
        <w:name w:val="3695E2879D1F45E8BEB754D19706E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58B2B-26CC-4129-A6FF-0DDD7A338AAF}"/>
      </w:docPartPr>
      <w:docPartBody>
        <w:p w:rsidR="007603C7" w:rsidRDefault="007603C7">
          <w:pPr>
            <w:pStyle w:val="3695E2879D1F45E8BEB754D19706EA33"/>
          </w:pPr>
          <w:r>
            <w:t>Heading</w:t>
          </w:r>
        </w:p>
      </w:docPartBody>
    </w:docPart>
    <w:docPart>
      <w:docPartPr>
        <w:name w:val="40F13A61D6CD4C249B61E7A2E4DE4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2FF76-6F52-4D4F-8A4E-2FB4173F978A}"/>
      </w:docPartPr>
      <w:docPartBody>
        <w:p w:rsidR="007603C7" w:rsidRDefault="007603C7">
          <w:pPr>
            <w:pStyle w:val="40F13A61D6CD4C249B61E7A2E4DE45A4"/>
          </w:pPr>
          <w:r>
            <w:t>View and edit this document in Word on your computer, tablet, or phone.</w:t>
          </w:r>
        </w:p>
      </w:docPartBody>
    </w:docPart>
    <w:docPart>
      <w:docPartPr>
        <w:name w:val="F21F683958B8432187E8153CB62E2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20F9D-83B1-482E-AEBA-5E1152DFAB9F}"/>
      </w:docPartPr>
      <w:docPartBody>
        <w:p w:rsidR="007603C7" w:rsidRDefault="007603C7">
          <w:pPr>
            <w:pStyle w:val="F21F683958B8432187E8153CB62E2234"/>
          </w:pPr>
          <w:r>
            <w:t>Sunday</w:t>
          </w:r>
        </w:p>
      </w:docPartBody>
    </w:docPart>
    <w:docPart>
      <w:docPartPr>
        <w:name w:val="D82B10E9E29A4E4186460B71DE667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03973-032D-45B3-A32B-150CB62F8E3E}"/>
      </w:docPartPr>
      <w:docPartBody>
        <w:p w:rsidR="007603C7" w:rsidRDefault="007603C7">
          <w:pPr>
            <w:pStyle w:val="D82B10E9E29A4E4186460B71DE667626"/>
          </w:pPr>
          <w:r>
            <w:t>Monday</w:t>
          </w:r>
        </w:p>
      </w:docPartBody>
    </w:docPart>
    <w:docPart>
      <w:docPartPr>
        <w:name w:val="D460D597AA1C4470A1960D759DEB7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DF104-7F3A-4978-AEA3-74EC6DDA3046}"/>
      </w:docPartPr>
      <w:docPartBody>
        <w:p w:rsidR="007603C7" w:rsidRDefault="007603C7">
          <w:pPr>
            <w:pStyle w:val="D460D597AA1C4470A1960D759DEB79BB"/>
          </w:pPr>
          <w:r>
            <w:t>Tuesday</w:t>
          </w:r>
        </w:p>
      </w:docPartBody>
    </w:docPart>
    <w:docPart>
      <w:docPartPr>
        <w:name w:val="B3A7FC48EB324D0D9F670A844CCF0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F3BE7-CD72-4FE9-BBFA-40A7295990E6}"/>
      </w:docPartPr>
      <w:docPartBody>
        <w:p w:rsidR="007603C7" w:rsidRDefault="007603C7">
          <w:pPr>
            <w:pStyle w:val="B3A7FC48EB324D0D9F670A844CCF088F"/>
          </w:pPr>
          <w:r>
            <w:t>Wednesday</w:t>
          </w:r>
        </w:p>
      </w:docPartBody>
    </w:docPart>
    <w:docPart>
      <w:docPartPr>
        <w:name w:val="997472A9793644E988BBD061B4C5B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08EBD-FD21-4317-83D3-E8CA431BD2CB}"/>
      </w:docPartPr>
      <w:docPartBody>
        <w:p w:rsidR="007603C7" w:rsidRDefault="007603C7">
          <w:pPr>
            <w:pStyle w:val="997472A9793644E988BBD061B4C5B9DC"/>
          </w:pPr>
          <w:r>
            <w:t>Thursday</w:t>
          </w:r>
        </w:p>
      </w:docPartBody>
    </w:docPart>
    <w:docPart>
      <w:docPartPr>
        <w:name w:val="4EA1012111B844718F348F0907E63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CAF05-F0B1-4AB6-852B-81B31BA0AEF5}"/>
      </w:docPartPr>
      <w:docPartBody>
        <w:p w:rsidR="007603C7" w:rsidRDefault="007603C7">
          <w:pPr>
            <w:pStyle w:val="4EA1012111B844718F348F0907E63B0F"/>
          </w:pPr>
          <w:r>
            <w:t>Friday</w:t>
          </w:r>
        </w:p>
      </w:docPartBody>
    </w:docPart>
    <w:docPart>
      <w:docPartPr>
        <w:name w:val="96C934B97FA343C1987F7CB55F832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5F0BF-522F-4672-B259-DC6DBB62A934}"/>
      </w:docPartPr>
      <w:docPartBody>
        <w:p w:rsidR="007603C7" w:rsidRDefault="007603C7">
          <w:pPr>
            <w:pStyle w:val="96C934B97FA343C1987F7CB55F832051"/>
          </w:pPr>
          <w:r>
            <w:t>Saturday</w:t>
          </w:r>
        </w:p>
      </w:docPartBody>
    </w:docPart>
    <w:docPart>
      <w:docPartPr>
        <w:name w:val="817A14C812484E019B2D51022C4DE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E2CAE-33DF-477A-877D-9EA0F853E80B}"/>
      </w:docPartPr>
      <w:docPartBody>
        <w:p w:rsidR="007603C7" w:rsidRDefault="007603C7">
          <w:pPr>
            <w:pStyle w:val="817A14C812484E019B2D51022C4DEC06"/>
          </w:pPr>
          <w:r>
            <w:t>Events</w:t>
          </w:r>
        </w:p>
      </w:docPartBody>
    </w:docPart>
    <w:docPart>
      <w:docPartPr>
        <w:name w:val="7111B6D1CEF34BD59F251BE3642E2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DE64-1697-4D7F-8922-E7180BC1AA0E}"/>
      </w:docPartPr>
      <w:docPartBody>
        <w:p w:rsidR="007603C7" w:rsidRDefault="007603C7">
          <w:pPr>
            <w:pStyle w:val="7111B6D1CEF34BD59F251BE3642E2507"/>
          </w:pPr>
          <w:r>
            <w:t>Heading</w:t>
          </w:r>
        </w:p>
      </w:docPartBody>
    </w:docPart>
    <w:docPart>
      <w:docPartPr>
        <w:name w:val="4CAEA6A545B74101944789A0755C8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FBCBF-1777-438F-8D9C-DEF99235B08D}"/>
      </w:docPartPr>
      <w:docPartBody>
        <w:p w:rsidR="007603C7" w:rsidRDefault="007603C7">
          <w:pPr>
            <w:pStyle w:val="4CAEA6A545B74101944789A0755C8B04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C639F26426374BF294FD6D7655257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7B8CF-4DA8-4BF3-B890-57179D6183B6}"/>
      </w:docPartPr>
      <w:docPartBody>
        <w:p w:rsidR="007603C7" w:rsidRDefault="007603C7">
          <w:pPr>
            <w:pStyle w:val="C639F26426374BF294FD6D76552572AE"/>
          </w:pPr>
          <w:r>
            <w:t>Heading</w:t>
          </w:r>
        </w:p>
      </w:docPartBody>
    </w:docPart>
    <w:docPart>
      <w:docPartPr>
        <w:name w:val="A3118A7D08634317808B1C2B22441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79221-6331-4872-A284-E8E04D6F01E3}"/>
      </w:docPartPr>
      <w:docPartBody>
        <w:p w:rsidR="007603C7" w:rsidRDefault="007603C7">
          <w:pPr>
            <w:pStyle w:val="A3118A7D08634317808B1C2B224415D2"/>
          </w:pPr>
          <w:r>
            <w:t>Want to insert a picture from your files or add a shape, text box, or table? You got it! On the Insert tab of the ribbon, just tap the option you need.</w:t>
          </w:r>
        </w:p>
      </w:docPartBody>
    </w:docPart>
    <w:docPart>
      <w:docPartPr>
        <w:name w:val="1601C199C26847B58EC342C59E935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289A2-33E2-4616-A8D8-9EEEB30F3A03}"/>
      </w:docPartPr>
      <w:docPartBody>
        <w:p w:rsidR="007603C7" w:rsidRDefault="007603C7">
          <w:pPr>
            <w:pStyle w:val="1601C199C26847B58EC342C59E935D0F"/>
          </w:pPr>
          <w:r>
            <w:t>Heading</w:t>
          </w:r>
        </w:p>
      </w:docPartBody>
    </w:docPart>
    <w:docPart>
      <w:docPartPr>
        <w:name w:val="9536C9D4C98247219056FA94895E8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3270-167C-4A7C-A8CE-D40830596373}"/>
      </w:docPartPr>
      <w:docPartBody>
        <w:p w:rsidR="007603C7" w:rsidRDefault="007603C7">
          <w:pPr>
            <w:pStyle w:val="9536C9D4C98247219056FA94895E8372"/>
          </w:pPr>
          <w:r>
            <w:t>View and edit this document in Word on your computer, tablet, or phone.</w:t>
          </w:r>
        </w:p>
      </w:docPartBody>
    </w:docPart>
    <w:docPart>
      <w:docPartPr>
        <w:name w:val="D0E5A5CA516D4BF4A5761FCA0F5A2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D51FE-E4E5-4712-8E42-291EEB617626}"/>
      </w:docPartPr>
      <w:docPartBody>
        <w:p w:rsidR="007603C7" w:rsidRDefault="007603C7">
          <w:pPr>
            <w:pStyle w:val="D0E5A5CA516D4BF4A5761FCA0F5A28C3"/>
          </w:pPr>
          <w:r>
            <w:t>Sunday</w:t>
          </w:r>
        </w:p>
      </w:docPartBody>
    </w:docPart>
    <w:docPart>
      <w:docPartPr>
        <w:name w:val="8690C023FC72467AB4908CAAB7CE3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F690B-1375-4D4F-A461-A1B55187CC62}"/>
      </w:docPartPr>
      <w:docPartBody>
        <w:p w:rsidR="007603C7" w:rsidRDefault="007603C7">
          <w:pPr>
            <w:pStyle w:val="8690C023FC72467AB4908CAAB7CE3D55"/>
          </w:pPr>
          <w:r>
            <w:t>Monday</w:t>
          </w:r>
        </w:p>
      </w:docPartBody>
    </w:docPart>
    <w:docPart>
      <w:docPartPr>
        <w:name w:val="80202B8AEECD40ADB583017FB4FF4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9EDDC-01F6-44FD-82E9-424962063931}"/>
      </w:docPartPr>
      <w:docPartBody>
        <w:p w:rsidR="007603C7" w:rsidRDefault="007603C7">
          <w:pPr>
            <w:pStyle w:val="80202B8AEECD40ADB583017FB4FF43E4"/>
          </w:pPr>
          <w:r>
            <w:t>Tuesday</w:t>
          </w:r>
        </w:p>
      </w:docPartBody>
    </w:docPart>
    <w:docPart>
      <w:docPartPr>
        <w:name w:val="C3AB167187424FC0A0D50BE3A0393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FBE3A-3448-4A0C-8912-585DC3C37B7E}"/>
      </w:docPartPr>
      <w:docPartBody>
        <w:p w:rsidR="007603C7" w:rsidRDefault="007603C7">
          <w:pPr>
            <w:pStyle w:val="C3AB167187424FC0A0D50BE3A0393E42"/>
          </w:pPr>
          <w:r>
            <w:t>Wednesday</w:t>
          </w:r>
        </w:p>
      </w:docPartBody>
    </w:docPart>
    <w:docPart>
      <w:docPartPr>
        <w:name w:val="CAC472EE6A7449E3AB0C91F610A6C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301C3-7DE0-4269-916A-E3E95CB67300}"/>
      </w:docPartPr>
      <w:docPartBody>
        <w:p w:rsidR="007603C7" w:rsidRDefault="007603C7">
          <w:pPr>
            <w:pStyle w:val="CAC472EE6A7449E3AB0C91F610A6C4C9"/>
          </w:pPr>
          <w:r>
            <w:t>Thursday</w:t>
          </w:r>
        </w:p>
      </w:docPartBody>
    </w:docPart>
    <w:docPart>
      <w:docPartPr>
        <w:name w:val="CE095EB7358949E69D0D73AAA7AE1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A09E3-33A3-4E09-B6A7-C58CC71AB21C}"/>
      </w:docPartPr>
      <w:docPartBody>
        <w:p w:rsidR="007603C7" w:rsidRDefault="007603C7">
          <w:pPr>
            <w:pStyle w:val="CE095EB7358949E69D0D73AAA7AE15EB"/>
          </w:pPr>
          <w:r>
            <w:t>Friday</w:t>
          </w:r>
        </w:p>
      </w:docPartBody>
    </w:docPart>
    <w:docPart>
      <w:docPartPr>
        <w:name w:val="C6339DE8A4604E22AE0B4BEFB228F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50ABB-C1AF-4C13-A520-9C489D6112B6}"/>
      </w:docPartPr>
      <w:docPartBody>
        <w:p w:rsidR="007603C7" w:rsidRDefault="007603C7">
          <w:pPr>
            <w:pStyle w:val="C6339DE8A4604E22AE0B4BEFB228F27F"/>
          </w:pPr>
          <w:r>
            <w:t>Saturday</w:t>
          </w:r>
        </w:p>
      </w:docPartBody>
    </w:docPart>
    <w:docPart>
      <w:docPartPr>
        <w:name w:val="2206CC327C8747B68644274072ADA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336EB-9A0B-478A-B6EC-F7790C01B3B0}"/>
      </w:docPartPr>
      <w:docPartBody>
        <w:p w:rsidR="007603C7" w:rsidRDefault="007603C7">
          <w:pPr>
            <w:pStyle w:val="2206CC327C8747B68644274072ADA8B4"/>
          </w:pPr>
          <w:r>
            <w:t>Events</w:t>
          </w:r>
        </w:p>
      </w:docPartBody>
    </w:docPart>
    <w:docPart>
      <w:docPartPr>
        <w:name w:val="E8FCCF4AB1BA42A8A53E9D563D9E0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02697-8847-44F5-8E5E-17D97CF95DAE}"/>
      </w:docPartPr>
      <w:docPartBody>
        <w:p w:rsidR="007603C7" w:rsidRDefault="007603C7">
          <w:pPr>
            <w:pStyle w:val="E8FCCF4AB1BA42A8A53E9D563D9E0524"/>
          </w:pPr>
          <w:r>
            <w:t>Heading</w:t>
          </w:r>
        </w:p>
      </w:docPartBody>
    </w:docPart>
    <w:docPart>
      <w:docPartPr>
        <w:name w:val="4E0D93B7143C42D7B963B851938BE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53C2E-763C-4991-A6D0-2202968D61A5}"/>
      </w:docPartPr>
      <w:docPartBody>
        <w:p w:rsidR="007603C7" w:rsidRDefault="007603C7">
          <w:pPr>
            <w:pStyle w:val="4E0D93B7143C42D7B963B851938BE3C9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48E7C105F0DE487C9AF4306FBD0E3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BE78A-7EC3-49B6-950C-9E76BE5FB68D}"/>
      </w:docPartPr>
      <w:docPartBody>
        <w:p w:rsidR="007603C7" w:rsidRDefault="007603C7">
          <w:pPr>
            <w:pStyle w:val="48E7C105F0DE487C9AF4306FBD0E3CE3"/>
          </w:pPr>
          <w:r>
            <w:t>Heading</w:t>
          </w:r>
        </w:p>
      </w:docPartBody>
    </w:docPart>
    <w:docPart>
      <w:docPartPr>
        <w:name w:val="310628CE08974B9398D42747BFF2D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7984B-6BF4-4EBD-B143-1DAF63A8F3E7}"/>
      </w:docPartPr>
      <w:docPartBody>
        <w:p w:rsidR="007603C7" w:rsidRDefault="007603C7">
          <w:pPr>
            <w:pStyle w:val="310628CE08974B9398D42747BFF2DBB2"/>
          </w:pPr>
          <w:r>
            <w:t>Want to insert a picture from your files or add a shape, text box, or table? You got it! On the Insert tab of the ribbon, just tap the option you need.</w:t>
          </w:r>
        </w:p>
      </w:docPartBody>
    </w:docPart>
    <w:docPart>
      <w:docPartPr>
        <w:name w:val="95ED074E097248C1ADF3216EF99E1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5FE46-C9CD-47E9-85FA-A0A088AD6BDA}"/>
      </w:docPartPr>
      <w:docPartBody>
        <w:p w:rsidR="007603C7" w:rsidRDefault="007603C7">
          <w:pPr>
            <w:pStyle w:val="95ED074E097248C1ADF3216EF99E19C0"/>
          </w:pPr>
          <w:r>
            <w:t>Heading</w:t>
          </w:r>
        </w:p>
      </w:docPartBody>
    </w:docPart>
    <w:docPart>
      <w:docPartPr>
        <w:name w:val="9DB8A541E8EE47D6A784BE3B7E6DF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E5A5A-F0AB-46F5-B737-6544239DF1E2}"/>
      </w:docPartPr>
      <w:docPartBody>
        <w:p w:rsidR="007603C7" w:rsidRDefault="007603C7">
          <w:pPr>
            <w:pStyle w:val="9DB8A541E8EE47D6A784BE3B7E6DFFE6"/>
          </w:pPr>
          <w:r>
            <w:t>View and edit this document in Word on your computer, tablet, or phone.</w:t>
          </w:r>
        </w:p>
      </w:docPartBody>
    </w:docPart>
    <w:docPart>
      <w:docPartPr>
        <w:name w:val="D4F6A75B3A834F92A53DDA3A9EDF5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5A1E9-5931-4E00-9DF1-200D8B3BE327}"/>
      </w:docPartPr>
      <w:docPartBody>
        <w:p w:rsidR="007603C7" w:rsidRDefault="007603C7">
          <w:pPr>
            <w:pStyle w:val="D4F6A75B3A834F92A53DDA3A9EDF562B"/>
          </w:pPr>
          <w:r>
            <w:t>Sunday</w:t>
          </w:r>
        </w:p>
      </w:docPartBody>
    </w:docPart>
    <w:docPart>
      <w:docPartPr>
        <w:name w:val="49BB8D6E20D34881850780DF3D4A9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05EC9-EBB4-4F4B-BB64-FCB30F2D64F9}"/>
      </w:docPartPr>
      <w:docPartBody>
        <w:p w:rsidR="007603C7" w:rsidRDefault="007603C7">
          <w:pPr>
            <w:pStyle w:val="49BB8D6E20D34881850780DF3D4A9078"/>
          </w:pPr>
          <w:r>
            <w:t>Monday</w:t>
          </w:r>
        </w:p>
      </w:docPartBody>
    </w:docPart>
    <w:docPart>
      <w:docPartPr>
        <w:name w:val="B85FCC6A83FA40C98713F2A8A1BCD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E2FF4-4A33-42D2-B568-6CBCC8425F0C}"/>
      </w:docPartPr>
      <w:docPartBody>
        <w:p w:rsidR="007603C7" w:rsidRDefault="007603C7">
          <w:pPr>
            <w:pStyle w:val="B85FCC6A83FA40C98713F2A8A1BCD660"/>
          </w:pPr>
          <w:r>
            <w:t>Tuesday</w:t>
          </w:r>
        </w:p>
      </w:docPartBody>
    </w:docPart>
    <w:docPart>
      <w:docPartPr>
        <w:name w:val="CF55AD38BB1D4E8C865EDC99A222F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98ADD-0F01-49C4-A4EB-9AFAE9647210}"/>
      </w:docPartPr>
      <w:docPartBody>
        <w:p w:rsidR="007603C7" w:rsidRDefault="007603C7">
          <w:pPr>
            <w:pStyle w:val="CF55AD38BB1D4E8C865EDC99A222FE5E"/>
          </w:pPr>
          <w:r>
            <w:t>Wednesday</w:t>
          </w:r>
        </w:p>
      </w:docPartBody>
    </w:docPart>
    <w:docPart>
      <w:docPartPr>
        <w:name w:val="B482202503A94030BF751D08BC794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964C9-9FFD-4BCC-85E1-BCBBEC77328E}"/>
      </w:docPartPr>
      <w:docPartBody>
        <w:p w:rsidR="007603C7" w:rsidRDefault="007603C7">
          <w:pPr>
            <w:pStyle w:val="B482202503A94030BF751D08BC79451A"/>
          </w:pPr>
          <w:r>
            <w:t>Thursday</w:t>
          </w:r>
        </w:p>
      </w:docPartBody>
    </w:docPart>
    <w:docPart>
      <w:docPartPr>
        <w:name w:val="D30DBC6D298A4BB4822A253E5BBC0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979DC-E69C-45C3-A031-CF21C0C4B048}"/>
      </w:docPartPr>
      <w:docPartBody>
        <w:p w:rsidR="007603C7" w:rsidRDefault="007603C7">
          <w:pPr>
            <w:pStyle w:val="D30DBC6D298A4BB4822A253E5BBC092A"/>
          </w:pPr>
          <w:r>
            <w:t>Friday</w:t>
          </w:r>
        </w:p>
      </w:docPartBody>
    </w:docPart>
    <w:docPart>
      <w:docPartPr>
        <w:name w:val="D6E4EA7507674D9189CCFF379EC28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D44C4-A8CA-4831-BCAC-8DCEC505D7A8}"/>
      </w:docPartPr>
      <w:docPartBody>
        <w:p w:rsidR="007603C7" w:rsidRDefault="007603C7">
          <w:pPr>
            <w:pStyle w:val="D6E4EA7507674D9189CCFF379EC286B6"/>
          </w:pPr>
          <w:r>
            <w:t>Saturday</w:t>
          </w:r>
        </w:p>
      </w:docPartBody>
    </w:docPart>
    <w:docPart>
      <w:docPartPr>
        <w:name w:val="2DB44AB8BCD741A5B6D3168760951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49DFD-CAFE-4748-84EE-AA860CC6F812}"/>
      </w:docPartPr>
      <w:docPartBody>
        <w:p w:rsidR="007603C7" w:rsidRDefault="007603C7">
          <w:pPr>
            <w:pStyle w:val="2DB44AB8BCD741A5B6D316876095164F"/>
          </w:pPr>
          <w:r>
            <w:t>Events</w:t>
          </w:r>
        </w:p>
      </w:docPartBody>
    </w:docPart>
    <w:docPart>
      <w:docPartPr>
        <w:name w:val="5E18433417BE4836A7754BF24F146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F0CEF-956F-4BB9-80CC-2A9E7585F755}"/>
      </w:docPartPr>
      <w:docPartBody>
        <w:p w:rsidR="007603C7" w:rsidRDefault="007603C7">
          <w:pPr>
            <w:pStyle w:val="5E18433417BE4836A7754BF24F1467D7"/>
          </w:pPr>
          <w:r>
            <w:t>Heading</w:t>
          </w:r>
        </w:p>
      </w:docPartBody>
    </w:docPart>
    <w:docPart>
      <w:docPartPr>
        <w:name w:val="76130CFA72E84E38BDD1F2265CBC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66361-FF13-4A0E-8F15-9D087BDD58BE}"/>
      </w:docPartPr>
      <w:docPartBody>
        <w:p w:rsidR="007603C7" w:rsidRDefault="007603C7">
          <w:pPr>
            <w:pStyle w:val="76130CFA72E84E38BDD1F2265CBC3A38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65598AFC47A74C8EA8CF21ABAB7DA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F5367-185E-4EA6-8D02-7D2F5FB82917}"/>
      </w:docPartPr>
      <w:docPartBody>
        <w:p w:rsidR="007603C7" w:rsidRDefault="007603C7">
          <w:pPr>
            <w:pStyle w:val="65598AFC47A74C8EA8CF21ABAB7DA5BD"/>
          </w:pPr>
          <w:r>
            <w:t>Heading</w:t>
          </w:r>
        </w:p>
      </w:docPartBody>
    </w:docPart>
    <w:docPart>
      <w:docPartPr>
        <w:name w:val="CD3CB5A927BB43249611B5DD1E110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EAEDD-E081-40D5-BF75-44812540F71F}"/>
      </w:docPartPr>
      <w:docPartBody>
        <w:p w:rsidR="007603C7" w:rsidRDefault="007603C7">
          <w:pPr>
            <w:pStyle w:val="CD3CB5A927BB43249611B5DD1E1108A5"/>
          </w:pPr>
          <w:r>
            <w:t>Want to insert a picture from your files or add a shape, text box, or table? You got it! On the Insert tab of the ribbon, just tap the option you need.</w:t>
          </w:r>
        </w:p>
      </w:docPartBody>
    </w:docPart>
    <w:docPart>
      <w:docPartPr>
        <w:name w:val="39EB94CD539B4B0DBD5B5591AFDD9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E9461-58C0-485A-8BFC-52151918C196}"/>
      </w:docPartPr>
      <w:docPartBody>
        <w:p w:rsidR="007603C7" w:rsidRDefault="007603C7">
          <w:pPr>
            <w:pStyle w:val="39EB94CD539B4B0DBD5B5591AFDD984A"/>
          </w:pPr>
          <w:r>
            <w:t>Heading</w:t>
          </w:r>
        </w:p>
      </w:docPartBody>
    </w:docPart>
    <w:docPart>
      <w:docPartPr>
        <w:name w:val="0B530FA2EAF841108B51CD6352DE8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D7572-55F1-4B1F-9180-CC1322E289CC}"/>
      </w:docPartPr>
      <w:docPartBody>
        <w:p w:rsidR="007603C7" w:rsidRDefault="007603C7">
          <w:pPr>
            <w:pStyle w:val="0B530FA2EAF841108B51CD6352DE8085"/>
          </w:pPr>
          <w:r>
            <w:t>View and edit this document in Word on your computer, tablet, or phone.</w:t>
          </w:r>
        </w:p>
      </w:docPartBody>
    </w:docPart>
    <w:docPart>
      <w:docPartPr>
        <w:name w:val="D5C8B0FED91F4406A03AC0C0FE9C4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BA0B6-7187-4BC5-A870-0958E2EE9302}"/>
      </w:docPartPr>
      <w:docPartBody>
        <w:p w:rsidR="007603C7" w:rsidRDefault="007603C7">
          <w:pPr>
            <w:pStyle w:val="D5C8B0FED91F4406A03AC0C0FE9C43F9"/>
          </w:pPr>
          <w:r>
            <w:t>Sunday</w:t>
          </w:r>
        </w:p>
      </w:docPartBody>
    </w:docPart>
    <w:docPart>
      <w:docPartPr>
        <w:name w:val="83F54694FE4641DE9F0A7EE355A26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72C65-FA18-4515-B41B-91CA0FFE72FC}"/>
      </w:docPartPr>
      <w:docPartBody>
        <w:p w:rsidR="007603C7" w:rsidRDefault="007603C7">
          <w:pPr>
            <w:pStyle w:val="83F54694FE4641DE9F0A7EE355A26CC6"/>
          </w:pPr>
          <w:r>
            <w:t>Monday</w:t>
          </w:r>
        </w:p>
      </w:docPartBody>
    </w:docPart>
    <w:docPart>
      <w:docPartPr>
        <w:name w:val="83D319F0E20A4F01BE67425662E2E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6384F-C9CC-4A13-A2FE-47A8DC4A0717}"/>
      </w:docPartPr>
      <w:docPartBody>
        <w:p w:rsidR="007603C7" w:rsidRDefault="007603C7">
          <w:pPr>
            <w:pStyle w:val="83D319F0E20A4F01BE67425662E2ECF2"/>
          </w:pPr>
          <w:r>
            <w:t>Tuesday</w:t>
          </w:r>
        </w:p>
      </w:docPartBody>
    </w:docPart>
    <w:docPart>
      <w:docPartPr>
        <w:name w:val="062CCD44191E453AAA2EDD7AE5C0F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733D2-C6F2-47DB-8D45-31CF27194940}"/>
      </w:docPartPr>
      <w:docPartBody>
        <w:p w:rsidR="007603C7" w:rsidRDefault="007603C7">
          <w:pPr>
            <w:pStyle w:val="062CCD44191E453AAA2EDD7AE5C0F221"/>
          </w:pPr>
          <w:r>
            <w:t>Wednesday</w:t>
          </w:r>
        </w:p>
      </w:docPartBody>
    </w:docPart>
    <w:docPart>
      <w:docPartPr>
        <w:name w:val="DE832074D1434561BB09B924B78AD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533F2-C10D-47EC-9D79-75806963C964}"/>
      </w:docPartPr>
      <w:docPartBody>
        <w:p w:rsidR="007603C7" w:rsidRDefault="007603C7">
          <w:pPr>
            <w:pStyle w:val="DE832074D1434561BB09B924B78AD1C5"/>
          </w:pPr>
          <w:r>
            <w:t>Thursday</w:t>
          </w:r>
        </w:p>
      </w:docPartBody>
    </w:docPart>
    <w:docPart>
      <w:docPartPr>
        <w:name w:val="66CDA30FA68A480A847B6CBF8E4AC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6BE59-0BDA-4FC5-9EA9-0A51C153272C}"/>
      </w:docPartPr>
      <w:docPartBody>
        <w:p w:rsidR="007603C7" w:rsidRDefault="007603C7">
          <w:pPr>
            <w:pStyle w:val="66CDA30FA68A480A847B6CBF8E4AC923"/>
          </w:pPr>
          <w:r>
            <w:t>Friday</w:t>
          </w:r>
        </w:p>
      </w:docPartBody>
    </w:docPart>
    <w:docPart>
      <w:docPartPr>
        <w:name w:val="6F50A4951D0341879730E62196D44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45FCA-E843-487F-8E64-7B2C2DE66A28}"/>
      </w:docPartPr>
      <w:docPartBody>
        <w:p w:rsidR="007603C7" w:rsidRDefault="007603C7">
          <w:pPr>
            <w:pStyle w:val="6F50A4951D0341879730E62196D4438A"/>
          </w:pPr>
          <w:r>
            <w:t>Saturday</w:t>
          </w:r>
        </w:p>
      </w:docPartBody>
    </w:docPart>
    <w:docPart>
      <w:docPartPr>
        <w:name w:val="5B3DDA26FBA74A7682C20EE4B7554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5AF51-BF58-4690-AA24-C3FD217194C9}"/>
      </w:docPartPr>
      <w:docPartBody>
        <w:p w:rsidR="007603C7" w:rsidRDefault="007603C7">
          <w:pPr>
            <w:pStyle w:val="5B3DDA26FBA74A7682C20EE4B7554EC2"/>
          </w:pPr>
          <w:r>
            <w:t>Events</w:t>
          </w:r>
        </w:p>
      </w:docPartBody>
    </w:docPart>
    <w:docPart>
      <w:docPartPr>
        <w:name w:val="B768F43EC2BB457EA1D0AACB88CE4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F6CD3-FC68-4B1D-85CB-9CCF956CF79F}"/>
      </w:docPartPr>
      <w:docPartBody>
        <w:p w:rsidR="007603C7" w:rsidRDefault="007603C7">
          <w:pPr>
            <w:pStyle w:val="B768F43EC2BB457EA1D0AACB88CE4615"/>
          </w:pPr>
          <w:r>
            <w:t>Heading</w:t>
          </w:r>
        </w:p>
      </w:docPartBody>
    </w:docPart>
    <w:docPart>
      <w:docPartPr>
        <w:name w:val="200CCBB46C3F47C9ACC2E12F84061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08F5A-03EF-40DD-AC24-217A91308576}"/>
      </w:docPartPr>
      <w:docPartBody>
        <w:p w:rsidR="007603C7" w:rsidRDefault="007603C7">
          <w:pPr>
            <w:pStyle w:val="200CCBB46C3F47C9ACC2E12F84061D32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6A785BEA61ED48E1948893371C807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B512D-F083-4136-B20B-435379900DEA}"/>
      </w:docPartPr>
      <w:docPartBody>
        <w:p w:rsidR="007603C7" w:rsidRDefault="007603C7">
          <w:pPr>
            <w:pStyle w:val="6A785BEA61ED48E1948893371C8077F2"/>
          </w:pPr>
          <w:r>
            <w:t>Heading</w:t>
          </w:r>
        </w:p>
      </w:docPartBody>
    </w:docPart>
    <w:docPart>
      <w:docPartPr>
        <w:name w:val="2AE061E8E7C34FA9914D9A89B46E8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220E2-B8A6-4EBB-B4E9-ABB626DA0716}"/>
      </w:docPartPr>
      <w:docPartBody>
        <w:p w:rsidR="007603C7" w:rsidRDefault="007603C7">
          <w:pPr>
            <w:pStyle w:val="2AE061E8E7C34FA9914D9A89B46E8891"/>
          </w:pPr>
          <w:r>
            <w:t>Want to insert a picture from your files or add a shape, text box, or table? You got it! On the Insert tab of the ribbon, just tap the option you need.</w:t>
          </w:r>
        </w:p>
      </w:docPartBody>
    </w:docPart>
    <w:docPart>
      <w:docPartPr>
        <w:name w:val="ED04C39BD2D6408AB7F9D547709D2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161AD-10E3-4561-B710-F5CE327126A7}"/>
      </w:docPartPr>
      <w:docPartBody>
        <w:p w:rsidR="007603C7" w:rsidRDefault="007603C7">
          <w:pPr>
            <w:pStyle w:val="ED04C39BD2D6408AB7F9D547709D2E91"/>
          </w:pPr>
          <w:r>
            <w:t>Heading</w:t>
          </w:r>
        </w:p>
      </w:docPartBody>
    </w:docPart>
    <w:docPart>
      <w:docPartPr>
        <w:name w:val="DCCEE7B5DD8D4353A3521935D231F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07632-B6DA-471B-A5DA-3E4CEF594E24}"/>
      </w:docPartPr>
      <w:docPartBody>
        <w:p w:rsidR="007603C7" w:rsidRDefault="007603C7">
          <w:pPr>
            <w:pStyle w:val="DCCEE7B5DD8D4353A3521935D231F3EB"/>
          </w:pPr>
          <w:r>
            <w:t>View and edit this document in Word on your computer, tablet, or phone.</w:t>
          </w:r>
        </w:p>
      </w:docPartBody>
    </w:docPart>
    <w:docPart>
      <w:docPartPr>
        <w:name w:val="5D7E0CD16DE849F5B7A063E7D73DB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72176-37A4-40F7-9E80-C8C869E81BCF}"/>
      </w:docPartPr>
      <w:docPartBody>
        <w:p w:rsidR="007603C7" w:rsidRDefault="007603C7">
          <w:pPr>
            <w:pStyle w:val="5D7E0CD16DE849F5B7A063E7D73DBDDB"/>
          </w:pPr>
          <w:r>
            <w:t>Sunday</w:t>
          </w:r>
        </w:p>
      </w:docPartBody>
    </w:docPart>
    <w:docPart>
      <w:docPartPr>
        <w:name w:val="06839755D81E46CBB2936FC1B6ED2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EB727-1DA0-47E6-AF81-09BCECCC38F5}"/>
      </w:docPartPr>
      <w:docPartBody>
        <w:p w:rsidR="007603C7" w:rsidRDefault="007603C7">
          <w:pPr>
            <w:pStyle w:val="06839755D81E46CBB2936FC1B6ED2BD0"/>
          </w:pPr>
          <w:r>
            <w:t>Monday</w:t>
          </w:r>
        </w:p>
      </w:docPartBody>
    </w:docPart>
    <w:docPart>
      <w:docPartPr>
        <w:name w:val="A9ACFE4573284DD28C3CE6143FEAE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AB641-E35C-45FD-8778-6D64430AF954}"/>
      </w:docPartPr>
      <w:docPartBody>
        <w:p w:rsidR="007603C7" w:rsidRDefault="007603C7">
          <w:pPr>
            <w:pStyle w:val="A9ACFE4573284DD28C3CE6143FEAED23"/>
          </w:pPr>
          <w:r>
            <w:t>Tuesday</w:t>
          </w:r>
        </w:p>
      </w:docPartBody>
    </w:docPart>
    <w:docPart>
      <w:docPartPr>
        <w:name w:val="37BF084A8CDE451FAB859E1FFD6FE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FFA-AC84-440B-844B-002363C1B5A3}"/>
      </w:docPartPr>
      <w:docPartBody>
        <w:p w:rsidR="007603C7" w:rsidRDefault="007603C7">
          <w:pPr>
            <w:pStyle w:val="37BF084A8CDE451FAB859E1FFD6FE914"/>
          </w:pPr>
          <w:r>
            <w:t>Wednesday</w:t>
          </w:r>
        </w:p>
      </w:docPartBody>
    </w:docPart>
    <w:docPart>
      <w:docPartPr>
        <w:name w:val="207ACB046F8748FEB82B18CC63452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B8B54-5C8E-4EAE-B25E-10EFF5AA927A}"/>
      </w:docPartPr>
      <w:docPartBody>
        <w:p w:rsidR="007603C7" w:rsidRDefault="007603C7">
          <w:pPr>
            <w:pStyle w:val="207ACB046F8748FEB82B18CC63452AFC"/>
          </w:pPr>
          <w:r>
            <w:t>Thursday</w:t>
          </w:r>
        </w:p>
      </w:docPartBody>
    </w:docPart>
    <w:docPart>
      <w:docPartPr>
        <w:name w:val="6BEA2DE780E844518718DC0B1F27A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70B65-4B1F-44ED-99D0-D693A3DF68EA}"/>
      </w:docPartPr>
      <w:docPartBody>
        <w:p w:rsidR="007603C7" w:rsidRDefault="007603C7">
          <w:pPr>
            <w:pStyle w:val="6BEA2DE780E844518718DC0B1F27AE06"/>
          </w:pPr>
          <w:r>
            <w:t>Friday</w:t>
          </w:r>
        </w:p>
      </w:docPartBody>
    </w:docPart>
    <w:docPart>
      <w:docPartPr>
        <w:name w:val="2054DE68B59D4E33A10D4CEAA1915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59D20-844F-4C56-A70E-18D2E8427BC7}"/>
      </w:docPartPr>
      <w:docPartBody>
        <w:p w:rsidR="007603C7" w:rsidRDefault="007603C7">
          <w:pPr>
            <w:pStyle w:val="2054DE68B59D4E33A10D4CEAA19153F5"/>
          </w:pPr>
          <w:r>
            <w:t>Saturday</w:t>
          </w:r>
        </w:p>
      </w:docPartBody>
    </w:docPart>
    <w:docPart>
      <w:docPartPr>
        <w:name w:val="3E4F0A163149473EA5656D84B59A9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12728-5509-4C5E-AA50-946F8D158029}"/>
      </w:docPartPr>
      <w:docPartBody>
        <w:p w:rsidR="007603C7" w:rsidRDefault="007603C7">
          <w:pPr>
            <w:pStyle w:val="3E4F0A163149473EA5656D84B59A9C0A"/>
          </w:pPr>
          <w:r>
            <w:t>Events</w:t>
          </w:r>
        </w:p>
      </w:docPartBody>
    </w:docPart>
    <w:docPart>
      <w:docPartPr>
        <w:name w:val="641EE00548234FE792BB7F97EAB84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4E815-5F63-412B-A49F-B901ED41BC60}"/>
      </w:docPartPr>
      <w:docPartBody>
        <w:p w:rsidR="007603C7" w:rsidRDefault="007603C7">
          <w:pPr>
            <w:pStyle w:val="641EE00548234FE792BB7F97EAB84A20"/>
          </w:pPr>
          <w:r>
            <w:t>Heading</w:t>
          </w:r>
        </w:p>
      </w:docPartBody>
    </w:docPart>
    <w:docPart>
      <w:docPartPr>
        <w:name w:val="3812C289444049CE84C3DA9158A0C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52039-4C2F-4CBA-99CE-559C79B006D9}"/>
      </w:docPartPr>
      <w:docPartBody>
        <w:p w:rsidR="007603C7" w:rsidRDefault="007603C7">
          <w:pPr>
            <w:pStyle w:val="3812C289444049CE84C3DA9158A0C2B1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84B084BC13FE4803A19B72885050E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6E93A-52DF-4851-A1C0-C137A531AF25}"/>
      </w:docPartPr>
      <w:docPartBody>
        <w:p w:rsidR="007603C7" w:rsidRDefault="007603C7">
          <w:pPr>
            <w:pStyle w:val="84B084BC13FE4803A19B72885050EB28"/>
          </w:pPr>
          <w:r>
            <w:t>Heading</w:t>
          </w:r>
        </w:p>
      </w:docPartBody>
    </w:docPart>
    <w:docPart>
      <w:docPartPr>
        <w:name w:val="8CBF735E63AB425F805DD9287B0F5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D4CC9-F0EA-4B95-B442-BD5B1F669A67}"/>
      </w:docPartPr>
      <w:docPartBody>
        <w:p w:rsidR="007603C7" w:rsidRDefault="007603C7">
          <w:pPr>
            <w:pStyle w:val="8CBF735E63AB425F805DD9287B0F5717"/>
          </w:pPr>
          <w:r>
            <w:t>Want to insert a picture from your files or add a shape, text box, or table? You got it! On the Insert tab of the ribbon, just tap the option you need.</w:t>
          </w:r>
        </w:p>
      </w:docPartBody>
    </w:docPart>
    <w:docPart>
      <w:docPartPr>
        <w:name w:val="46DA87BAFB6941FEBC608343070CD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DA45A-B8C1-47A0-8A90-40F841643321}"/>
      </w:docPartPr>
      <w:docPartBody>
        <w:p w:rsidR="007603C7" w:rsidRDefault="007603C7">
          <w:pPr>
            <w:pStyle w:val="46DA87BAFB6941FEBC608343070CDB1E"/>
          </w:pPr>
          <w:r>
            <w:t>Heading</w:t>
          </w:r>
        </w:p>
      </w:docPartBody>
    </w:docPart>
    <w:docPart>
      <w:docPartPr>
        <w:name w:val="3C371C2B4F9147068DD1F07BC9D1A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48F63-FB90-41CE-82FF-3E56A977571D}"/>
      </w:docPartPr>
      <w:docPartBody>
        <w:p w:rsidR="007603C7" w:rsidRDefault="007603C7">
          <w:pPr>
            <w:pStyle w:val="3C371C2B4F9147068DD1F07BC9D1A717"/>
          </w:pPr>
          <w:r>
            <w:t>View and edit this document in Word on your computer, tablet, or phone.</w:t>
          </w:r>
        </w:p>
      </w:docPartBody>
    </w:docPart>
    <w:docPart>
      <w:docPartPr>
        <w:name w:val="EC9A175E711C4D029C212EE336427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9976C-C5A6-4371-9183-E13777B21157}"/>
      </w:docPartPr>
      <w:docPartBody>
        <w:p w:rsidR="007603C7" w:rsidRDefault="007603C7">
          <w:pPr>
            <w:pStyle w:val="EC9A175E711C4D029C212EE3364277DE"/>
          </w:pPr>
          <w:r>
            <w:t>Sunday</w:t>
          </w:r>
        </w:p>
      </w:docPartBody>
    </w:docPart>
    <w:docPart>
      <w:docPartPr>
        <w:name w:val="5D64394F0FFD45038EE0D0E09AFF8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84C96-1730-4229-9581-D7B5962DE91C}"/>
      </w:docPartPr>
      <w:docPartBody>
        <w:p w:rsidR="007603C7" w:rsidRDefault="007603C7">
          <w:pPr>
            <w:pStyle w:val="5D64394F0FFD45038EE0D0E09AFF869C"/>
          </w:pPr>
          <w:r>
            <w:t>Monday</w:t>
          </w:r>
        </w:p>
      </w:docPartBody>
    </w:docPart>
    <w:docPart>
      <w:docPartPr>
        <w:name w:val="88D13F4E14A54DE9903EBAA4DC69D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A3F5C-15A6-421D-98BE-3FEA24BE34F6}"/>
      </w:docPartPr>
      <w:docPartBody>
        <w:p w:rsidR="007603C7" w:rsidRDefault="007603C7">
          <w:pPr>
            <w:pStyle w:val="88D13F4E14A54DE9903EBAA4DC69D0B3"/>
          </w:pPr>
          <w:r>
            <w:t>Tuesday</w:t>
          </w:r>
        </w:p>
      </w:docPartBody>
    </w:docPart>
    <w:docPart>
      <w:docPartPr>
        <w:name w:val="67DFD592A86341FABEE80337A63FB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FFAAF-9008-4DF0-9F1A-37B105D143F2}"/>
      </w:docPartPr>
      <w:docPartBody>
        <w:p w:rsidR="007603C7" w:rsidRDefault="007603C7">
          <w:pPr>
            <w:pStyle w:val="67DFD592A86341FABEE80337A63FB34C"/>
          </w:pPr>
          <w:r>
            <w:t>Wednesday</w:t>
          </w:r>
        </w:p>
      </w:docPartBody>
    </w:docPart>
    <w:docPart>
      <w:docPartPr>
        <w:name w:val="4679E3B4B60D4BCC9FAE8E8D10816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FC8E-C484-4FF4-8111-5B53935AEAC6}"/>
      </w:docPartPr>
      <w:docPartBody>
        <w:p w:rsidR="007603C7" w:rsidRDefault="007603C7">
          <w:pPr>
            <w:pStyle w:val="4679E3B4B60D4BCC9FAE8E8D10816F96"/>
          </w:pPr>
          <w:r>
            <w:t>Thursday</w:t>
          </w:r>
        </w:p>
      </w:docPartBody>
    </w:docPart>
    <w:docPart>
      <w:docPartPr>
        <w:name w:val="7C3927016B2E42BCA8C1A7C5B3FC8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6D346-FB7B-4951-9BD2-41CDCA96F3B9}"/>
      </w:docPartPr>
      <w:docPartBody>
        <w:p w:rsidR="007603C7" w:rsidRDefault="007603C7">
          <w:pPr>
            <w:pStyle w:val="7C3927016B2E42BCA8C1A7C5B3FC8DCC"/>
          </w:pPr>
          <w:r>
            <w:t>Friday</w:t>
          </w:r>
        </w:p>
      </w:docPartBody>
    </w:docPart>
    <w:docPart>
      <w:docPartPr>
        <w:name w:val="36A8D468FDF549458C8EAB9C52E94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EDA16-1759-443F-9CEF-D24C29AAF422}"/>
      </w:docPartPr>
      <w:docPartBody>
        <w:p w:rsidR="007603C7" w:rsidRDefault="007603C7">
          <w:pPr>
            <w:pStyle w:val="36A8D468FDF549458C8EAB9C52E94A4A"/>
          </w:pPr>
          <w:r>
            <w:t>Saturday</w:t>
          </w:r>
        </w:p>
      </w:docPartBody>
    </w:docPart>
    <w:docPart>
      <w:docPartPr>
        <w:name w:val="C076B941BDE74D0491042926B0D0F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8EC3C-42CF-49F7-AF62-CA73EBB26A47}"/>
      </w:docPartPr>
      <w:docPartBody>
        <w:p w:rsidR="007603C7" w:rsidRDefault="007603C7">
          <w:pPr>
            <w:pStyle w:val="C076B941BDE74D0491042926B0D0FD21"/>
          </w:pPr>
          <w:r>
            <w:t>Events</w:t>
          </w:r>
        </w:p>
      </w:docPartBody>
    </w:docPart>
    <w:docPart>
      <w:docPartPr>
        <w:name w:val="3C38702BC55C4B9AB3577C9DFA634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8A00E-434C-402A-8D61-A6238F303C35}"/>
      </w:docPartPr>
      <w:docPartBody>
        <w:p w:rsidR="007603C7" w:rsidRDefault="007603C7">
          <w:pPr>
            <w:pStyle w:val="3C38702BC55C4B9AB3577C9DFA634B98"/>
          </w:pPr>
          <w:r>
            <w:t>Heading</w:t>
          </w:r>
        </w:p>
      </w:docPartBody>
    </w:docPart>
    <w:docPart>
      <w:docPartPr>
        <w:name w:val="429F99BF1A7F462F8D227B6BBB1B5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4D444-7358-46E1-8DAD-02182FBE1D7B}"/>
      </w:docPartPr>
      <w:docPartBody>
        <w:p w:rsidR="007603C7" w:rsidRDefault="007603C7">
          <w:pPr>
            <w:pStyle w:val="429F99BF1A7F462F8D227B6BBB1B5162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4504B676259A49EEB2209EA416D1A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87518-4DC8-4BCE-A58F-5BFFE662857B}"/>
      </w:docPartPr>
      <w:docPartBody>
        <w:p w:rsidR="007603C7" w:rsidRDefault="007603C7">
          <w:pPr>
            <w:pStyle w:val="4504B676259A49EEB2209EA416D1ADA7"/>
          </w:pPr>
          <w:r>
            <w:t>Heading</w:t>
          </w:r>
        </w:p>
      </w:docPartBody>
    </w:docPart>
    <w:docPart>
      <w:docPartPr>
        <w:name w:val="2A24318100034580AAF8C8B5B4D4C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A1906-FA8A-420F-B24A-F2B39A186B04}"/>
      </w:docPartPr>
      <w:docPartBody>
        <w:p w:rsidR="007603C7" w:rsidRDefault="007603C7">
          <w:pPr>
            <w:pStyle w:val="2A24318100034580AAF8C8B5B4D4CF29"/>
          </w:pPr>
          <w:r>
            <w:t>Want to insert a picture from your files or add a shape, text box, or table? You got it! On the Insert tab of the ribbon, just tap the option you need.</w:t>
          </w:r>
        </w:p>
      </w:docPartBody>
    </w:docPart>
    <w:docPart>
      <w:docPartPr>
        <w:name w:val="708521577EB04F329D5E0AB6BD768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CBF53-EDFC-4162-BFAD-49AF7E339FEA}"/>
      </w:docPartPr>
      <w:docPartBody>
        <w:p w:rsidR="007603C7" w:rsidRDefault="007603C7">
          <w:pPr>
            <w:pStyle w:val="708521577EB04F329D5E0AB6BD768AFA"/>
          </w:pPr>
          <w:r>
            <w:t>Heading</w:t>
          </w:r>
        </w:p>
      </w:docPartBody>
    </w:docPart>
    <w:docPart>
      <w:docPartPr>
        <w:name w:val="F5A21CFF2CA84CC5A2BE22C6047C9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F4F40-58A9-40B4-8406-75026FEE79FE}"/>
      </w:docPartPr>
      <w:docPartBody>
        <w:p w:rsidR="007603C7" w:rsidRDefault="007603C7">
          <w:pPr>
            <w:pStyle w:val="F5A21CFF2CA84CC5A2BE22C6047C9C33"/>
          </w:pPr>
          <w:r>
            <w:t>View and edit this document in Word on your computer, tablet, or phone.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C7"/>
    <w:rsid w:val="00480C03"/>
    <w:rsid w:val="005D2780"/>
    <w:rsid w:val="007603C7"/>
    <w:rsid w:val="00D3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25ADE0D83E44B2A82CFB7749206E4E">
    <w:name w:val="F625ADE0D83E44B2A82CFB7749206E4E"/>
  </w:style>
  <w:style w:type="paragraph" w:customStyle="1" w:styleId="3029366CFA9D4FE2A58865D73A09356A">
    <w:name w:val="3029366CFA9D4FE2A58865D73A09356A"/>
  </w:style>
  <w:style w:type="paragraph" w:customStyle="1" w:styleId="908745187476452A88E8D5F24F928182">
    <w:name w:val="908745187476452A88E8D5F24F928182"/>
  </w:style>
  <w:style w:type="paragraph" w:customStyle="1" w:styleId="B75E5574D52842C5B4CA96A098229D03">
    <w:name w:val="B75E5574D52842C5B4CA96A098229D03"/>
  </w:style>
  <w:style w:type="paragraph" w:customStyle="1" w:styleId="1D517E14B05145A48609296BAB06D97D">
    <w:name w:val="1D517E14B05145A48609296BAB06D97D"/>
  </w:style>
  <w:style w:type="paragraph" w:customStyle="1" w:styleId="4C2629B860104DFAB851F3BAAB2F3810">
    <w:name w:val="4C2629B860104DFAB851F3BAAB2F3810"/>
  </w:style>
  <w:style w:type="paragraph" w:customStyle="1" w:styleId="2A02F0A26F214EF6945174426DAD8991">
    <w:name w:val="2A02F0A26F214EF6945174426DAD8991"/>
  </w:style>
  <w:style w:type="paragraph" w:customStyle="1" w:styleId="86F34E2E11D74531A050D3D630E84D60">
    <w:name w:val="86F34E2E11D74531A050D3D630E84D60"/>
  </w:style>
  <w:style w:type="paragraph" w:customStyle="1" w:styleId="C2C53ACDD99C418E8C06F1BAB34D01E4">
    <w:name w:val="C2C53ACDD99C418E8C06F1BAB34D01E4"/>
  </w:style>
  <w:style w:type="paragraph" w:customStyle="1" w:styleId="23C4A45AAA17489399FD7772099B0AA7">
    <w:name w:val="23C4A45AAA17489399FD7772099B0AA7"/>
  </w:style>
  <w:style w:type="paragraph" w:customStyle="1" w:styleId="D4321FF1F88D4B9C9B6466209EA901AF">
    <w:name w:val="D4321FF1F88D4B9C9B6466209EA901AF"/>
  </w:style>
  <w:style w:type="paragraph" w:customStyle="1" w:styleId="22612A538B374245ADB84A1E2CADC610">
    <w:name w:val="22612A538B374245ADB84A1E2CADC610"/>
  </w:style>
  <w:style w:type="paragraph" w:customStyle="1" w:styleId="285339E508AD4449B453C54AB9D110F1">
    <w:name w:val="285339E508AD4449B453C54AB9D110F1"/>
  </w:style>
  <w:style w:type="paragraph" w:customStyle="1" w:styleId="3F38EDA8D2C04B988E4A47D2AA20BBBB">
    <w:name w:val="3F38EDA8D2C04B988E4A47D2AA20BBBB"/>
  </w:style>
  <w:style w:type="paragraph" w:customStyle="1" w:styleId="EFF0E5AEBC164F5AA72D8DEC1573F35C">
    <w:name w:val="EFF0E5AEBC164F5AA72D8DEC1573F35C"/>
  </w:style>
  <w:style w:type="paragraph" w:customStyle="1" w:styleId="497A1EED765B4A6BA86024C2A6C84B61">
    <w:name w:val="497A1EED765B4A6BA86024C2A6C84B61"/>
  </w:style>
  <w:style w:type="paragraph" w:customStyle="1" w:styleId="9AE7C20267DC449184E5D13FE5E80027">
    <w:name w:val="9AE7C20267DC449184E5D13FE5E80027"/>
  </w:style>
  <w:style w:type="paragraph" w:customStyle="1" w:styleId="C7ADFBC0A81C4EC4A912846305CEC5CB">
    <w:name w:val="C7ADFBC0A81C4EC4A912846305CEC5CB"/>
  </w:style>
  <w:style w:type="paragraph" w:customStyle="1" w:styleId="85E9C39327124CCA81B1108F2BBC8C63">
    <w:name w:val="85E9C39327124CCA81B1108F2BBC8C63"/>
  </w:style>
  <w:style w:type="paragraph" w:customStyle="1" w:styleId="65C8430B3E554DB9B0A0FB5FD1D266A5">
    <w:name w:val="65C8430B3E554DB9B0A0FB5FD1D266A5"/>
  </w:style>
  <w:style w:type="paragraph" w:customStyle="1" w:styleId="DCC3C82639FB4945A95780FD5E210D2D">
    <w:name w:val="DCC3C82639FB4945A95780FD5E210D2D"/>
  </w:style>
  <w:style w:type="paragraph" w:customStyle="1" w:styleId="B164CF9C6C1F47B1B92BCBDD387362D4">
    <w:name w:val="B164CF9C6C1F47B1B92BCBDD387362D4"/>
  </w:style>
  <w:style w:type="paragraph" w:customStyle="1" w:styleId="F0BB0E59B72B456288731704046E4DD6">
    <w:name w:val="F0BB0E59B72B456288731704046E4DD6"/>
  </w:style>
  <w:style w:type="paragraph" w:customStyle="1" w:styleId="B3E723BE5F794D1E923B382A26EEC027">
    <w:name w:val="B3E723BE5F794D1E923B382A26EEC027"/>
  </w:style>
  <w:style w:type="paragraph" w:customStyle="1" w:styleId="DA9DFF084D9349D08B29978074279704">
    <w:name w:val="DA9DFF084D9349D08B29978074279704"/>
  </w:style>
  <w:style w:type="paragraph" w:customStyle="1" w:styleId="1CE158669C2A45DA9B1E0BA91D32B293">
    <w:name w:val="1CE158669C2A45DA9B1E0BA91D32B293"/>
  </w:style>
  <w:style w:type="paragraph" w:customStyle="1" w:styleId="2D0B3172287C486795E1C1BF9734B384">
    <w:name w:val="2D0B3172287C486795E1C1BF9734B384"/>
  </w:style>
  <w:style w:type="paragraph" w:customStyle="1" w:styleId="A9265C25BD3B4EB6AD68FD27A7A1E5EB">
    <w:name w:val="A9265C25BD3B4EB6AD68FD27A7A1E5EB"/>
  </w:style>
  <w:style w:type="paragraph" w:customStyle="1" w:styleId="FE83A1F6EAE944FF864E57C5E9BAB6BC">
    <w:name w:val="FE83A1F6EAE944FF864E57C5E9BAB6BC"/>
  </w:style>
  <w:style w:type="paragraph" w:customStyle="1" w:styleId="9B62DB20BBF04569B9B7008C507E6427">
    <w:name w:val="9B62DB20BBF04569B9B7008C507E6427"/>
  </w:style>
  <w:style w:type="paragraph" w:customStyle="1" w:styleId="A01748ACC4FF4184907D4ABFBE8DDD43">
    <w:name w:val="A01748ACC4FF4184907D4ABFBE8DDD43"/>
  </w:style>
  <w:style w:type="paragraph" w:customStyle="1" w:styleId="155D1807117B4D15BB9D9C73F5C3587D">
    <w:name w:val="155D1807117B4D15BB9D9C73F5C3587D"/>
  </w:style>
  <w:style w:type="paragraph" w:customStyle="1" w:styleId="DAB25A9068384786B83EFD14B478748F">
    <w:name w:val="DAB25A9068384786B83EFD14B478748F"/>
  </w:style>
  <w:style w:type="paragraph" w:customStyle="1" w:styleId="2FCC9BC6426944CCAEBED310FE451975">
    <w:name w:val="2FCC9BC6426944CCAEBED310FE451975"/>
  </w:style>
  <w:style w:type="paragraph" w:customStyle="1" w:styleId="D64A8A7EC0654A1B8F2F0F6E385E17C7">
    <w:name w:val="D64A8A7EC0654A1B8F2F0F6E385E17C7"/>
  </w:style>
  <w:style w:type="paragraph" w:customStyle="1" w:styleId="42CC971254DD4724B9377177BD576CA0">
    <w:name w:val="42CC971254DD4724B9377177BD576CA0"/>
  </w:style>
  <w:style w:type="paragraph" w:customStyle="1" w:styleId="8238D2505C5548EDA02A148121201AC8">
    <w:name w:val="8238D2505C5548EDA02A148121201AC8"/>
  </w:style>
  <w:style w:type="paragraph" w:customStyle="1" w:styleId="C6A7BBE20CF94FC7A0A55036F91D37C2">
    <w:name w:val="C6A7BBE20CF94FC7A0A55036F91D37C2"/>
  </w:style>
  <w:style w:type="paragraph" w:customStyle="1" w:styleId="73D2003B85224FDEAC50308462B45714">
    <w:name w:val="73D2003B85224FDEAC50308462B45714"/>
  </w:style>
  <w:style w:type="paragraph" w:customStyle="1" w:styleId="F1C91D267E0D492FB9617FE7886B5577">
    <w:name w:val="F1C91D267E0D492FB9617FE7886B5577"/>
  </w:style>
  <w:style w:type="paragraph" w:customStyle="1" w:styleId="7A8720E8F41B4BA680C4FEE41A6AC3BF">
    <w:name w:val="7A8720E8F41B4BA680C4FEE41A6AC3BF"/>
  </w:style>
  <w:style w:type="paragraph" w:customStyle="1" w:styleId="AAB1EA3BFF864B94AADA3FABA088DC9E">
    <w:name w:val="AAB1EA3BFF864B94AADA3FABA088DC9E"/>
  </w:style>
  <w:style w:type="paragraph" w:customStyle="1" w:styleId="D86327B182DE478A8436BF4CC8ADB449">
    <w:name w:val="D86327B182DE478A8436BF4CC8ADB449"/>
  </w:style>
  <w:style w:type="paragraph" w:customStyle="1" w:styleId="1A1A2950102D4DDA8446BECFD57B0706">
    <w:name w:val="1A1A2950102D4DDA8446BECFD57B0706"/>
  </w:style>
  <w:style w:type="paragraph" w:customStyle="1" w:styleId="6C467BB7256741EA862E8309B78F46F5">
    <w:name w:val="6C467BB7256741EA862E8309B78F46F5"/>
  </w:style>
  <w:style w:type="paragraph" w:customStyle="1" w:styleId="923FBBB7FADA44E8BD98852A59CBC6DC">
    <w:name w:val="923FBBB7FADA44E8BD98852A59CBC6DC"/>
  </w:style>
  <w:style w:type="paragraph" w:customStyle="1" w:styleId="E2A0A6603AA44736BCCB94CC163F1C25">
    <w:name w:val="E2A0A6603AA44736BCCB94CC163F1C25"/>
  </w:style>
  <w:style w:type="paragraph" w:customStyle="1" w:styleId="DD927370EEAE4B1BB12047A930EC1EB9">
    <w:name w:val="DD927370EEAE4B1BB12047A930EC1EB9"/>
  </w:style>
  <w:style w:type="paragraph" w:customStyle="1" w:styleId="3E86B1674EE9406695FC302A33FE3DC4">
    <w:name w:val="3E86B1674EE9406695FC302A33FE3DC4"/>
  </w:style>
  <w:style w:type="paragraph" w:customStyle="1" w:styleId="F80468F21CA54E378E649E0C72E7F0C4">
    <w:name w:val="F80468F21CA54E378E649E0C72E7F0C4"/>
  </w:style>
  <w:style w:type="paragraph" w:customStyle="1" w:styleId="226E9A8741B24ED0B37585E5249F1621">
    <w:name w:val="226E9A8741B24ED0B37585E5249F1621"/>
  </w:style>
  <w:style w:type="paragraph" w:customStyle="1" w:styleId="72C1C363870C4D70AAF9CFD6D86C8DF1">
    <w:name w:val="72C1C363870C4D70AAF9CFD6D86C8DF1"/>
  </w:style>
  <w:style w:type="paragraph" w:customStyle="1" w:styleId="A3F426DF5BBA4745AC5DB507F5B9F8AD">
    <w:name w:val="A3F426DF5BBA4745AC5DB507F5B9F8AD"/>
  </w:style>
  <w:style w:type="paragraph" w:customStyle="1" w:styleId="87DEBC3DFF324FF28BB49FABFC334F69">
    <w:name w:val="87DEBC3DFF324FF28BB49FABFC334F69"/>
  </w:style>
  <w:style w:type="paragraph" w:customStyle="1" w:styleId="A908800956DF499E8AB3DFE03046E146">
    <w:name w:val="A908800956DF499E8AB3DFE03046E146"/>
  </w:style>
  <w:style w:type="paragraph" w:customStyle="1" w:styleId="C00ED70D7AD544649FD87DB6A38C9F23">
    <w:name w:val="C00ED70D7AD544649FD87DB6A38C9F23"/>
  </w:style>
  <w:style w:type="paragraph" w:customStyle="1" w:styleId="10543AF7662F49C68E9AFC08E9ED5601">
    <w:name w:val="10543AF7662F49C68E9AFC08E9ED5601"/>
  </w:style>
  <w:style w:type="paragraph" w:customStyle="1" w:styleId="A67E441D72154A65ADF54182006112BC">
    <w:name w:val="A67E441D72154A65ADF54182006112BC"/>
  </w:style>
  <w:style w:type="paragraph" w:customStyle="1" w:styleId="5E13032A8A394FF29E0D95444964FBAD">
    <w:name w:val="5E13032A8A394FF29E0D95444964FBAD"/>
  </w:style>
  <w:style w:type="paragraph" w:customStyle="1" w:styleId="8A167F814D904E76B32F91F7AB4A128C">
    <w:name w:val="8A167F814D904E76B32F91F7AB4A128C"/>
  </w:style>
  <w:style w:type="paragraph" w:customStyle="1" w:styleId="C2291C093FED44EF9989550F4B7BA5B1">
    <w:name w:val="C2291C093FED44EF9989550F4B7BA5B1"/>
  </w:style>
  <w:style w:type="paragraph" w:customStyle="1" w:styleId="FCF7286E2D384A58A2AE4C29FFE9D5B2">
    <w:name w:val="FCF7286E2D384A58A2AE4C29FFE9D5B2"/>
  </w:style>
  <w:style w:type="paragraph" w:customStyle="1" w:styleId="A630B4A1D9F4476DA974AC019452C3BB">
    <w:name w:val="A630B4A1D9F4476DA974AC019452C3BB"/>
  </w:style>
  <w:style w:type="paragraph" w:customStyle="1" w:styleId="455B85E90D204E8E85C266EAC44DE322">
    <w:name w:val="455B85E90D204E8E85C266EAC44DE322"/>
  </w:style>
  <w:style w:type="paragraph" w:customStyle="1" w:styleId="65DDE13B1E414151BBF6112D241082E6">
    <w:name w:val="65DDE13B1E414151BBF6112D241082E6"/>
  </w:style>
  <w:style w:type="paragraph" w:customStyle="1" w:styleId="0535898801D14F7E9346DF6D5DAF4186">
    <w:name w:val="0535898801D14F7E9346DF6D5DAF4186"/>
  </w:style>
  <w:style w:type="paragraph" w:customStyle="1" w:styleId="72D38D20F01B41A4BEEE6B9AC8FDB772">
    <w:name w:val="72D38D20F01B41A4BEEE6B9AC8FDB772"/>
  </w:style>
  <w:style w:type="paragraph" w:customStyle="1" w:styleId="DB6AE9E715ED41F5B07EE32A30027376">
    <w:name w:val="DB6AE9E715ED41F5B07EE32A30027376"/>
  </w:style>
  <w:style w:type="paragraph" w:customStyle="1" w:styleId="B741C387BE174322873AD6244D3F3E3E">
    <w:name w:val="B741C387BE174322873AD6244D3F3E3E"/>
  </w:style>
  <w:style w:type="paragraph" w:customStyle="1" w:styleId="F27CBD0A43FB4AD5A5A1BF720DBCC9B5">
    <w:name w:val="F27CBD0A43FB4AD5A5A1BF720DBCC9B5"/>
  </w:style>
  <w:style w:type="paragraph" w:customStyle="1" w:styleId="1B6EB1F6CAFD4D568323844656FCC941">
    <w:name w:val="1B6EB1F6CAFD4D568323844656FCC941"/>
  </w:style>
  <w:style w:type="paragraph" w:customStyle="1" w:styleId="790C70A446EE4F6AB6950DC216FA71A7">
    <w:name w:val="790C70A446EE4F6AB6950DC216FA71A7"/>
  </w:style>
  <w:style w:type="paragraph" w:customStyle="1" w:styleId="60D1049762E8489482391E8FFA381B90">
    <w:name w:val="60D1049762E8489482391E8FFA381B90"/>
  </w:style>
  <w:style w:type="paragraph" w:customStyle="1" w:styleId="4A50842D90F1449396F4D6A759D7AA0C">
    <w:name w:val="4A50842D90F1449396F4D6A759D7AA0C"/>
  </w:style>
  <w:style w:type="paragraph" w:customStyle="1" w:styleId="B188A15123E241168708182DB3AE102F">
    <w:name w:val="B188A15123E241168708182DB3AE102F"/>
  </w:style>
  <w:style w:type="paragraph" w:customStyle="1" w:styleId="25649632BAB14B0EBE9DDC6502F84507">
    <w:name w:val="25649632BAB14B0EBE9DDC6502F84507"/>
  </w:style>
  <w:style w:type="paragraph" w:customStyle="1" w:styleId="8A149A1588544B419E53C14F6106A6DE">
    <w:name w:val="8A149A1588544B419E53C14F6106A6DE"/>
  </w:style>
  <w:style w:type="paragraph" w:customStyle="1" w:styleId="8CCDB36156574A8094A90342C144B6F6">
    <w:name w:val="8CCDB36156574A8094A90342C144B6F6"/>
  </w:style>
  <w:style w:type="paragraph" w:customStyle="1" w:styleId="FE5FB3A8E9B0484D8607AD89AC858B61">
    <w:name w:val="FE5FB3A8E9B0484D8607AD89AC858B61"/>
  </w:style>
  <w:style w:type="paragraph" w:customStyle="1" w:styleId="437537DE00B84E4E9DD814801757C8AA">
    <w:name w:val="437537DE00B84E4E9DD814801757C8AA"/>
  </w:style>
  <w:style w:type="paragraph" w:customStyle="1" w:styleId="59610791D4B84875BED081B4D25A7101">
    <w:name w:val="59610791D4B84875BED081B4D25A7101"/>
  </w:style>
  <w:style w:type="paragraph" w:customStyle="1" w:styleId="875D3B836FC9468881A32287568F7987">
    <w:name w:val="875D3B836FC9468881A32287568F7987"/>
  </w:style>
  <w:style w:type="paragraph" w:customStyle="1" w:styleId="3695E2879D1F45E8BEB754D19706EA33">
    <w:name w:val="3695E2879D1F45E8BEB754D19706EA33"/>
  </w:style>
  <w:style w:type="paragraph" w:customStyle="1" w:styleId="40F13A61D6CD4C249B61E7A2E4DE45A4">
    <w:name w:val="40F13A61D6CD4C249B61E7A2E4DE45A4"/>
  </w:style>
  <w:style w:type="paragraph" w:customStyle="1" w:styleId="F21F683958B8432187E8153CB62E2234">
    <w:name w:val="F21F683958B8432187E8153CB62E2234"/>
  </w:style>
  <w:style w:type="paragraph" w:customStyle="1" w:styleId="D82B10E9E29A4E4186460B71DE667626">
    <w:name w:val="D82B10E9E29A4E4186460B71DE667626"/>
  </w:style>
  <w:style w:type="paragraph" w:customStyle="1" w:styleId="D460D597AA1C4470A1960D759DEB79BB">
    <w:name w:val="D460D597AA1C4470A1960D759DEB79BB"/>
  </w:style>
  <w:style w:type="paragraph" w:customStyle="1" w:styleId="B3A7FC48EB324D0D9F670A844CCF088F">
    <w:name w:val="B3A7FC48EB324D0D9F670A844CCF088F"/>
  </w:style>
  <w:style w:type="paragraph" w:customStyle="1" w:styleId="997472A9793644E988BBD061B4C5B9DC">
    <w:name w:val="997472A9793644E988BBD061B4C5B9DC"/>
  </w:style>
  <w:style w:type="paragraph" w:customStyle="1" w:styleId="4EA1012111B844718F348F0907E63B0F">
    <w:name w:val="4EA1012111B844718F348F0907E63B0F"/>
  </w:style>
  <w:style w:type="paragraph" w:customStyle="1" w:styleId="96C934B97FA343C1987F7CB55F832051">
    <w:name w:val="96C934B97FA343C1987F7CB55F832051"/>
  </w:style>
  <w:style w:type="paragraph" w:customStyle="1" w:styleId="817A14C812484E019B2D51022C4DEC06">
    <w:name w:val="817A14C812484E019B2D51022C4DEC06"/>
  </w:style>
  <w:style w:type="paragraph" w:customStyle="1" w:styleId="7111B6D1CEF34BD59F251BE3642E2507">
    <w:name w:val="7111B6D1CEF34BD59F251BE3642E2507"/>
  </w:style>
  <w:style w:type="paragraph" w:customStyle="1" w:styleId="4CAEA6A545B74101944789A0755C8B04">
    <w:name w:val="4CAEA6A545B74101944789A0755C8B04"/>
  </w:style>
  <w:style w:type="paragraph" w:customStyle="1" w:styleId="C639F26426374BF294FD6D76552572AE">
    <w:name w:val="C639F26426374BF294FD6D76552572AE"/>
  </w:style>
  <w:style w:type="paragraph" w:customStyle="1" w:styleId="A3118A7D08634317808B1C2B224415D2">
    <w:name w:val="A3118A7D08634317808B1C2B224415D2"/>
  </w:style>
  <w:style w:type="paragraph" w:customStyle="1" w:styleId="1601C199C26847B58EC342C59E935D0F">
    <w:name w:val="1601C199C26847B58EC342C59E935D0F"/>
  </w:style>
  <w:style w:type="paragraph" w:customStyle="1" w:styleId="9536C9D4C98247219056FA94895E8372">
    <w:name w:val="9536C9D4C98247219056FA94895E8372"/>
  </w:style>
  <w:style w:type="paragraph" w:customStyle="1" w:styleId="D0E5A5CA516D4BF4A5761FCA0F5A28C3">
    <w:name w:val="D0E5A5CA516D4BF4A5761FCA0F5A28C3"/>
  </w:style>
  <w:style w:type="paragraph" w:customStyle="1" w:styleId="8690C023FC72467AB4908CAAB7CE3D55">
    <w:name w:val="8690C023FC72467AB4908CAAB7CE3D55"/>
  </w:style>
  <w:style w:type="paragraph" w:customStyle="1" w:styleId="80202B8AEECD40ADB583017FB4FF43E4">
    <w:name w:val="80202B8AEECD40ADB583017FB4FF43E4"/>
  </w:style>
  <w:style w:type="paragraph" w:customStyle="1" w:styleId="C3AB167187424FC0A0D50BE3A0393E42">
    <w:name w:val="C3AB167187424FC0A0D50BE3A0393E42"/>
  </w:style>
  <w:style w:type="paragraph" w:customStyle="1" w:styleId="CAC472EE6A7449E3AB0C91F610A6C4C9">
    <w:name w:val="CAC472EE6A7449E3AB0C91F610A6C4C9"/>
  </w:style>
  <w:style w:type="paragraph" w:customStyle="1" w:styleId="CE095EB7358949E69D0D73AAA7AE15EB">
    <w:name w:val="CE095EB7358949E69D0D73AAA7AE15EB"/>
  </w:style>
  <w:style w:type="paragraph" w:customStyle="1" w:styleId="C6339DE8A4604E22AE0B4BEFB228F27F">
    <w:name w:val="C6339DE8A4604E22AE0B4BEFB228F27F"/>
  </w:style>
  <w:style w:type="paragraph" w:customStyle="1" w:styleId="2206CC327C8747B68644274072ADA8B4">
    <w:name w:val="2206CC327C8747B68644274072ADA8B4"/>
  </w:style>
  <w:style w:type="paragraph" w:customStyle="1" w:styleId="E8FCCF4AB1BA42A8A53E9D563D9E0524">
    <w:name w:val="E8FCCF4AB1BA42A8A53E9D563D9E0524"/>
  </w:style>
  <w:style w:type="paragraph" w:customStyle="1" w:styleId="4E0D93B7143C42D7B963B851938BE3C9">
    <w:name w:val="4E0D93B7143C42D7B963B851938BE3C9"/>
  </w:style>
  <w:style w:type="paragraph" w:customStyle="1" w:styleId="48E7C105F0DE487C9AF4306FBD0E3CE3">
    <w:name w:val="48E7C105F0DE487C9AF4306FBD0E3CE3"/>
  </w:style>
  <w:style w:type="paragraph" w:customStyle="1" w:styleId="310628CE08974B9398D42747BFF2DBB2">
    <w:name w:val="310628CE08974B9398D42747BFF2DBB2"/>
  </w:style>
  <w:style w:type="paragraph" w:customStyle="1" w:styleId="95ED074E097248C1ADF3216EF99E19C0">
    <w:name w:val="95ED074E097248C1ADF3216EF99E19C0"/>
  </w:style>
  <w:style w:type="paragraph" w:customStyle="1" w:styleId="9DB8A541E8EE47D6A784BE3B7E6DFFE6">
    <w:name w:val="9DB8A541E8EE47D6A784BE3B7E6DFFE6"/>
  </w:style>
  <w:style w:type="paragraph" w:customStyle="1" w:styleId="D4F6A75B3A834F92A53DDA3A9EDF562B">
    <w:name w:val="D4F6A75B3A834F92A53DDA3A9EDF562B"/>
  </w:style>
  <w:style w:type="paragraph" w:customStyle="1" w:styleId="49BB8D6E20D34881850780DF3D4A9078">
    <w:name w:val="49BB8D6E20D34881850780DF3D4A9078"/>
  </w:style>
  <w:style w:type="paragraph" w:customStyle="1" w:styleId="B85FCC6A83FA40C98713F2A8A1BCD660">
    <w:name w:val="B85FCC6A83FA40C98713F2A8A1BCD660"/>
  </w:style>
  <w:style w:type="paragraph" w:customStyle="1" w:styleId="CF55AD38BB1D4E8C865EDC99A222FE5E">
    <w:name w:val="CF55AD38BB1D4E8C865EDC99A222FE5E"/>
  </w:style>
  <w:style w:type="paragraph" w:customStyle="1" w:styleId="B482202503A94030BF751D08BC79451A">
    <w:name w:val="B482202503A94030BF751D08BC79451A"/>
  </w:style>
  <w:style w:type="paragraph" w:customStyle="1" w:styleId="D30DBC6D298A4BB4822A253E5BBC092A">
    <w:name w:val="D30DBC6D298A4BB4822A253E5BBC092A"/>
  </w:style>
  <w:style w:type="paragraph" w:customStyle="1" w:styleId="D6E4EA7507674D9189CCFF379EC286B6">
    <w:name w:val="D6E4EA7507674D9189CCFF379EC286B6"/>
  </w:style>
  <w:style w:type="paragraph" w:customStyle="1" w:styleId="2DB44AB8BCD741A5B6D316876095164F">
    <w:name w:val="2DB44AB8BCD741A5B6D316876095164F"/>
  </w:style>
  <w:style w:type="paragraph" w:customStyle="1" w:styleId="5E18433417BE4836A7754BF24F1467D7">
    <w:name w:val="5E18433417BE4836A7754BF24F1467D7"/>
  </w:style>
  <w:style w:type="paragraph" w:customStyle="1" w:styleId="76130CFA72E84E38BDD1F2265CBC3A38">
    <w:name w:val="76130CFA72E84E38BDD1F2265CBC3A38"/>
  </w:style>
  <w:style w:type="paragraph" w:customStyle="1" w:styleId="65598AFC47A74C8EA8CF21ABAB7DA5BD">
    <w:name w:val="65598AFC47A74C8EA8CF21ABAB7DA5BD"/>
  </w:style>
  <w:style w:type="paragraph" w:customStyle="1" w:styleId="CD3CB5A927BB43249611B5DD1E1108A5">
    <w:name w:val="CD3CB5A927BB43249611B5DD1E1108A5"/>
  </w:style>
  <w:style w:type="paragraph" w:customStyle="1" w:styleId="39EB94CD539B4B0DBD5B5591AFDD984A">
    <w:name w:val="39EB94CD539B4B0DBD5B5591AFDD984A"/>
  </w:style>
  <w:style w:type="paragraph" w:customStyle="1" w:styleId="0B530FA2EAF841108B51CD6352DE8085">
    <w:name w:val="0B530FA2EAF841108B51CD6352DE8085"/>
  </w:style>
  <w:style w:type="paragraph" w:customStyle="1" w:styleId="D5C8B0FED91F4406A03AC0C0FE9C43F9">
    <w:name w:val="D5C8B0FED91F4406A03AC0C0FE9C43F9"/>
  </w:style>
  <w:style w:type="paragraph" w:customStyle="1" w:styleId="83F54694FE4641DE9F0A7EE355A26CC6">
    <w:name w:val="83F54694FE4641DE9F0A7EE355A26CC6"/>
  </w:style>
  <w:style w:type="paragraph" w:customStyle="1" w:styleId="83D319F0E20A4F01BE67425662E2ECF2">
    <w:name w:val="83D319F0E20A4F01BE67425662E2ECF2"/>
  </w:style>
  <w:style w:type="paragraph" w:customStyle="1" w:styleId="062CCD44191E453AAA2EDD7AE5C0F221">
    <w:name w:val="062CCD44191E453AAA2EDD7AE5C0F221"/>
  </w:style>
  <w:style w:type="paragraph" w:customStyle="1" w:styleId="DE832074D1434561BB09B924B78AD1C5">
    <w:name w:val="DE832074D1434561BB09B924B78AD1C5"/>
  </w:style>
  <w:style w:type="paragraph" w:customStyle="1" w:styleId="66CDA30FA68A480A847B6CBF8E4AC923">
    <w:name w:val="66CDA30FA68A480A847B6CBF8E4AC923"/>
  </w:style>
  <w:style w:type="paragraph" w:customStyle="1" w:styleId="6F50A4951D0341879730E62196D4438A">
    <w:name w:val="6F50A4951D0341879730E62196D4438A"/>
  </w:style>
  <w:style w:type="paragraph" w:customStyle="1" w:styleId="5B3DDA26FBA74A7682C20EE4B7554EC2">
    <w:name w:val="5B3DDA26FBA74A7682C20EE4B7554EC2"/>
  </w:style>
  <w:style w:type="paragraph" w:customStyle="1" w:styleId="B768F43EC2BB457EA1D0AACB88CE4615">
    <w:name w:val="B768F43EC2BB457EA1D0AACB88CE4615"/>
  </w:style>
  <w:style w:type="paragraph" w:customStyle="1" w:styleId="200CCBB46C3F47C9ACC2E12F84061D32">
    <w:name w:val="200CCBB46C3F47C9ACC2E12F84061D32"/>
  </w:style>
  <w:style w:type="paragraph" w:customStyle="1" w:styleId="6A785BEA61ED48E1948893371C8077F2">
    <w:name w:val="6A785BEA61ED48E1948893371C8077F2"/>
  </w:style>
  <w:style w:type="paragraph" w:customStyle="1" w:styleId="2AE061E8E7C34FA9914D9A89B46E8891">
    <w:name w:val="2AE061E8E7C34FA9914D9A89B46E8891"/>
  </w:style>
  <w:style w:type="paragraph" w:customStyle="1" w:styleId="ED04C39BD2D6408AB7F9D547709D2E91">
    <w:name w:val="ED04C39BD2D6408AB7F9D547709D2E91"/>
  </w:style>
  <w:style w:type="paragraph" w:customStyle="1" w:styleId="DCCEE7B5DD8D4353A3521935D231F3EB">
    <w:name w:val="DCCEE7B5DD8D4353A3521935D231F3EB"/>
  </w:style>
  <w:style w:type="paragraph" w:customStyle="1" w:styleId="5D7E0CD16DE849F5B7A063E7D73DBDDB">
    <w:name w:val="5D7E0CD16DE849F5B7A063E7D73DBDDB"/>
  </w:style>
  <w:style w:type="paragraph" w:customStyle="1" w:styleId="06839755D81E46CBB2936FC1B6ED2BD0">
    <w:name w:val="06839755D81E46CBB2936FC1B6ED2BD0"/>
  </w:style>
  <w:style w:type="paragraph" w:customStyle="1" w:styleId="A9ACFE4573284DD28C3CE6143FEAED23">
    <w:name w:val="A9ACFE4573284DD28C3CE6143FEAED23"/>
  </w:style>
  <w:style w:type="paragraph" w:customStyle="1" w:styleId="37BF084A8CDE451FAB859E1FFD6FE914">
    <w:name w:val="37BF084A8CDE451FAB859E1FFD6FE914"/>
  </w:style>
  <w:style w:type="paragraph" w:customStyle="1" w:styleId="207ACB046F8748FEB82B18CC63452AFC">
    <w:name w:val="207ACB046F8748FEB82B18CC63452AFC"/>
  </w:style>
  <w:style w:type="paragraph" w:customStyle="1" w:styleId="6BEA2DE780E844518718DC0B1F27AE06">
    <w:name w:val="6BEA2DE780E844518718DC0B1F27AE06"/>
  </w:style>
  <w:style w:type="paragraph" w:customStyle="1" w:styleId="2054DE68B59D4E33A10D4CEAA19153F5">
    <w:name w:val="2054DE68B59D4E33A10D4CEAA19153F5"/>
  </w:style>
  <w:style w:type="paragraph" w:customStyle="1" w:styleId="3E4F0A163149473EA5656D84B59A9C0A">
    <w:name w:val="3E4F0A163149473EA5656D84B59A9C0A"/>
  </w:style>
  <w:style w:type="paragraph" w:customStyle="1" w:styleId="641EE00548234FE792BB7F97EAB84A20">
    <w:name w:val="641EE00548234FE792BB7F97EAB84A20"/>
  </w:style>
  <w:style w:type="paragraph" w:customStyle="1" w:styleId="3812C289444049CE84C3DA9158A0C2B1">
    <w:name w:val="3812C289444049CE84C3DA9158A0C2B1"/>
  </w:style>
  <w:style w:type="paragraph" w:customStyle="1" w:styleId="84B084BC13FE4803A19B72885050EB28">
    <w:name w:val="84B084BC13FE4803A19B72885050EB28"/>
  </w:style>
  <w:style w:type="paragraph" w:customStyle="1" w:styleId="8CBF735E63AB425F805DD9287B0F5717">
    <w:name w:val="8CBF735E63AB425F805DD9287B0F5717"/>
  </w:style>
  <w:style w:type="paragraph" w:customStyle="1" w:styleId="46DA87BAFB6941FEBC608343070CDB1E">
    <w:name w:val="46DA87BAFB6941FEBC608343070CDB1E"/>
  </w:style>
  <w:style w:type="paragraph" w:customStyle="1" w:styleId="3C371C2B4F9147068DD1F07BC9D1A717">
    <w:name w:val="3C371C2B4F9147068DD1F07BC9D1A717"/>
  </w:style>
  <w:style w:type="paragraph" w:customStyle="1" w:styleId="EC9A175E711C4D029C212EE3364277DE">
    <w:name w:val="EC9A175E711C4D029C212EE3364277DE"/>
  </w:style>
  <w:style w:type="paragraph" w:customStyle="1" w:styleId="5D64394F0FFD45038EE0D0E09AFF869C">
    <w:name w:val="5D64394F0FFD45038EE0D0E09AFF869C"/>
  </w:style>
  <w:style w:type="paragraph" w:customStyle="1" w:styleId="88D13F4E14A54DE9903EBAA4DC69D0B3">
    <w:name w:val="88D13F4E14A54DE9903EBAA4DC69D0B3"/>
  </w:style>
  <w:style w:type="paragraph" w:customStyle="1" w:styleId="67DFD592A86341FABEE80337A63FB34C">
    <w:name w:val="67DFD592A86341FABEE80337A63FB34C"/>
  </w:style>
  <w:style w:type="paragraph" w:customStyle="1" w:styleId="4679E3B4B60D4BCC9FAE8E8D10816F96">
    <w:name w:val="4679E3B4B60D4BCC9FAE8E8D10816F96"/>
  </w:style>
  <w:style w:type="paragraph" w:customStyle="1" w:styleId="7C3927016B2E42BCA8C1A7C5B3FC8DCC">
    <w:name w:val="7C3927016B2E42BCA8C1A7C5B3FC8DCC"/>
  </w:style>
  <w:style w:type="paragraph" w:customStyle="1" w:styleId="36A8D468FDF549458C8EAB9C52E94A4A">
    <w:name w:val="36A8D468FDF549458C8EAB9C52E94A4A"/>
  </w:style>
  <w:style w:type="paragraph" w:customStyle="1" w:styleId="C076B941BDE74D0491042926B0D0FD21">
    <w:name w:val="C076B941BDE74D0491042926B0D0FD21"/>
  </w:style>
  <w:style w:type="paragraph" w:customStyle="1" w:styleId="3C38702BC55C4B9AB3577C9DFA634B98">
    <w:name w:val="3C38702BC55C4B9AB3577C9DFA634B98"/>
  </w:style>
  <w:style w:type="paragraph" w:customStyle="1" w:styleId="429F99BF1A7F462F8D227B6BBB1B5162">
    <w:name w:val="429F99BF1A7F462F8D227B6BBB1B5162"/>
  </w:style>
  <w:style w:type="paragraph" w:customStyle="1" w:styleId="4504B676259A49EEB2209EA416D1ADA7">
    <w:name w:val="4504B676259A49EEB2209EA416D1ADA7"/>
  </w:style>
  <w:style w:type="paragraph" w:customStyle="1" w:styleId="2A24318100034580AAF8C8B5B4D4CF29">
    <w:name w:val="2A24318100034580AAF8C8B5B4D4CF29"/>
  </w:style>
  <w:style w:type="paragraph" w:customStyle="1" w:styleId="708521577EB04F329D5E0AB6BD768AFA">
    <w:name w:val="708521577EB04F329D5E0AB6BD768AFA"/>
  </w:style>
  <w:style w:type="paragraph" w:customStyle="1" w:styleId="F5A21CFF2CA84CC5A2BE22C6047C9C33">
    <w:name w:val="F5A21CFF2CA84CC5A2BE22C6047C9C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Background xmlns="71af3243-3dd4-4a8d-8c0d-dd76da1f02a5">false</Background>
    <Status xmlns="71af3243-3dd4-4a8d-8c0d-dd76da1f02a5">Not started</Status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BF40B-BDDE-43AA-AF71-C11C7B7CC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A4CA53-7DCA-444A-BA3B-39E2BDA5CFA0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230e9df3-be65-4c73-a93b-d1236ebd677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3AFF9CC-C508-4D7D-8F12-8AEA99F684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7F3F8B-7E5E-463B-80D8-1B9619DC309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(Sunday start)</Template>
  <TotalTime>1</TotalTime>
  <Pages>13</Pages>
  <Words>1400</Words>
  <Characters>5257</Characters>
  <Application>Microsoft Office Word</Application>
  <DocSecurity>0</DocSecurity>
  <Lines>1378</Lines>
  <Paragraphs>578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Daniel Warntz</cp:lastModifiedBy>
  <cp:revision>4</cp:revision>
  <dcterms:created xsi:type="dcterms:W3CDTF">2026-01-12T20:10:00Z</dcterms:created>
  <dcterms:modified xsi:type="dcterms:W3CDTF">2026-01-12T20:10:00Z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0x01010079F111ED35F8CC479449609E8A0923A6</vt:lpwstr>
  </property>
</Properties>
</file>